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电动床参数要求</w:t>
      </w:r>
    </w:p>
    <w:p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电动床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电动床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ind w:firstLine="472" w:firstLineChars="196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电动床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spacing w:line="66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1.用途：用于患者护理。</w:t>
      </w:r>
    </w:p>
    <w:p>
      <w:pPr>
        <w:spacing w:line="660" w:lineRule="exac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2.符合医用电动病床要求，有医疗器械注册证。</w:t>
      </w:r>
    </w:p>
    <w:p>
      <w:pPr>
        <w:spacing w:line="660" w:lineRule="exac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3.配备输液架、引流袋挂钩</w:t>
      </w:r>
      <w:bookmarkStart w:id="0" w:name="_GoBack"/>
      <w:bookmarkEnd w:id="0"/>
    </w:p>
    <w:p>
      <w:pPr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F12"/>
    <w:rsid w:val="00394DDC"/>
    <w:rsid w:val="00424F1B"/>
    <w:rsid w:val="00782F9C"/>
    <w:rsid w:val="00866BAC"/>
    <w:rsid w:val="00B53F12"/>
    <w:rsid w:val="00B63B9F"/>
    <w:rsid w:val="00BC2BD0"/>
    <w:rsid w:val="00D04D89"/>
    <w:rsid w:val="305A6543"/>
    <w:rsid w:val="62A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277</Words>
  <Characters>1579</Characters>
  <Lines>0</Lines>
  <Paragraphs>0</Paragraphs>
  <TotalTime>14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2020-04-01T06:25:37Z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