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80" w:rsidRPr="00BD1CDD" w:rsidRDefault="00172B80">
      <w:pPr>
        <w:jc w:val="center"/>
        <w:rPr>
          <w:rFonts w:ascii="宋体" w:cs="Times New Roman"/>
          <w:b/>
          <w:bCs/>
          <w:sz w:val="28"/>
          <w:szCs w:val="28"/>
        </w:rPr>
      </w:pPr>
      <w:r w:rsidRPr="00BD1CDD">
        <w:rPr>
          <w:rFonts w:ascii="宋体" w:hAnsi="宋体" w:cs="宋体" w:hint="eastAsia"/>
          <w:b/>
          <w:bCs/>
          <w:sz w:val="28"/>
          <w:szCs w:val="28"/>
        </w:rPr>
        <w:t>连云港市第一人民医院</w:t>
      </w:r>
    </w:p>
    <w:p w:rsidR="00172B80" w:rsidRPr="00BD1CDD" w:rsidRDefault="00172B80">
      <w:pPr>
        <w:jc w:val="center"/>
        <w:rPr>
          <w:rFonts w:ascii="宋体" w:cs="Times New Roman"/>
          <w:b/>
          <w:bCs/>
          <w:sz w:val="28"/>
          <w:szCs w:val="28"/>
        </w:rPr>
      </w:pPr>
      <w:r w:rsidRPr="00BD1CDD">
        <w:rPr>
          <w:rFonts w:ascii="宋体" w:hAnsi="宋体" w:cs="宋体" w:hint="eastAsia"/>
          <w:b/>
          <w:bCs/>
          <w:sz w:val="28"/>
          <w:szCs w:val="28"/>
        </w:rPr>
        <w:t>心电监护仪参数要求</w:t>
      </w:r>
    </w:p>
    <w:p w:rsidR="00172B80" w:rsidRPr="00BD1CDD" w:rsidRDefault="00172B80"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 w:rsidRPr="00BD1CDD"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172B80" w:rsidRPr="00BD1CDD" w:rsidRDefault="00172B80" w:rsidP="00731E06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BD1CDD"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BD1CDD">
        <w:rPr>
          <w:rFonts w:ascii="宋体" w:hAnsi="宋体" w:cs="宋体" w:hint="eastAsia"/>
          <w:b/>
          <w:bCs/>
          <w:sz w:val="24"/>
          <w:szCs w:val="24"/>
        </w:rPr>
        <w:t>心电监护仪</w:t>
      </w:r>
      <w:r w:rsidRPr="00BD1CDD">
        <w:rPr>
          <w:rFonts w:ascii="宋体" w:hAnsi="宋体" w:cs="宋体" w:hint="eastAsia"/>
          <w:sz w:val="24"/>
          <w:szCs w:val="24"/>
        </w:rPr>
        <w:t>采购，卖方负责将</w:t>
      </w:r>
      <w:r w:rsidRPr="00BD1CDD">
        <w:rPr>
          <w:rFonts w:ascii="宋体" w:hAnsi="宋体" w:cs="宋体" w:hint="eastAsia"/>
          <w:b/>
          <w:bCs/>
          <w:sz w:val="24"/>
          <w:szCs w:val="24"/>
        </w:rPr>
        <w:t>心电监护仪</w:t>
      </w:r>
      <w:r w:rsidRPr="00BD1CDD"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172B80" w:rsidRPr="00BD1CDD" w:rsidRDefault="00172B80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 w:rsidRPr="00BD1CDD"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172B80" w:rsidRPr="00BD1CDD" w:rsidRDefault="00172B80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 w:rsidRPr="00BD1CDD">
        <w:rPr>
          <w:rFonts w:ascii="宋体" w:hAnsi="宋体" w:cs="宋体" w:hint="eastAsia"/>
          <w:b/>
          <w:bCs/>
          <w:sz w:val="24"/>
          <w:szCs w:val="24"/>
        </w:rPr>
        <w:t>设备名称</w:t>
      </w:r>
      <w:r w:rsidRPr="00BD1CDD">
        <w:rPr>
          <w:rFonts w:ascii="宋体" w:hAnsi="宋体" w:cs="宋体"/>
          <w:b/>
          <w:bCs/>
          <w:sz w:val="24"/>
          <w:szCs w:val="24"/>
        </w:rPr>
        <w:t>:</w:t>
      </w:r>
      <w:r w:rsidRPr="00BD1CDD">
        <w:rPr>
          <w:rFonts w:ascii="宋体" w:hAnsi="宋体" w:cs="宋体" w:hint="eastAsia"/>
          <w:sz w:val="24"/>
          <w:szCs w:val="24"/>
        </w:rPr>
        <w:t>心电监护仪</w:t>
      </w:r>
      <w:r w:rsidRPr="00BD1CDD">
        <w:rPr>
          <w:rFonts w:ascii="宋体" w:hAnsi="宋体" w:cs="宋体"/>
          <w:sz w:val="24"/>
          <w:szCs w:val="24"/>
        </w:rPr>
        <w:t xml:space="preserve">                </w:t>
      </w:r>
      <w:r w:rsidRPr="00BD1CDD">
        <w:rPr>
          <w:rFonts w:ascii="宋体" w:hAnsi="宋体" w:cs="宋体" w:hint="eastAsia"/>
          <w:b/>
          <w:bCs/>
          <w:sz w:val="24"/>
          <w:szCs w:val="24"/>
        </w:rPr>
        <w:t>本次采购数量：</w:t>
      </w:r>
      <w:r>
        <w:rPr>
          <w:rFonts w:ascii="宋体" w:hAnsi="宋体" w:cs="宋体"/>
          <w:b/>
          <w:bCs/>
          <w:sz w:val="24"/>
          <w:szCs w:val="24"/>
        </w:rPr>
        <w:t>5</w:t>
      </w:r>
      <w:r w:rsidRPr="00BD1CDD">
        <w:rPr>
          <w:rFonts w:ascii="宋体" w:hAnsi="宋体" w:cs="宋体" w:hint="eastAsia"/>
          <w:b/>
          <w:bCs/>
          <w:sz w:val="24"/>
          <w:szCs w:val="24"/>
        </w:rPr>
        <w:t>台</w:t>
      </w:r>
    </w:p>
    <w:p w:rsidR="00172B80" w:rsidRDefault="00172B80" w:rsidP="00731E06">
      <w:pPr>
        <w:autoSpaceDE w:val="0"/>
        <w:autoSpaceDN w:val="0"/>
        <w:adjustRightInd w:val="0"/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DF050A">
        <w:rPr>
          <w:rFonts w:ascii="宋体" w:hAnsi="宋体" w:cs="宋体" w:hint="eastAsia"/>
          <w:sz w:val="24"/>
          <w:szCs w:val="24"/>
        </w:rPr>
        <w:t>适用于成人，小儿和新生儿。</w:t>
      </w:r>
    </w:p>
    <w:p w:rsidR="00172B80" w:rsidRPr="00722ABC" w:rsidRDefault="00172B80" w:rsidP="00731E06">
      <w:pPr>
        <w:autoSpaceDE w:val="0"/>
        <w:autoSpaceDN w:val="0"/>
        <w:adjustRightInd w:val="0"/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 w:rsidRPr="00722ABC">
        <w:rPr>
          <w:rFonts w:ascii="宋体" w:hAnsi="宋体" w:cs="宋体" w:hint="eastAsia"/>
          <w:sz w:val="24"/>
          <w:szCs w:val="24"/>
        </w:rPr>
        <w:t>配置</w:t>
      </w:r>
      <w:r w:rsidRPr="00722ABC">
        <w:rPr>
          <w:rFonts w:ascii="宋体" w:hAnsi="宋体" w:cs="宋体"/>
          <w:sz w:val="24"/>
          <w:szCs w:val="24"/>
        </w:rPr>
        <w:t>3/5</w:t>
      </w:r>
      <w:r w:rsidRPr="00722ABC">
        <w:rPr>
          <w:rFonts w:ascii="宋体" w:hAnsi="宋体" w:cs="宋体" w:hint="eastAsia"/>
          <w:sz w:val="24"/>
          <w:szCs w:val="24"/>
        </w:rPr>
        <w:t>导心电，呼吸，无创血压，</w:t>
      </w:r>
      <w:r>
        <w:rPr>
          <w:rFonts w:ascii="宋体" w:hAnsi="宋体" w:cs="宋体" w:hint="eastAsia"/>
          <w:sz w:val="24"/>
          <w:szCs w:val="24"/>
        </w:rPr>
        <w:t>血氧、</w:t>
      </w:r>
      <w:r w:rsidRPr="00722ABC">
        <w:rPr>
          <w:rFonts w:ascii="宋体" w:hAnsi="宋体" w:cs="宋体" w:hint="eastAsia"/>
          <w:sz w:val="24"/>
          <w:szCs w:val="24"/>
        </w:rPr>
        <w:t>脉搏和体温参数监测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172B80" w:rsidRDefault="00172B80" w:rsidP="00731E06">
      <w:pPr>
        <w:autoSpaceDE w:val="0"/>
        <w:autoSpaceDN w:val="0"/>
        <w:adjustRightInd w:val="0"/>
        <w:spacing w:line="360" w:lineRule="auto"/>
        <w:ind w:leftChars="200" w:left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具备各参数监测记录存储功能。</w:t>
      </w:r>
    </w:p>
    <w:p w:rsidR="00172B80" w:rsidRPr="00722ABC" w:rsidRDefault="00172B80" w:rsidP="00731E06">
      <w:pPr>
        <w:autoSpaceDE w:val="0"/>
        <w:autoSpaceDN w:val="0"/>
        <w:adjustRightInd w:val="0"/>
        <w:spacing w:line="360" w:lineRule="auto"/>
        <w:ind w:leftChars="200" w:left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心电导联、袖带、血氧探头、体温探头等配件配置齐全。</w:t>
      </w:r>
    </w:p>
    <w:p w:rsidR="00172B80" w:rsidRDefault="00172B80">
      <w:pPr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三、售后服务：</w:t>
      </w:r>
    </w:p>
    <w:p w:rsidR="00172B80" w:rsidRDefault="00172B8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172B80" w:rsidRDefault="00172B8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172B80" w:rsidRDefault="00172B8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172B80" w:rsidRDefault="00172B8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172B80" w:rsidRDefault="00172B8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172B80" w:rsidRDefault="00172B8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172B80" w:rsidRDefault="00172B8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172B80" w:rsidRDefault="00172B8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172B80" w:rsidRDefault="00172B8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172B80" w:rsidRDefault="00172B8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172B80" w:rsidRDefault="00172B8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ascii="宋体" w:hAnsi="宋体" w:cs="宋体" w:hint="eastAsia"/>
          <w:sz w:val="24"/>
          <w:szCs w:val="24"/>
        </w:rPr>
        <w:t>扣除。</w:t>
      </w:r>
    </w:p>
    <w:p w:rsidR="00172B80" w:rsidRDefault="00172B8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172B80" w:rsidRDefault="00172B8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172B80" w:rsidRDefault="00172B8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172B80" w:rsidRDefault="00172B8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172B80" w:rsidRDefault="00172B8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172B80" w:rsidRDefault="00172B8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172B80" w:rsidRDefault="00172B8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172B80" w:rsidRDefault="00172B8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172B80" w:rsidRDefault="00172B8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172B80" w:rsidRDefault="00172B8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172B80" w:rsidRDefault="00172B8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172B80" w:rsidRDefault="00172B8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172B80" w:rsidRDefault="00172B80" w:rsidP="00731E06">
      <w:pPr>
        <w:ind w:firstLineChars="200" w:firstLine="31680"/>
        <w:jc w:val="left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172B80" w:rsidRDefault="00172B80" w:rsidP="00731E06">
      <w:pPr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172B80" w:rsidRDefault="00172B80" w:rsidP="00731E06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172B80" w:rsidRDefault="00172B80">
      <w:pPr>
        <w:rPr>
          <w:rFonts w:ascii="宋体" w:cs="Times New Roman"/>
        </w:rPr>
      </w:pPr>
    </w:p>
    <w:p w:rsidR="00172B80" w:rsidRDefault="00172B80">
      <w:pPr>
        <w:rPr>
          <w:rFonts w:ascii="宋体" w:cs="Times New Roman"/>
          <w:sz w:val="24"/>
          <w:szCs w:val="24"/>
        </w:rPr>
      </w:pPr>
    </w:p>
    <w:p w:rsidR="00172B80" w:rsidRDefault="00172B80">
      <w:pPr>
        <w:jc w:val="left"/>
        <w:rPr>
          <w:rFonts w:ascii="仿宋_GB2312" w:eastAsia="仿宋_GB2312" w:cs="Times New Roman"/>
          <w:sz w:val="24"/>
          <w:szCs w:val="24"/>
        </w:rPr>
      </w:pPr>
    </w:p>
    <w:p w:rsidR="00172B80" w:rsidRDefault="00172B80">
      <w:pPr>
        <w:rPr>
          <w:rFonts w:cs="Times New Roman"/>
        </w:rPr>
      </w:pPr>
    </w:p>
    <w:sectPr w:rsidR="00172B80" w:rsidSect="004A3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0AC"/>
    <w:rsid w:val="000D33FD"/>
    <w:rsid w:val="00172B80"/>
    <w:rsid w:val="00226915"/>
    <w:rsid w:val="0023139D"/>
    <w:rsid w:val="00234182"/>
    <w:rsid w:val="002A090F"/>
    <w:rsid w:val="00394DDC"/>
    <w:rsid w:val="00403D3A"/>
    <w:rsid w:val="004A3750"/>
    <w:rsid w:val="00512549"/>
    <w:rsid w:val="00557AF9"/>
    <w:rsid w:val="005C1B44"/>
    <w:rsid w:val="00660F3B"/>
    <w:rsid w:val="00667963"/>
    <w:rsid w:val="006B09C5"/>
    <w:rsid w:val="0070738E"/>
    <w:rsid w:val="007100AC"/>
    <w:rsid w:val="00722ABC"/>
    <w:rsid w:val="00731E06"/>
    <w:rsid w:val="007C4B92"/>
    <w:rsid w:val="00847322"/>
    <w:rsid w:val="00A55E73"/>
    <w:rsid w:val="00AC2D1E"/>
    <w:rsid w:val="00B06148"/>
    <w:rsid w:val="00B5433C"/>
    <w:rsid w:val="00B63B9F"/>
    <w:rsid w:val="00BC5C88"/>
    <w:rsid w:val="00BD1CDD"/>
    <w:rsid w:val="00C367AA"/>
    <w:rsid w:val="00C61B7B"/>
    <w:rsid w:val="00CE106C"/>
    <w:rsid w:val="00CF1A87"/>
    <w:rsid w:val="00D002F0"/>
    <w:rsid w:val="00DF050A"/>
    <w:rsid w:val="00E601F2"/>
    <w:rsid w:val="00E878F3"/>
    <w:rsid w:val="00E9759C"/>
    <w:rsid w:val="00ED3DD0"/>
    <w:rsid w:val="00F15794"/>
    <w:rsid w:val="05342B4A"/>
    <w:rsid w:val="52CF1A2B"/>
    <w:rsid w:val="5BF20FCD"/>
    <w:rsid w:val="72DB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75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A3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375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4A3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37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131</Words>
  <Characters>753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MC SYSTEM</cp:lastModifiedBy>
  <cp:revision>11</cp:revision>
  <dcterms:created xsi:type="dcterms:W3CDTF">2019-02-10T08:06:00Z</dcterms:created>
  <dcterms:modified xsi:type="dcterms:W3CDTF">2020-03-30T02:28:00Z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