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08" w:rsidRDefault="00DA7508" w:rsidP="00FE42D7">
      <w:pPr>
        <w:pStyle w:val="Heading1"/>
        <w:pageBreakBefore/>
        <w:tabs>
          <w:tab w:val="center" w:pos="4873"/>
        </w:tabs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 w:rsidRPr="00FE42D7">
        <w:rPr>
          <w:rFonts w:ascii="微软雅黑" w:eastAsia="微软雅黑" w:hAnsi="微软雅黑" w:hint="eastAsia"/>
        </w:rPr>
        <w:t>智能移动护理工作站</w:t>
      </w:r>
      <w:r w:rsidRPr="00197C9C">
        <w:rPr>
          <w:rFonts w:ascii="微软雅黑" w:eastAsia="微软雅黑" w:hAnsi="微软雅黑"/>
        </w:rPr>
        <w:t>(</w:t>
      </w:r>
      <w:r w:rsidRPr="00197C9C">
        <w:rPr>
          <w:rFonts w:ascii="微软雅黑" w:eastAsia="微软雅黑" w:hAnsi="微软雅黑" w:hint="eastAsia"/>
        </w:rPr>
        <w:t>推车</w:t>
      </w:r>
      <w:r w:rsidRPr="00197C9C">
        <w:rPr>
          <w:rFonts w:ascii="微软雅黑" w:eastAsia="微软雅黑" w:hAnsi="微软雅黑"/>
        </w:rPr>
        <w:t>)</w:t>
      </w:r>
      <w:r>
        <w:rPr>
          <w:rFonts w:ascii="微软雅黑" w:eastAsia="微软雅黑" w:hAnsi="微软雅黑" w:hint="eastAsia"/>
        </w:rPr>
        <w:t>技术参数要求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977"/>
        <w:gridCol w:w="1528"/>
        <w:gridCol w:w="6564"/>
      </w:tblGrid>
      <w:tr w:rsidR="00DA7508" w:rsidRPr="00E1295E" w:rsidTr="00F3381E">
        <w:trPr>
          <w:tblHeader/>
        </w:trPr>
        <w:tc>
          <w:tcPr>
            <w:tcW w:w="667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F3381E">
              <w:rPr>
                <w:rFonts w:ascii="微软雅黑" w:eastAsia="微软雅黑" w:hAnsi="微软雅黑" w:hint="eastAsia"/>
                <w:b/>
                <w:sz w:val="20"/>
              </w:rPr>
              <w:t>序号</w:t>
            </w:r>
          </w:p>
        </w:tc>
        <w:tc>
          <w:tcPr>
            <w:tcW w:w="977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F3381E">
              <w:rPr>
                <w:rFonts w:ascii="微软雅黑" w:eastAsia="微软雅黑" w:hAnsi="微软雅黑" w:hint="eastAsia"/>
                <w:b/>
                <w:sz w:val="20"/>
              </w:rPr>
              <w:t>类别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F3381E">
              <w:rPr>
                <w:rFonts w:ascii="微软雅黑" w:eastAsia="微软雅黑" w:hAnsi="微软雅黑" w:hint="eastAsia"/>
                <w:b/>
                <w:sz w:val="20"/>
              </w:rPr>
              <w:t>指标项目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F3381E">
              <w:rPr>
                <w:rFonts w:ascii="微软雅黑" w:eastAsia="微软雅黑" w:hAnsi="微软雅黑" w:hint="eastAsia"/>
                <w:b/>
                <w:sz w:val="20"/>
              </w:rPr>
              <w:t>技术要求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车体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整车重量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整车重量</w:t>
            </w:r>
            <w:r w:rsidRPr="00F3381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&lt;34KG(</w:t>
            </w: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含车体，电脑、主电池，不含挂件</w:t>
            </w:r>
            <w:r w:rsidRPr="00F3381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)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外形尺寸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450mm(</w:t>
            </w:r>
            <w:r w:rsidRPr="00F3381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宽</w:t>
            </w:r>
            <w:r w:rsidRPr="00F3381E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)x460(</w:t>
            </w:r>
            <w:r w:rsidRPr="00F3381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深</w:t>
            </w:r>
            <w:r w:rsidRPr="00F3381E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) x 800mm(</w:t>
            </w:r>
            <w:r w:rsidRPr="00F3381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高</w:t>
            </w:r>
            <w:r w:rsidRPr="00F3381E"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)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5mm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工作台面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要求使用高光抑菌材料，耐受医院常用消毒剂，</w:t>
            </w:r>
            <w:r w:rsidRPr="00F3381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460mm</w:t>
            </w: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（宽）</w:t>
            </w:r>
            <w:r w:rsidRPr="00F3381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x480mm</w:t>
            </w: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（深）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5mm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</w:t>
            </w: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工作台面围挡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工作台面有围挡，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防止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物品掉落。围挡高度＞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20mm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(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提供推车实物图片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)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工作台面升降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工作台面可高低升降，可靠耐用；工作台升降高度范围：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≥</w:t>
            </w:r>
            <w:r w:rsidRPr="00F3381E">
              <w:rPr>
                <w:rFonts w:ascii="微软雅黑" w:eastAsia="微软雅黑" w:hAnsi="微软雅黑" w:cs="微软雅黑"/>
                <w:sz w:val="18"/>
                <w:szCs w:val="18"/>
              </w:rPr>
              <w:t>300mm</w:t>
            </w:r>
          </w:p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微软雅黑" w:hint="eastAsia"/>
                <w:sz w:val="18"/>
                <w:szCs w:val="18"/>
              </w:rPr>
              <w:t>采用气缸升降方式，在工作台面下方设有升降控制板</w:t>
            </w:r>
          </w:p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根据液压、气压承重升降原理，上提式千斤顶承重升降结构设计，粗立柱为承重固定立柱，细立柱为升降立柱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(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提供推车实物图片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)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整车材质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车体表面抑菌处理，方便清洁；面板采用高光、高亮的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ABS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抑菌材料，耐受酒精、洗必泰、施康等医院常用消毒剂擦拭消毒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线缆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整车线缆隐藏式设计（包含显示器电源线、数据线等），车体线缆无外露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（需提供第三方机构出具的整车线缆隐藏检测证明复印件，其委托单位必须为投标产品原厂商）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键盘托盘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  <w:highlight w:val="yellow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400mm(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宽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) 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220mm(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深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) 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30mm(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高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 xml:space="preserve">5mm 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，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内置医用有线键盘和鼠标。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配件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配件配置规则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最终配件配置方案需根据用户实际需求进行配置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抽屉配置模式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支持选配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1~3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层抽屉。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400mm(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宽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)*325mm(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深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)*100mm(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高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5mm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用于放置放置药物、耗材工具等</w:t>
            </w:r>
          </w:p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配置抽屉锁，可锁定抽屉（最多配置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层）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400mm(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宽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)*325mm(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深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)*200mm(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高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±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5mm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用于放置放置药物、耗材工具等</w:t>
            </w:r>
          </w:p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配置抽屉锁，可锁定抽屉（仅限于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1~2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层抽屉配置）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扩展板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折叠式扩展板，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270mm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（宽）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*340mm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（深）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垃圾桶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个垃圾桶</w:t>
            </w:r>
            <w:bookmarkStart w:id="0" w:name="_GoBack"/>
            <w:bookmarkEnd w:id="0"/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锐器盒支架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个锐器盒支架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压脉带盒放置架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个压脉带盒放置架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手消液放置架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配置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个手消液放置架</w:t>
            </w:r>
          </w:p>
        </w:tc>
      </w:tr>
      <w:tr w:rsidR="00DA7508" w:rsidRPr="00E1295E" w:rsidTr="00F3381E">
        <w:trPr>
          <w:trHeight w:val="215"/>
        </w:trPr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脚轮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脚轮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个医疗级万向脚轮；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个前轮带刹车功能，同时具备超静音、防滑、防缠绕功能（提供国家版权机构颁发的关于具有刹车功能的万向轮的证明文件）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电脑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电脑放置位置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电脑主机为内嵌式设计，嵌入到工作台面中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CPU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核芯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酷睿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Intel i5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，支持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Win7/8/10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内存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4GB 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硬盘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固态硬盘≥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 120GB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无线网络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2.4G/5G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双频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WIFI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802.11 a/b/g/n/ac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；在医院无线环境可无缝漫游；提供无线网络调优，可根据网络环境自动适配调校最佳信号和漫游设置；与第三方网络供应商匹配优化，最大限度提高无线网络性能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接口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USB2.0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USB3.0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RJ45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HDMI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电源管理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具有电源管理功能，提供移动工作站电源管理软件著作权证明文件，其著作权人必须为投标产品原厂商，提供证书复印件。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电池放置位置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嵌入在车体底座中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电池电芯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磷酸铁锂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循环次数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大于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2000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次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充电时间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&lt;4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小时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使用时间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小时（连续工作）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电源管理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充放电管理设计，显示电量并且智能动态管理功耗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漏电保护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具有外壳对地漏电电流保护、电击保护功能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电流电压保护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具有过压、过流、欠压、过充、过放保护功能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电池拆卸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支持手动拆卸、更换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电池扩展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可根据用户实际需要增加独立的热插拔扩展电池，延长设备使用时间。扩展电池支持独立充电，并配有相关充电配件。（可持续使用，充电方便）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电池管理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具有电池管理功能，提供移动工作站电池管理软件著作权证明文件，其著作权人必须为投标产品原厂商，提供证书复印件。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显示器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尺寸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21.5" IPS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屏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屏幕比例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分辨率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最佳分辨率≥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1920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1080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支架调整角度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水平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270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°全方位旋转；仰角≥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60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度，俯角≥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度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显示器支架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支持显示器升降，升降范围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0~50mm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线缆隐藏舱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固定在显示器支架上，可完全贴合显示器后面板，可收纳显示器电源线及数据线（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提供国家版权机构颁发的关于线缆隐藏的显示器支架的证明文件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产品认证</w:t>
            </w: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医用环境</w:t>
            </w:r>
          </w:p>
        </w:tc>
        <w:tc>
          <w:tcPr>
            <w:tcW w:w="6564" w:type="dxa"/>
          </w:tcPr>
          <w:p w:rsidR="00DA7508" w:rsidRPr="00F3381E" w:rsidRDefault="00DA7508" w:rsidP="00F3381E">
            <w:pPr>
              <w:adjustRightInd w:val="0"/>
              <w:snapToGrid w:val="0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整车通过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YY 0505:2012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IEC 60601-1-2: 2004.IDT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）医用电气设备安全检测（需提供第三方机构出具的医用电气设备安全检测证明复印件，其委托单位必须为投标产品原厂商）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CE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提供移动工作站整车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CE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认证证书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FCC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提供移动工作站整车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FCC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认证证书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ROHS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提供移动工作站整车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ROHS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认证证书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静电防护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整车防静电设计，并通过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GB/T 17626.2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静电放电抗扰度试验检测（需提供第三方机构出具的检测证明复印件，其委托单位必须为投标产品原厂商）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▲浪涌防护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F3381E">
            <w:pPr>
              <w:widowControl/>
              <w:spacing w:line="32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整车</w:t>
            </w:r>
            <w:r w:rsidRPr="00F3381E">
              <w:rPr>
                <w:rFonts w:ascii="微软雅黑" w:eastAsia="微软雅黑" w:hAnsi="微软雅黑"/>
                <w:sz w:val="18"/>
                <w:szCs w:val="18"/>
              </w:rPr>
              <w:t>GB/T 17626.5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浪涌（冲击）抗扰度试验检测（需提供第三方机构出具的浪涌（冲击）抗扰检测证明复印件，其委托单位必须为投标产品原厂商）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▲噪声检测</w:t>
            </w:r>
          </w:p>
        </w:tc>
        <w:tc>
          <w:tcPr>
            <w:tcW w:w="6564" w:type="dxa"/>
            <w:vAlign w:val="center"/>
          </w:tcPr>
          <w:p w:rsidR="00DA7508" w:rsidRPr="00F3381E" w:rsidRDefault="00DA7508" w:rsidP="00DA7508">
            <w:pPr>
              <w:spacing w:line="320" w:lineRule="exact"/>
              <w:ind w:firstLineChars="100" w:firstLine="31680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整车通过</w:t>
            </w:r>
            <w:r w:rsidRPr="00F3381E">
              <w:rPr>
                <w:rFonts w:ascii="微软雅黑" w:eastAsia="微软雅黑" w:hAnsi="微软雅黑" w:cs="宋体"/>
                <w:sz w:val="18"/>
                <w:szCs w:val="18"/>
              </w:rPr>
              <w:t>GB/T 18313-2001</w:t>
            </w:r>
            <w:r w:rsidRPr="00F3381E">
              <w:rPr>
                <w:rFonts w:ascii="微软雅黑" w:eastAsia="微软雅黑" w:hAnsi="微软雅黑" w:cs="宋体" w:hint="eastAsia"/>
                <w:sz w:val="18"/>
                <w:szCs w:val="18"/>
              </w:rPr>
              <w:t>噪声检测</w:t>
            </w:r>
            <w:r w:rsidRPr="00F3381E">
              <w:rPr>
                <w:rFonts w:ascii="微软雅黑" w:eastAsia="微软雅黑" w:hAnsi="微软雅黑" w:hint="eastAsia"/>
                <w:sz w:val="18"/>
                <w:szCs w:val="18"/>
              </w:rPr>
              <w:t>（需提供第三方机构出具的噪声检测证明复印件，其委托单位必须为投标产品原厂商）</w:t>
            </w:r>
          </w:p>
        </w:tc>
      </w:tr>
      <w:tr w:rsidR="00DA7508" w:rsidRPr="00E1295E" w:rsidTr="00F3381E">
        <w:tc>
          <w:tcPr>
            <w:tcW w:w="667" w:type="dxa"/>
            <w:vAlign w:val="center"/>
          </w:tcPr>
          <w:p w:rsidR="00DA7508" w:rsidRPr="00F3381E" w:rsidRDefault="00DA7508" w:rsidP="00F3381E">
            <w:pPr>
              <w:pStyle w:val="ListParagraph"/>
              <w:numPr>
                <w:ilvl w:val="0"/>
                <w:numId w:val="22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DA7508" w:rsidRPr="00F3381E" w:rsidRDefault="00DA7508" w:rsidP="00F338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DA7508" w:rsidRPr="00F3381E" w:rsidRDefault="00DA7508" w:rsidP="00F3381E">
            <w:pPr>
              <w:spacing w:line="32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其他要求</w:t>
            </w:r>
          </w:p>
        </w:tc>
        <w:tc>
          <w:tcPr>
            <w:tcW w:w="6564" w:type="dxa"/>
            <w:vAlign w:val="center"/>
          </w:tcPr>
          <w:p w:rsidR="00DA7508" w:rsidRPr="00A6370D" w:rsidRDefault="00DA7508" w:rsidP="00DA7508">
            <w:pPr>
              <w:spacing w:line="320" w:lineRule="exact"/>
              <w:ind w:firstLineChars="100" w:firstLine="31680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6370D">
              <w:rPr>
                <w:rFonts w:ascii="微软雅黑" w:eastAsia="微软雅黑" w:hAnsi="微软雅黑" w:cs="宋体" w:hint="eastAsia"/>
                <w:sz w:val="18"/>
                <w:szCs w:val="18"/>
              </w:rPr>
              <w:t>培训指导信息科工程师安装相应系统，熟练使用此设备。</w:t>
            </w:r>
          </w:p>
        </w:tc>
      </w:tr>
    </w:tbl>
    <w:p w:rsidR="00DA7508" w:rsidRPr="0041763C" w:rsidRDefault="00DA7508" w:rsidP="001C4D98">
      <w:pPr>
        <w:rPr>
          <w:rFonts w:ascii="微软雅黑" w:eastAsia="微软雅黑" w:hAnsi="微软雅黑"/>
        </w:rPr>
      </w:pPr>
    </w:p>
    <w:sectPr w:rsidR="00DA7508" w:rsidRPr="0041763C" w:rsidSect="005C78EB">
      <w:footerReference w:type="default" r:id="rId7"/>
      <w:pgSz w:w="11906" w:h="16838"/>
      <w:pgMar w:top="1440" w:right="1080" w:bottom="1440" w:left="1080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08" w:rsidRDefault="00DA7508" w:rsidP="00CD69B8">
      <w:r>
        <w:separator/>
      </w:r>
    </w:p>
  </w:endnote>
  <w:endnote w:type="continuationSeparator" w:id="1">
    <w:p w:rsidR="00DA7508" w:rsidRDefault="00DA7508" w:rsidP="00CD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08" w:rsidRPr="005C78EB" w:rsidRDefault="00DA7508" w:rsidP="00F3381E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73"/>
        <w:tab w:val="right" w:pos="9746"/>
      </w:tabs>
      <w:rPr>
        <w:rFonts w:ascii="微软雅黑" w:eastAsia="微软雅黑" w:hAnsi="微软雅黑"/>
      </w:rPr>
    </w:pPr>
    <w:r w:rsidRPr="005C78EB">
      <w:rPr>
        <w:rFonts w:ascii="微软雅黑" w:eastAsia="微软雅黑" w:hAnsi="微软雅黑"/>
      </w:rPr>
      <w:tab/>
    </w:r>
    <w:r w:rsidRPr="005C78EB">
      <w:rPr>
        <w:rFonts w:ascii="微软雅黑" w:eastAsia="微软雅黑" w:hAnsi="微软雅黑"/>
        <w:b/>
      </w:rPr>
      <w:tab/>
    </w:r>
    <w:r w:rsidRPr="005C78EB">
      <w:rPr>
        <w:rFonts w:ascii="微软雅黑" w:eastAsia="微软雅黑" w:hAnsi="微软雅黑"/>
        <w:b/>
      </w:rPr>
      <w:fldChar w:fldCharType="begin"/>
    </w:r>
    <w:r w:rsidRPr="005C78EB">
      <w:rPr>
        <w:rFonts w:ascii="微软雅黑" w:eastAsia="微软雅黑" w:hAnsi="微软雅黑"/>
        <w:b/>
      </w:rPr>
      <w:instrText>PAGE  \* Arabic  \* MERGEFORMAT</w:instrText>
    </w:r>
    <w:r w:rsidRPr="005C78EB">
      <w:rPr>
        <w:rFonts w:ascii="微软雅黑" w:eastAsia="微软雅黑" w:hAnsi="微软雅黑"/>
        <w:b/>
      </w:rPr>
      <w:fldChar w:fldCharType="separate"/>
    </w:r>
    <w:r w:rsidRPr="00A6370D">
      <w:rPr>
        <w:rFonts w:ascii="微软雅黑" w:eastAsia="微软雅黑" w:hAnsi="微软雅黑"/>
        <w:b/>
        <w:noProof/>
        <w:lang w:val="zh-CN"/>
      </w:rPr>
      <w:t>2</w:t>
    </w:r>
    <w:r w:rsidRPr="005C78EB">
      <w:rPr>
        <w:rFonts w:ascii="微软雅黑" w:eastAsia="微软雅黑" w:hAnsi="微软雅黑"/>
        <w:b/>
      </w:rPr>
      <w:fldChar w:fldCharType="end"/>
    </w:r>
    <w:r w:rsidRPr="005C78EB">
      <w:rPr>
        <w:rFonts w:ascii="微软雅黑" w:eastAsia="微软雅黑" w:hAnsi="微软雅黑"/>
        <w:lang w:val="zh-CN"/>
      </w:rPr>
      <w:t xml:space="preserve"> / </w:t>
    </w:r>
    <w:fldSimple w:instr="NUMPAGES  \* Arabic  \* MERGEFORMAT">
      <w:r w:rsidRPr="00A6370D">
        <w:rPr>
          <w:rFonts w:ascii="微软雅黑" w:eastAsia="微软雅黑" w:hAnsi="微软雅黑"/>
          <w:b/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08" w:rsidRDefault="00DA7508" w:rsidP="00CD69B8">
      <w:r>
        <w:separator/>
      </w:r>
    </w:p>
  </w:footnote>
  <w:footnote w:type="continuationSeparator" w:id="1">
    <w:p w:rsidR="00DA7508" w:rsidRDefault="00DA7508" w:rsidP="00CD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B36"/>
    <w:multiLevelType w:val="hybridMultilevel"/>
    <w:tmpl w:val="6AB4098E"/>
    <w:lvl w:ilvl="0" w:tplc="AA9001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0B7280"/>
    <w:multiLevelType w:val="hybridMultilevel"/>
    <w:tmpl w:val="80E8E530"/>
    <w:lvl w:ilvl="0" w:tplc="AB9AB2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9F376C"/>
    <w:multiLevelType w:val="hybridMultilevel"/>
    <w:tmpl w:val="C532B494"/>
    <w:lvl w:ilvl="0" w:tplc="CECE3EE2">
      <w:start w:val="1"/>
      <w:numFmt w:val="decimal"/>
      <w:suff w:val="nothing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DC9178D"/>
    <w:multiLevelType w:val="multilevel"/>
    <w:tmpl w:val="0DC9178D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12BD090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5">
    <w:nsid w:val="16A2051B"/>
    <w:multiLevelType w:val="hybridMultilevel"/>
    <w:tmpl w:val="0FEAFDEE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>
    <w:nsid w:val="1B6A7158"/>
    <w:multiLevelType w:val="multilevel"/>
    <w:tmpl w:val="09CE7108"/>
    <w:styleLink w:val="111111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7">
    <w:nsid w:val="1B8F6579"/>
    <w:multiLevelType w:val="hybridMultilevel"/>
    <w:tmpl w:val="40B6DA1E"/>
    <w:lvl w:ilvl="0" w:tplc="E2A46D9E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2D62858"/>
    <w:multiLevelType w:val="hybridMultilevel"/>
    <w:tmpl w:val="F2D0D306"/>
    <w:lvl w:ilvl="0" w:tplc="EDFC5B6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A5405C2"/>
    <w:multiLevelType w:val="hybridMultilevel"/>
    <w:tmpl w:val="27F4355A"/>
    <w:lvl w:ilvl="0" w:tplc="1B3C1CC4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E122ADB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1">
    <w:nsid w:val="320F25C0"/>
    <w:multiLevelType w:val="hybridMultilevel"/>
    <w:tmpl w:val="E4AEA1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60D587E"/>
    <w:multiLevelType w:val="hybridMultilevel"/>
    <w:tmpl w:val="F7146CB8"/>
    <w:lvl w:ilvl="0" w:tplc="BC3241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90A7607"/>
    <w:multiLevelType w:val="multilevel"/>
    <w:tmpl w:val="390A7607"/>
    <w:lvl w:ilvl="0">
      <w:start w:val="1"/>
      <w:numFmt w:val="bullet"/>
      <w:lvlText w:val=""/>
      <w:lvlJc w:val="left"/>
      <w:pPr>
        <w:tabs>
          <w:tab w:val="left" w:pos="227"/>
        </w:tabs>
        <w:ind w:left="227" w:hanging="227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14068E"/>
    <w:multiLevelType w:val="hybridMultilevel"/>
    <w:tmpl w:val="6F382B8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9790D15"/>
    <w:multiLevelType w:val="hybridMultilevel"/>
    <w:tmpl w:val="FFDEB3F2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6">
    <w:nsid w:val="440C3863"/>
    <w:multiLevelType w:val="hybridMultilevel"/>
    <w:tmpl w:val="D64CB90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6DD4DB2"/>
    <w:multiLevelType w:val="multilevel"/>
    <w:tmpl w:val="46DD4DB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6F2702F"/>
    <w:multiLevelType w:val="hybridMultilevel"/>
    <w:tmpl w:val="F26A7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AD345D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0">
    <w:nsid w:val="4B791DF8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1283D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2">
    <w:nsid w:val="54E6542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3">
    <w:nsid w:val="58F864E2"/>
    <w:multiLevelType w:val="hybridMultilevel"/>
    <w:tmpl w:val="EC003E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93518F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25">
    <w:nsid w:val="59FADF17"/>
    <w:multiLevelType w:val="singleLevel"/>
    <w:tmpl w:val="59FADF1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6">
    <w:nsid w:val="5A0F4388"/>
    <w:multiLevelType w:val="hybridMultilevel"/>
    <w:tmpl w:val="062647A6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7">
    <w:nsid w:val="60381FF0"/>
    <w:multiLevelType w:val="hybridMultilevel"/>
    <w:tmpl w:val="CAEC4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4E201F5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9110C25"/>
    <w:multiLevelType w:val="hybridMultilevel"/>
    <w:tmpl w:val="0CB0254A"/>
    <w:lvl w:ilvl="0" w:tplc="84BA4E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D1D39EE"/>
    <w:multiLevelType w:val="hybridMultilevel"/>
    <w:tmpl w:val="2870BC24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1">
    <w:nsid w:val="7CAF211B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2">
    <w:nsid w:val="7F1D6273"/>
    <w:multiLevelType w:val="hybridMultilevel"/>
    <w:tmpl w:val="52308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F2D3C13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6"/>
  </w:num>
  <w:num w:numId="5">
    <w:abstractNumId w:val="24"/>
  </w:num>
  <w:num w:numId="6">
    <w:abstractNumId w:val="32"/>
  </w:num>
  <w:num w:numId="7">
    <w:abstractNumId w:val="32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2"/>
  </w:num>
  <w:num w:numId="13">
    <w:abstractNumId w:val="18"/>
  </w:num>
  <w:num w:numId="14">
    <w:abstractNumId w:val="27"/>
  </w:num>
  <w:num w:numId="15">
    <w:abstractNumId w:val="1"/>
  </w:num>
  <w:num w:numId="16">
    <w:abstractNumId w:val="0"/>
  </w:num>
  <w:num w:numId="17">
    <w:abstractNumId w:val="30"/>
  </w:num>
  <w:num w:numId="18">
    <w:abstractNumId w:val="25"/>
  </w:num>
  <w:num w:numId="19">
    <w:abstractNumId w:val="7"/>
  </w:num>
  <w:num w:numId="20">
    <w:abstractNumId w:val="29"/>
  </w:num>
  <w:num w:numId="21">
    <w:abstractNumId w:val="8"/>
  </w:num>
  <w:num w:numId="22">
    <w:abstractNumId w:val="2"/>
  </w:num>
  <w:num w:numId="23">
    <w:abstractNumId w:val="14"/>
  </w:num>
  <w:num w:numId="24">
    <w:abstractNumId w:val="16"/>
  </w:num>
  <w:num w:numId="25">
    <w:abstractNumId w:val="9"/>
  </w:num>
  <w:num w:numId="26">
    <w:abstractNumId w:val="15"/>
  </w:num>
  <w:num w:numId="27">
    <w:abstractNumId w:val="26"/>
  </w:num>
  <w:num w:numId="28">
    <w:abstractNumId w:val="11"/>
  </w:num>
  <w:num w:numId="29">
    <w:abstractNumId w:val="23"/>
  </w:num>
  <w:num w:numId="30">
    <w:abstractNumId w:val="5"/>
  </w:num>
  <w:num w:numId="31">
    <w:abstractNumId w:val="4"/>
  </w:num>
  <w:num w:numId="32">
    <w:abstractNumId w:val="19"/>
  </w:num>
  <w:num w:numId="33">
    <w:abstractNumId w:val="20"/>
  </w:num>
  <w:num w:numId="34">
    <w:abstractNumId w:val="21"/>
  </w:num>
  <w:num w:numId="35">
    <w:abstractNumId w:val="31"/>
  </w:num>
  <w:num w:numId="36">
    <w:abstractNumId w:val="10"/>
  </w:num>
  <w:num w:numId="37">
    <w:abstractNumId w:val="22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173"/>
    <w:rsid w:val="0000226D"/>
    <w:rsid w:val="000023D5"/>
    <w:rsid w:val="00004E02"/>
    <w:rsid w:val="00005596"/>
    <w:rsid w:val="000079F4"/>
    <w:rsid w:val="00010C61"/>
    <w:rsid w:val="00013771"/>
    <w:rsid w:val="000164EF"/>
    <w:rsid w:val="00021C7C"/>
    <w:rsid w:val="00023622"/>
    <w:rsid w:val="000265E8"/>
    <w:rsid w:val="00026A53"/>
    <w:rsid w:val="00030DEC"/>
    <w:rsid w:val="000324DD"/>
    <w:rsid w:val="00032C4D"/>
    <w:rsid w:val="0003314C"/>
    <w:rsid w:val="000419B7"/>
    <w:rsid w:val="000431BD"/>
    <w:rsid w:val="00051741"/>
    <w:rsid w:val="0005424E"/>
    <w:rsid w:val="0005525D"/>
    <w:rsid w:val="00057525"/>
    <w:rsid w:val="000578EC"/>
    <w:rsid w:val="00060C71"/>
    <w:rsid w:val="00061FA8"/>
    <w:rsid w:val="00062D13"/>
    <w:rsid w:val="00066CBA"/>
    <w:rsid w:val="000738FE"/>
    <w:rsid w:val="0007679A"/>
    <w:rsid w:val="00076EBD"/>
    <w:rsid w:val="00080841"/>
    <w:rsid w:val="00081147"/>
    <w:rsid w:val="0008193F"/>
    <w:rsid w:val="00082D72"/>
    <w:rsid w:val="00085673"/>
    <w:rsid w:val="000A0D2E"/>
    <w:rsid w:val="000B02B9"/>
    <w:rsid w:val="000B2186"/>
    <w:rsid w:val="000B2866"/>
    <w:rsid w:val="000C19E4"/>
    <w:rsid w:val="000C4332"/>
    <w:rsid w:val="000C64FE"/>
    <w:rsid w:val="000C7AF5"/>
    <w:rsid w:val="000C7C84"/>
    <w:rsid w:val="000E0757"/>
    <w:rsid w:val="000E2CA6"/>
    <w:rsid w:val="000E2F07"/>
    <w:rsid w:val="000E46EE"/>
    <w:rsid w:val="000E48C0"/>
    <w:rsid w:val="000F0DB3"/>
    <w:rsid w:val="000F4502"/>
    <w:rsid w:val="000F7B85"/>
    <w:rsid w:val="00100362"/>
    <w:rsid w:val="001059DE"/>
    <w:rsid w:val="001110FF"/>
    <w:rsid w:val="00137699"/>
    <w:rsid w:val="00141D7A"/>
    <w:rsid w:val="00143605"/>
    <w:rsid w:val="00147E3B"/>
    <w:rsid w:val="00151E4A"/>
    <w:rsid w:val="00152CD0"/>
    <w:rsid w:val="00152F25"/>
    <w:rsid w:val="0015349F"/>
    <w:rsid w:val="00153FBB"/>
    <w:rsid w:val="0016716D"/>
    <w:rsid w:val="00171056"/>
    <w:rsid w:val="001754E8"/>
    <w:rsid w:val="001758D5"/>
    <w:rsid w:val="00183295"/>
    <w:rsid w:val="00183AA8"/>
    <w:rsid w:val="0019001C"/>
    <w:rsid w:val="001912B4"/>
    <w:rsid w:val="001942BD"/>
    <w:rsid w:val="001950B9"/>
    <w:rsid w:val="00196369"/>
    <w:rsid w:val="001972C0"/>
    <w:rsid w:val="00197C9C"/>
    <w:rsid w:val="001A03F3"/>
    <w:rsid w:val="001A632A"/>
    <w:rsid w:val="001B24E4"/>
    <w:rsid w:val="001B3B5D"/>
    <w:rsid w:val="001C0D8B"/>
    <w:rsid w:val="001C10FC"/>
    <w:rsid w:val="001C1DEA"/>
    <w:rsid w:val="001C1DF8"/>
    <w:rsid w:val="001C21EE"/>
    <w:rsid w:val="001C274C"/>
    <w:rsid w:val="001C4D98"/>
    <w:rsid w:val="001C51CA"/>
    <w:rsid w:val="001C7A4E"/>
    <w:rsid w:val="001D0C3A"/>
    <w:rsid w:val="001D74B9"/>
    <w:rsid w:val="001D7CD6"/>
    <w:rsid w:val="001E3819"/>
    <w:rsid w:val="001E4B21"/>
    <w:rsid w:val="001E7F18"/>
    <w:rsid w:val="001F069C"/>
    <w:rsid w:val="001F7D0A"/>
    <w:rsid w:val="00200C28"/>
    <w:rsid w:val="00203382"/>
    <w:rsid w:val="00205320"/>
    <w:rsid w:val="002074C2"/>
    <w:rsid w:val="002163B5"/>
    <w:rsid w:val="00217978"/>
    <w:rsid w:val="002226D8"/>
    <w:rsid w:val="002322A1"/>
    <w:rsid w:val="00235AED"/>
    <w:rsid w:val="002439EB"/>
    <w:rsid w:val="0024576F"/>
    <w:rsid w:val="00265533"/>
    <w:rsid w:val="00275841"/>
    <w:rsid w:val="002801B3"/>
    <w:rsid w:val="002811ED"/>
    <w:rsid w:val="00283EEA"/>
    <w:rsid w:val="00291C42"/>
    <w:rsid w:val="00293BEE"/>
    <w:rsid w:val="00295253"/>
    <w:rsid w:val="00297580"/>
    <w:rsid w:val="002A1439"/>
    <w:rsid w:val="002A3A7B"/>
    <w:rsid w:val="002B03A6"/>
    <w:rsid w:val="002B22AD"/>
    <w:rsid w:val="002B6B1D"/>
    <w:rsid w:val="002B6FB8"/>
    <w:rsid w:val="002B77A9"/>
    <w:rsid w:val="002B7A59"/>
    <w:rsid w:val="002C1737"/>
    <w:rsid w:val="002C3A3D"/>
    <w:rsid w:val="002E2D4E"/>
    <w:rsid w:val="002E457A"/>
    <w:rsid w:val="002F5058"/>
    <w:rsid w:val="0031351B"/>
    <w:rsid w:val="003148C4"/>
    <w:rsid w:val="00316271"/>
    <w:rsid w:val="00317A68"/>
    <w:rsid w:val="003200DA"/>
    <w:rsid w:val="003408E4"/>
    <w:rsid w:val="0034125A"/>
    <w:rsid w:val="003420B4"/>
    <w:rsid w:val="003432AA"/>
    <w:rsid w:val="00346B25"/>
    <w:rsid w:val="003526DF"/>
    <w:rsid w:val="00370E9E"/>
    <w:rsid w:val="00376719"/>
    <w:rsid w:val="00377382"/>
    <w:rsid w:val="0038468E"/>
    <w:rsid w:val="0038734C"/>
    <w:rsid w:val="0038743F"/>
    <w:rsid w:val="00392636"/>
    <w:rsid w:val="00394F6F"/>
    <w:rsid w:val="00397494"/>
    <w:rsid w:val="003A2718"/>
    <w:rsid w:val="003A5785"/>
    <w:rsid w:val="003C05F2"/>
    <w:rsid w:val="003C45AE"/>
    <w:rsid w:val="003C704B"/>
    <w:rsid w:val="003D04D4"/>
    <w:rsid w:val="003D1E7A"/>
    <w:rsid w:val="003D381F"/>
    <w:rsid w:val="003D7A82"/>
    <w:rsid w:val="003D7DD7"/>
    <w:rsid w:val="003E1AD2"/>
    <w:rsid w:val="003F11EF"/>
    <w:rsid w:val="003F72EE"/>
    <w:rsid w:val="003F7D5D"/>
    <w:rsid w:val="0040769A"/>
    <w:rsid w:val="0041763C"/>
    <w:rsid w:val="00417FE9"/>
    <w:rsid w:val="00423F01"/>
    <w:rsid w:val="00425A02"/>
    <w:rsid w:val="00426A80"/>
    <w:rsid w:val="00432D61"/>
    <w:rsid w:val="00434CD7"/>
    <w:rsid w:val="00444543"/>
    <w:rsid w:val="00447B6B"/>
    <w:rsid w:val="00451195"/>
    <w:rsid w:val="00457BF9"/>
    <w:rsid w:val="0046038B"/>
    <w:rsid w:val="004643FE"/>
    <w:rsid w:val="004651D3"/>
    <w:rsid w:val="0047292D"/>
    <w:rsid w:val="0047530E"/>
    <w:rsid w:val="004A0F87"/>
    <w:rsid w:val="004A283D"/>
    <w:rsid w:val="004A3BA7"/>
    <w:rsid w:val="004B4A66"/>
    <w:rsid w:val="004B793E"/>
    <w:rsid w:val="004C3A67"/>
    <w:rsid w:val="004C7B46"/>
    <w:rsid w:val="004D31D8"/>
    <w:rsid w:val="004D58C3"/>
    <w:rsid w:val="004E31AB"/>
    <w:rsid w:val="004E38F2"/>
    <w:rsid w:val="004E53BC"/>
    <w:rsid w:val="004F1089"/>
    <w:rsid w:val="004F10E7"/>
    <w:rsid w:val="004F337F"/>
    <w:rsid w:val="0050328B"/>
    <w:rsid w:val="005056D9"/>
    <w:rsid w:val="00507070"/>
    <w:rsid w:val="00507D0D"/>
    <w:rsid w:val="00512BB9"/>
    <w:rsid w:val="00512F47"/>
    <w:rsid w:val="00521A4E"/>
    <w:rsid w:val="00524E7F"/>
    <w:rsid w:val="005301BD"/>
    <w:rsid w:val="005305A3"/>
    <w:rsid w:val="0053498F"/>
    <w:rsid w:val="005446BE"/>
    <w:rsid w:val="00545CFA"/>
    <w:rsid w:val="005471D7"/>
    <w:rsid w:val="00556252"/>
    <w:rsid w:val="00560C58"/>
    <w:rsid w:val="00563A25"/>
    <w:rsid w:val="00563B23"/>
    <w:rsid w:val="005646F2"/>
    <w:rsid w:val="00565994"/>
    <w:rsid w:val="005660A8"/>
    <w:rsid w:val="005661A6"/>
    <w:rsid w:val="0056753B"/>
    <w:rsid w:val="00567DCD"/>
    <w:rsid w:val="0057079B"/>
    <w:rsid w:val="005721BD"/>
    <w:rsid w:val="005757DC"/>
    <w:rsid w:val="00576894"/>
    <w:rsid w:val="00580059"/>
    <w:rsid w:val="005808C2"/>
    <w:rsid w:val="00581365"/>
    <w:rsid w:val="00581387"/>
    <w:rsid w:val="0058442E"/>
    <w:rsid w:val="0059133B"/>
    <w:rsid w:val="00595181"/>
    <w:rsid w:val="0059662E"/>
    <w:rsid w:val="005A052B"/>
    <w:rsid w:val="005A1702"/>
    <w:rsid w:val="005C4D13"/>
    <w:rsid w:val="005C78EB"/>
    <w:rsid w:val="005D6CD3"/>
    <w:rsid w:val="005D6D2F"/>
    <w:rsid w:val="005E4A46"/>
    <w:rsid w:val="005E66F7"/>
    <w:rsid w:val="005F3834"/>
    <w:rsid w:val="006018C6"/>
    <w:rsid w:val="006052AA"/>
    <w:rsid w:val="006105ED"/>
    <w:rsid w:val="00625B63"/>
    <w:rsid w:val="00626ACC"/>
    <w:rsid w:val="00627C64"/>
    <w:rsid w:val="00636918"/>
    <w:rsid w:val="006413FD"/>
    <w:rsid w:val="00656231"/>
    <w:rsid w:val="00656615"/>
    <w:rsid w:val="00660CDF"/>
    <w:rsid w:val="00661307"/>
    <w:rsid w:val="006621BE"/>
    <w:rsid w:val="00667E20"/>
    <w:rsid w:val="006710FF"/>
    <w:rsid w:val="00674C2A"/>
    <w:rsid w:val="006761E8"/>
    <w:rsid w:val="0068651B"/>
    <w:rsid w:val="00691BB2"/>
    <w:rsid w:val="006A08C8"/>
    <w:rsid w:val="006B1B6D"/>
    <w:rsid w:val="006B40C7"/>
    <w:rsid w:val="006B54D0"/>
    <w:rsid w:val="006C196E"/>
    <w:rsid w:val="006C3EEC"/>
    <w:rsid w:val="006D5041"/>
    <w:rsid w:val="006D5721"/>
    <w:rsid w:val="006D66A1"/>
    <w:rsid w:val="006D6B31"/>
    <w:rsid w:val="006E2894"/>
    <w:rsid w:val="006E2998"/>
    <w:rsid w:val="006F0E48"/>
    <w:rsid w:val="006F2AF5"/>
    <w:rsid w:val="006F3FDA"/>
    <w:rsid w:val="006F4501"/>
    <w:rsid w:val="006F4A16"/>
    <w:rsid w:val="006F4B1E"/>
    <w:rsid w:val="006F4E47"/>
    <w:rsid w:val="006F4E68"/>
    <w:rsid w:val="0071655D"/>
    <w:rsid w:val="007207C8"/>
    <w:rsid w:val="00730ED4"/>
    <w:rsid w:val="0073620E"/>
    <w:rsid w:val="0074374E"/>
    <w:rsid w:val="00744FBE"/>
    <w:rsid w:val="007461F1"/>
    <w:rsid w:val="00746257"/>
    <w:rsid w:val="0074636F"/>
    <w:rsid w:val="0075523A"/>
    <w:rsid w:val="00755894"/>
    <w:rsid w:val="007646AF"/>
    <w:rsid w:val="007655A1"/>
    <w:rsid w:val="007840E5"/>
    <w:rsid w:val="007842FC"/>
    <w:rsid w:val="00794D6B"/>
    <w:rsid w:val="007960A6"/>
    <w:rsid w:val="007C211A"/>
    <w:rsid w:val="007C22C6"/>
    <w:rsid w:val="007E4CED"/>
    <w:rsid w:val="007F17D4"/>
    <w:rsid w:val="007F5EE4"/>
    <w:rsid w:val="0080193A"/>
    <w:rsid w:val="0080682A"/>
    <w:rsid w:val="00807B95"/>
    <w:rsid w:val="00811F34"/>
    <w:rsid w:val="00815C52"/>
    <w:rsid w:val="00820075"/>
    <w:rsid w:val="00822E21"/>
    <w:rsid w:val="0082347A"/>
    <w:rsid w:val="00823D02"/>
    <w:rsid w:val="00834B80"/>
    <w:rsid w:val="00835283"/>
    <w:rsid w:val="00835BA9"/>
    <w:rsid w:val="008370BE"/>
    <w:rsid w:val="00837C2F"/>
    <w:rsid w:val="008527EB"/>
    <w:rsid w:val="00855A4A"/>
    <w:rsid w:val="008613B3"/>
    <w:rsid w:val="0087210C"/>
    <w:rsid w:val="008731CF"/>
    <w:rsid w:val="008836CF"/>
    <w:rsid w:val="00885B3A"/>
    <w:rsid w:val="008937FF"/>
    <w:rsid w:val="00895696"/>
    <w:rsid w:val="008A24F2"/>
    <w:rsid w:val="008A3065"/>
    <w:rsid w:val="008A323A"/>
    <w:rsid w:val="008A40B6"/>
    <w:rsid w:val="008A53E6"/>
    <w:rsid w:val="008B2716"/>
    <w:rsid w:val="008C5352"/>
    <w:rsid w:val="008C705D"/>
    <w:rsid w:val="008D0637"/>
    <w:rsid w:val="008D4506"/>
    <w:rsid w:val="008D6F3F"/>
    <w:rsid w:val="008D728B"/>
    <w:rsid w:val="008E4DD9"/>
    <w:rsid w:val="008E4F29"/>
    <w:rsid w:val="00900447"/>
    <w:rsid w:val="009059E4"/>
    <w:rsid w:val="00905DF3"/>
    <w:rsid w:val="00912A96"/>
    <w:rsid w:val="00912E7D"/>
    <w:rsid w:val="00935123"/>
    <w:rsid w:val="00936B68"/>
    <w:rsid w:val="00940324"/>
    <w:rsid w:val="00945B89"/>
    <w:rsid w:val="009477EE"/>
    <w:rsid w:val="0096363C"/>
    <w:rsid w:val="00971707"/>
    <w:rsid w:val="00972D93"/>
    <w:rsid w:val="009752EF"/>
    <w:rsid w:val="009819EA"/>
    <w:rsid w:val="00982898"/>
    <w:rsid w:val="00987B07"/>
    <w:rsid w:val="00992CC6"/>
    <w:rsid w:val="009978E7"/>
    <w:rsid w:val="009A0FF8"/>
    <w:rsid w:val="009A3717"/>
    <w:rsid w:val="009A5CE4"/>
    <w:rsid w:val="009B38CF"/>
    <w:rsid w:val="009B624A"/>
    <w:rsid w:val="009C020D"/>
    <w:rsid w:val="009D0938"/>
    <w:rsid w:val="009D0C0A"/>
    <w:rsid w:val="009D1D18"/>
    <w:rsid w:val="009E0275"/>
    <w:rsid w:val="009F0779"/>
    <w:rsid w:val="009F090F"/>
    <w:rsid w:val="009F2942"/>
    <w:rsid w:val="009F7793"/>
    <w:rsid w:val="00A03A75"/>
    <w:rsid w:val="00A03E59"/>
    <w:rsid w:val="00A05371"/>
    <w:rsid w:val="00A12E07"/>
    <w:rsid w:val="00A16550"/>
    <w:rsid w:val="00A26399"/>
    <w:rsid w:val="00A27FE9"/>
    <w:rsid w:val="00A325F5"/>
    <w:rsid w:val="00A329B1"/>
    <w:rsid w:val="00A450BB"/>
    <w:rsid w:val="00A50A2F"/>
    <w:rsid w:val="00A524E9"/>
    <w:rsid w:val="00A54BFD"/>
    <w:rsid w:val="00A6263D"/>
    <w:rsid w:val="00A6294C"/>
    <w:rsid w:val="00A6370D"/>
    <w:rsid w:val="00A71303"/>
    <w:rsid w:val="00A71666"/>
    <w:rsid w:val="00A76885"/>
    <w:rsid w:val="00A76D11"/>
    <w:rsid w:val="00A82296"/>
    <w:rsid w:val="00A83D81"/>
    <w:rsid w:val="00A85022"/>
    <w:rsid w:val="00A873E7"/>
    <w:rsid w:val="00A90649"/>
    <w:rsid w:val="00A9396C"/>
    <w:rsid w:val="00A9749D"/>
    <w:rsid w:val="00AA0203"/>
    <w:rsid w:val="00AA34E3"/>
    <w:rsid w:val="00AA5571"/>
    <w:rsid w:val="00AB5E28"/>
    <w:rsid w:val="00AC3D4A"/>
    <w:rsid w:val="00AD0478"/>
    <w:rsid w:val="00AD1C75"/>
    <w:rsid w:val="00AD69B8"/>
    <w:rsid w:val="00AE61D4"/>
    <w:rsid w:val="00AF2E8C"/>
    <w:rsid w:val="00AF32E3"/>
    <w:rsid w:val="00AF49F8"/>
    <w:rsid w:val="00AF4B63"/>
    <w:rsid w:val="00AF61BC"/>
    <w:rsid w:val="00AF7318"/>
    <w:rsid w:val="00B028B6"/>
    <w:rsid w:val="00B03DBD"/>
    <w:rsid w:val="00B04695"/>
    <w:rsid w:val="00B10AB0"/>
    <w:rsid w:val="00B16D96"/>
    <w:rsid w:val="00B17684"/>
    <w:rsid w:val="00B17EE6"/>
    <w:rsid w:val="00B20CE7"/>
    <w:rsid w:val="00B20F72"/>
    <w:rsid w:val="00B415EB"/>
    <w:rsid w:val="00B47B3B"/>
    <w:rsid w:val="00B50621"/>
    <w:rsid w:val="00B516ED"/>
    <w:rsid w:val="00B51DAC"/>
    <w:rsid w:val="00B5586F"/>
    <w:rsid w:val="00B62D66"/>
    <w:rsid w:val="00B64916"/>
    <w:rsid w:val="00B80D09"/>
    <w:rsid w:val="00B83701"/>
    <w:rsid w:val="00B93BF1"/>
    <w:rsid w:val="00B9538F"/>
    <w:rsid w:val="00B97711"/>
    <w:rsid w:val="00BA1179"/>
    <w:rsid w:val="00BA3446"/>
    <w:rsid w:val="00BA53E5"/>
    <w:rsid w:val="00BA7892"/>
    <w:rsid w:val="00BB0977"/>
    <w:rsid w:val="00BB1F75"/>
    <w:rsid w:val="00BB506C"/>
    <w:rsid w:val="00BB6536"/>
    <w:rsid w:val="00BC4DBA"/>
    <w:rsid w:val="00BD3F18"/>
    <w:rsid w:val="00BD66EC"/>
    <w:rsid w:val="00BE2052"/>
    <w:rsid w:val="00BE2883"/>
    <w:rsid w:val="00BE2EC1"/>
    <w:rsid w:val="00BE315E"/>
    <w:rsid w:val="00BE36E2"/>
    <w:rsid w:val="00BE5F86"/>
    <w:rsid w:val="00BF2719"/>
    <w:rsid w:val="00BF581E"/>
    <w:rsid w:val="00BF7E3E"/>
    <w:rsid w:val="00C10A5F"/>
    <w:rsid w:val="00C15ACD"/>
    <w:rsid w:val="00C21668"/>
    <w:rsid w:val="00C217C6"/>
    <w:rsid w:val="00C266D1"/>
    <w:rsid w:val="00C30C71"/>
    <w:rsid w:val="00C326A5"/>
    <w:rsid w:val="00C347F7"/>
    <w:rsid w:val="00C34BD0"/>
    <w:rsid w:val="00C3767E"/>
    <w:rsid w:val="00C37AE1"/>
    <w:rsid w:val="00C40366"/>
    <w:rsid w:val="00C40E8B"/>
    <w:rsid w:val="00C42B7C"/>
    <w:rsid w:val="00C42DC7"/>
    <w:rsid w:val="00C442AE"/>
    <w:rsid w:val="00C455AA"/>
    <w:rsid w:val="00C50D89"/>
    <w:rsid w:val="00C538ED"/>
    <w:rsid w:val="00C55D17"/>
    <w:rsid w:val="00C71A1F"/>
    <w:rsid w:val="00C81215"/>
    <w:rsid w:val="00C90859"/>
    <w:rsid w:val="00C95B6B"/>
    <w:rsid w:val="00C97963"/>
    <w:rsid w:val="00CA4DD6"/>
    <w:rsid w:val="00CA5216"/>
    <w:rsid w:val="00CA6508"/>
    <w:rsid w:val="00CB2F53"/>
    <w:rsid w:val="00CB68C8"/>
    <w:rsid w:val="00CC65E0"/>
    <w:rsid w:val="00CD1437"/>
    <w:rsid w:val="00CD18DA"/>
    <w:rsid w:val="00CD69B8"/>
    <w:rsid w:val="00CE3399"/>
    <w:rsid w:val="00CE4F43"/>
    <w:rsid w:val="00CF2FCB"/>
    <w:rsid w:val="00CF3249"/>
    <w:rsid w:val="00CF68C5"/>
    <w:rsid w:val="00D02180"/>
    <w:rsid w:val="00D03474"/>
    <w:rsid w:val="00D1275D"/>
    <w:rsid w:val="00D146F1"/>
    <w:rsid w:val="00D20DDE"/>
    <w:rsid w:val="00D211A5"/>
    <w:rsid w:val="00D21655"/>
    <w:rsid w:val="00D21A01"/>
    <w:rsid w:val="00D3510A"/>
    <w:rsid w:val="00D35FA3"/>
    <w:rsid w:val="00D373B0"/>
    <w:rsid w:val="00D43A92"/>
    <w:rsid w:val="00D52249"/>
    <w:rsid w:val="00D6158D"/>
    <w:rsid w:val="00D65309"/>
    <w:rsid w:val="00D71FB0"/>
    <w:rsid w:val="00D72298"/>
    <w:rsid w:val="00D753D7"/>
    <w:rsid w:val="00D76D6B"/>
    <w:rsid w:val="00D77A1D"/>
    <w:rsid w:val="00D83115"/>
    <w:rsid w:val="00D86793"/>
    <w:rsid w:val="00DA7508"/>
    <w:rsid w:val="00DB1C8C"/>
    <w:rsid w:val="00DC20FD"/>
    <w:rsid w:val="00DC3A94"/>
    <w:rsid w:val="00DC440D"/>
    <w:rsid w:val="00DD4984"/>
    <w:rsid w:val="00DE1915"/>
    <w:rsid w:val="00DE2EA9"/>
    <w:rsid w:val="00DF3510"/>
    <w:rsid w:val="00E04EC2"/>
    <w:rsid w:val="00E0797F"/>
    <w:rsid w:val="00E1295E"/>
    <w:rsid w:val="00E15C77"/>
    <w:rsid w:val="00E17D20"/>
    <w:rsid w:val="00E2118F"/>
    <w:rsid w:val="00E23631"/>
    <w:rsid w:val="00E23E7E"/>
    <w:rsid w:val="00E318D9"/>
    <w:rsid w:val="00E4180F"/>
    <w:rsid w:val="00E41B03"/>
    <w:rsid w:val="00E4249E"/>
    <w:rsid w:val="00E44A9F"/>
    <w:rsid w:val="00E523C9"/>
    <w:rsid w:val="00E531C1"/>
    <w:rsid w:val="00E54E69"/>
    <w:rsid w:val="00E55C25"/>
    <w:rsid w:val="00E61060"/>
    <w:rsid w:val="00E621A2"/>
    <w:rsid w:val="00E67484"/>
    <w:rsid w:val="00E71F2C"/>
    <w:rsid w:val="00E746BE"/>
    <w:rsid w:val="00E76BD9"/>
    <w:rsid w:val="00E77A9E"/>
    <w:rsid w:val="00E77ED8"/>
    <w:rsid w:val="00E814A0"/>
    <w:rsid w:val="00E81E8F"/>
    <w:rsid w:val="00E82D68"/>
    <w:rsid w:val="00E96C0B"/>
    <w:rsid w:val="00E973F8"/>
    <w:rsid w:val="00EA03C6"/>
    <w:rsid w:val="00EA3F1B"/>
    <w:rsid w:val="00EB0FAE"/>
    <w:rsid w:val="00EB1170"/>
    <w:rsid w:val="00EB18DB"/>
    <w:rsid w:val="00EB79AC"/>
    <w:rsid w:val="00EB7EFF"/>
    <w:rsid w:val="00EC4F63"/>
    <w:rsid w:val="00EC6E2A"/>
    <w:rsid w:val="00EC716C"/>
    <w:rsid w:val="00ED2FFB"/>
    <w:rsid w:val="00ED3AF7"/>
    <w:rsid w:val="00EE140D"/>
    <w:rsid w:val="00EE2CED"/>
    <w:rsid w:val="00EE3D10"/>
    <w:rsid w:val="00EE615E"/>
    <w:rsid w:val="00EE6323"/>
    <w:rsid w:val="00EF5E36"/>
    <w:rsid w:val="00EF7732"/>
    <w:rsid w:val="00F0103E"/>
    <w:rsid w:val="00F01614"/>
    <w:rsid w:val="00F04DF3"/>
    <w:rsid w:val="00F06C69"/>
    <w:rsid w:val="00F10CBB"/>
    <w:rsid w:val="00F1565E"/>
    <w:rsid w:val="00F15897"/>
    <w:rsid w:val="00F165BD"/>
    <w:rsid w:val="00F17317"/>
    <w:rsid w:val="00F22223"/>
    <w:rsid w:val="00F239D3"/>
    <w:rsid w:val="00F27CF9"/>
    <w:rsid w:val="00F3262E"/>
    <w:rsid w:val="00F3381E"/>
    <w:rsid w:val="00F33ED3"/>
    <w:rsid w:val="00F36F90"/>
    <w:rsid w:val="00F42A99"/>
    <w:rsid w:val="00F43DE2"/>
    <w:rsid w:val="00F46F9C"/>
    <w:rsid w:val="00F4791C"/>
    <w:rsid w:val="00F514D1"/>
    <w:rsid w:val="00F51B52"/>
    <w:rsid w:val="00F617B8"/>
    <w:rsid w:val="00F61C5F"/>
    <w:rsid w:val="00F65C1D"/>
    <w:rsid w:val="00F6786F"/>
    <w:rsid w:val="00F704B7"/>
    <w:rsid w:val="00F77721"/>
    <w:rsid w:val="00F907D1"/>
    <w:rsid w:val="00F90A25"/>
    <w:rsid w:val="00F90C2D"/>
    <w:rsid w:val="00F91697"/>
    <w:rsid w:val="00F930EF"/>
    <w:rsid w:val="00F94413"/>
    <w:rsid w:val="00F97BA1"/>
    <w:rsid w:val="00FB31DF"/>
    <w:rsid w:val="00FC659B"/>
    <w:rsid w:val="00FC789B"/>
    <w:rsid w:val="00FD3ED3"/>
    <w:rsid w:val="00FD4173"/>
    <w:rsid w:val="00FD5DBD"/>
    <w:rsid w:val="00FE42D7"/>
    <w:rsid w:val="00FF0E5F"/>
    <w:rsid w:val="00FF3129"/>
    <w:rsid w:val="3245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3D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49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49D"/>
    <w:pPr>
      <w:keepNext/>
      <w:keepLines/>
      <w:spacing w:line="360" w:lineRule="auto"/>
      <w:outlineLvl w:val="1"/>
    </w:pPr>
    <w:rPr>
      <w:rFonts w:ascii="Cambria" w:hAnsi="Cambria"/>
      <w:b/>
      <w:bCs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93E"/>
    <w:pPr>
      <w:keepNext/>
      <w:keepLines/>
      <w:outlineLvl w:val="2"/>
    </w:pPr>
    <w:rPr>
      <w:rFonts w:eastAsia="微软雅黑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49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49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793E"/>
    <w:rPr>
      <w:rFonts w:ascii="Calibri" w:eastAsia="微软雅黑" w:hAnsi="Calibri" w:cs="Times New Roman"/>
      <w:b/>
      <w:bCs/>
      <w:kern w:val="2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C3A3D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3A3D"/>
    <w:rPr>
      <w:rFonts w:ascii="宋体" w:eastAsia="宋体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2C3A3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3A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A3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A3D"/>
    <w:rPr>
      <w:rFonts w:cs="Times New Roman"/>
      <w:sz w:val="18"/>
      <w:szCs w:val="18"/>
    </w:rPr>
  </w:style>
  <w:style w:type="paragraph" w:customStyle="1" w:styleId="1">
    <w:name w:val="列出段落1"/>
    <w:basedOn w:val="Normal"/>
    <w:link w:val="Char"/>
    <w:uiPriority w:val="99"/>
    <w:rsid w:val="002C3A3D"/>
    <w:pPr>
      <w:ind w:firstLineChars="200" w:firstLine="420"/>
    </w:pPr>
    <w:rPr>
      <w:rFonts w:ascii="Times New Roman" w:hAnsi="Times New Roman"/>
      <w:kern w:val="0"/>
      <w:sz w:val="20"/>
      <w:szCs w:val="20"/>
    </w:rPr>
  </w:style>
  <w:style w:type="paragraph" w:customStyle="1" w:styleId="Char0">
    <w:name w:val="Char"/>
    <w:basedOn w:val="Normal"/>
    <w:uiPriority w:val="99"/>
    <w:rsid w:val="002C3A3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">
    <w:name w:val="列出段落2"/>
    <w:basedOn w:val="Normal"/>
    <w:uiPriority w:val="99"/>
    <w:rsid w:val="002C3A3D"/>
    <w:pPr>
      <w:ind w:firstLineChars="200" w:firstLine="420"/>
    </w:pPr>
  </w:style>
  <w:style w:type="character" w:customStyle="1" w:styleId="Char">
    <w:name w:val="编号 Char"/>
    <w:link w:val="1"/>
    <w:uiPriority w:val="99"/>
    <w:locked/>
    <w:rsid w:val="002C3A3D"/>
    <w:rPr>
      <w:rFonts w:ascii="Times New Roman" w:eastAsia="宋体" w:hAnsi="Times New Roman"/>
      <w:sz w:val="20"/>
    </w:rPr>
  </w:style>
  <w:style w:type="character" w:customStyle="1" w:styleId="10">
    <w:name w:val="明显强调1"/>
    <w:uiPriority w:val="99"/>
    <w:rsid w:val="002C3A3D"/>
    <w:rPr>
      <w:b/>
      <w:i/>
      <w:color w:val="4F81BD"/>
    </w:rPr>
  </w:style>
  <w:style w:type="table" w:styleId="TableGrid">
    <w:name w:val="Table Grid"/>
    <w:basedOn w:val="TableNormal"/>
    <w:uiPriority w:val="99"/>
    <w:rsid w:val="00A9749D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E2D4E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E2D4E"/>
    <w:rPr>
      <w:rFonts w:ascii="宋体" w:hAnsi="Calibri" w:cs="Times New Roman"/>
      <w:kern w:val="2"/>
      <w:sz w:val="18"/>
      <w:szCs w:val="18"/>
    </w:rPr>
  </w:style>
  <w:style w:type="paragraph" w:customStyle="1" w:styleId="Char1">
    <w:name w:val="正文文字 Char"/>
    <w:basedOn w:val="Normal"/>
    <w:next w:val="HTMLPreformatted"/>
    <w:uiPriority w:val="99"/>
    <w:rsid w:val="00370E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70E9E"/>
    <w:pPr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70E9E"/>
    <w:rPr>
      <w:rFonts w:ascii="Courier New" w:hAnsi="Courier New" w:cs="Courier New"/>
      <w:kern w:val="2"/>
    </w:rPr>
  </w:style>
  <w:style w:type="paragraph" w:customStyle="1" w:styleId="CharCharCharChar">
    <w:name w:val="Char Char Char Char"/>
    <w:basedOn w:val="Normal"/>
    <w:uiPriority w:val="99"/>
    <w:semiHidden/>
    <w:rsid w:val="000C4332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C20FD"/>
    <w:pPr>
      <w:ind w:firstLineChars="200" w:firstLine="420"/>
    </w:pPr>
  </w:style>
  <w:style w:type="paragraph" w:customStyle="1" w:styleId="3">
    <w:name w:val="样式3"/>
    <w:basedOn w:val="PlainText"/>
    <w:uiPriority w:val="99"/>
    <w:rsid w:val="00656231"/>
    <w:pPr>
      <w:spacing w:line="240" w:lineRule="atLeast"/>
      <w:outlineLvl w:val="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10A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A5F"/>
    <w:rPr>
      <w:rFonts w:ascii="Calibri" w:hAnsi="Calibri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6F4B1E"/>
    <w:rPr>
      <w:rFonts w:ascii="Calibri" w:hAnsi="Calibri"/>
    </w:rPr>
  </w:style>
  <w:style w:type="table" w:customStyle="1" w:styleId="TableNormal1">
    <w:name w:val="Table Normal1"/>
    <w:uiPriority w:val="99"/>
    <w:semiHidden/>
    <w:rsid w:val="001E3819"/>
    <w:pPr>
      <w:widowControl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1E3819"/>
    <w:pPr>
      <w:jc w:val="left"/>
    </w:pPr>
    <w:rPr>
      <w:kern w:val="0"/>
      <w:sz w:val="22"/>
      <w:lang w:eastAsia="en-US"/>
    </w:rPr>
  </w:style>
  <w:style w:type="paragraph" w:styleId="NormalWeb">
    <w:name w:val="Normal (Web)"/>
    <w:basedOn w:val="Normal"/>
    <w:uiPriority w:val="99"/>
    <w:rsid w:val="009A37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styleId="111111">
    <w:name w:val="Outline List 2"/>
    <w:aliases w:val="7 / 7.1 /7.1.1"/>
    <w:basedOn w:val="NoList"/>
    <w:uiPriority w:val="99"/>
    <w:semiHidden/>
    <w:unhideWhenUsed/>
    <w:locked/>
    <w:rsid w:val="0030185B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locked/>
    <w:rsid w:val="0030185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331</Words>
  <Characters>1887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投标人资格要求</dc:title>
  <dc:subject/>
  <dc:creator>chenglin.shi</dc:creator>
  <cp:keywords/>
  <dc:description/>
  <cp:lastModifiedBy>黄海华</cp:lastModifiedBy>
  <cp:revision>31</cp:revision>
  <dcterms:created xsi:type="dcterms:W3CDTF">2019-01-24T08:41:00Z</dcterms:created>
  <dcterms:modified xsi:type="dcterms:W3CDTF">2019-05-23T02:38:00Z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