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BD" w:rsidRPr="002A6655" w:rsidRDefault="002B5BBD" w:rsidP="002A6655">
      <w:pPr>
        <w:jc w:val="center"/>
        <w:rPr>
          <w:rFonts w:ascii="宋体" w:cs="宋体"/>
          <w:b/>
          <w:bCs/>
          <w:sz w:val="28"/>
          <w:szCs w:val="28"/>
        </w:rPr>
      </w:pPr>
      <w:r w:rsidRPr="002A6655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2B5BBD" w:rsidRPr="002A6655" w:rsidRDefault="002B5BBD" w:rsidP="002A6655">
      <w:pPr>
        <w:jc w:val="center"/>
        <w:rPr>
          <w:rFonts w:ascii="宋体" w:cs="宋体"/>
          <w:b/>
          <w:bCs/>
          <w:sz w:val="28"/>
          <w:szCs w:val="28"/>
        </w:rPr>
      </w:pPr>
      <w:r w:rsidRPr="002A6655">
        <w:rPr>
          <w:rFonts w:ascii="宋体" w:hAnsi="宋体" w:cs="宋体" w:hint="eastAsia"/>
          <w:b/>
          <w:bCs/>
          <w:sz w:val="28"/>
          <w:szCs w:val="28"/>
        </w:rPr>
        <w:t>结石分析仪参数要求</w:t>
      </w:r>
    </w:p>
    <w:p w:rsidR="002B5BBD" w:rsidRPr="002A6655" w:rsidRDefault="002B5BBD" w:rsidP="002A6655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2A6655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2B5BBD" w:rsidRPr="002A6655" w:rsidRDefault="002B5BBD" w:rsidP="002A6655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2A6655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2A6655">
        <w:rPr>
          <w:rFonts w:ascii="宋体" w:hAnsi="宋体" w:cs="宋体" w:hint="eastAsia"/>
          <w:b/>
          <w:bCs/>
          <w:sz w:val="24"/>
          <w:szCs w:val="24"/>
        </w:rPr>
        <w:t>结石分析仪</w:t>
      </w:r>
      <w:r w:rsidRPr="002A6655">
        <w:rPr>
          <w:rFonts w:ascii="宋体" w:hAnsi="宋体" w:cs="宋体" w:hint="eastAsia"/>
          <w:sz w:val="24"/>
          <w:szCs w:val="24"/>
        </w:rPr>
        <w:t>采购，卖方负责将</w:t>
      </w:r>
      <w:r w:rsidRPr="002A6655">
        <w:rPr>
          <w:rFonts w:ascii="宋体" w:hAnsi="宋体" w:cs="宋体" w:hint="eastAsia"/>
          <w:b/>
          <w:bCs/>
          <w:sz w:val="24"/>
          <w:szCs w:val="24"/>
        </w:rPr>
        <w:t>结石分析仪</w:t>
      </w:r>
      <w:r w:rsidRPr="002A6655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2B5BBD" w:rsidRPr="002A6655" w:rsidRDefault="002B5BBD" w:rsidP="002A6655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2A6655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2B5BBD" w:rsidRPr="002A6655" w:rsidRDefault="002B5BBD" w:rsidP="002A6655">
      <w:pPr>
        <w:spacing w:line="360" w:lineRule="auto"/>
        <w:ind w:firstLineChars="196" w:firstLine="31680"/>
        <w:rPr>
          <w:rFonts w:ascii="宋体" w:cs="宋体"/>
          <w:b/>
          <w:bCs/>
          <w:sz w:val="24"/>
          <w:szCs w:val="24"/>
        </w:rPr>
      </w:pPr>
      <w:r w:rsidRPr="002A6655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2A6655">
        <w:rPr>
          <w:rFonts w:ascii="宋体" w:hAnsi="宋体" w:cs="宋体"/>
          <w:b/>
          <w:bCs/>
          <w:sz w:val="24"/>
          <w:szCs w:val="24"/>
        </w:rPr>
        <w:t>:</w:t>
      </w:r>
      <w:r w:rsidRPr="002A6655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A6655">
        <w:rPr>
          <w:rFonts w:ascii="宋体" w:hAnsi="宋体" w:cs="宋体" w:hint="eastAsia"/>
          <w:sz w:val="24"/>
          <w:szCs w:val="24"/>
        </w:rPr>
        <w:t>结石分析仪</w:t>
      </w:r>
      <w:r w:rsidRPr="002A6655">
        <w:rPr>
          <w:rFonts w:ascii="宋体" w:hAnsi="宋体" w:cs="宋体"/>
          <w:sz w:val="24"/>
          <w:szCs w:val="24"/>
        </w:rPr>
        <w:t xml:space="preserve"> </w:t>
      </w:r>
      <w:r w:rsidRPr="002A6655">
        <w:rPr>
          <w:rFonts w:ascii="宋体" w:hAnsi="宋体" w:cs="宋体"/>
          <w:b/>
          <w:bCs/>
          <w:sz w:val="24"/>
          <w:szCs w:val="24"/>
        </w:rPr>
        <w:t xml:space="preserve">              </w:t>
      </w:r>
      <w:r w:rsidRPr="002A6655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2A6655">
        <w:rPr>
          <w:rFonts w:ascii="宋体" w:hAnsi="宋体" w:cs="宋体"/>
          <w:b/>
          <w:bCs/>
          <w:sz w:val="24"/>
          <w:szCs w:val="24"/>
        </w:rPr>
        <w:t>1</w:t>
      </w:r>
      <w:r w:rsidRPr="002A6655"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2B5BBD" w:rsidRPr="002A6655" w:rsidRDefault="002B5BBD" w:rsidP="002A6655">
      <w:pPr>
        <w:spacing w:line="240" w:lineRule="atLeast"/>
        <w:rPr>
          <w:rFonts w:ascii="宋体" w:hAns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1.</w:t>
      </w:r>
      <w:r w:rsidRPr="002A6655">
        <w:rPr>
          <w:rFonts w:ascii="宋体" w:hAnsi="宋体" w:cs="宋体" w:hint="eastAsia"/>
          <w:sz w:val="24"/>
          <w:szCs w:val="24"/>
        </w:rPr>
        <w:t>光谱范围：</w:t>
      </w:r>
      <w:r w:rsidRPr="002A6655">
        <w:rPr>
          <w:rFonts w:ascii="宋体" w:hAnsi="宋体" w:cs="宋体"/>
          <w:sz w:val="24"/>
          <w:szCs w:val="24"/>
        </w:rPr>
        <w:t>4000cm-1~400cm-1</w:t>
      </w:r>
    </w:p>
    <w:p w:rsidR="002B5BBD" w:rsidRPr="002A6655" w:rsidRDefault="002B5BBD" w:rsidP="002A6655">
      <w:pPr>
        <w:spacing w:line="240" w:lineRule="atLeast"/>
        <w:rPr>
          <w:rFonts w:ascii="宋体" w:hAns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2.</w:t>
      </w:r>
      <w:r w:rsidRPr="002A6655">
        <w:rPr>
          <w:rFonts w:ascii="宋体" w:hAnsi="宋体" w:cs="宋体" w:hint="eastAsia"/>
          <w:sz w:val="24"/>
          <w:szCs w:val="24"/>
        </w:rPr>
        <w:t>分辨力：</w:t>
      </w:r>
      <w:r w:rsidRPr="002A6655">
        <w:rPr>
          <w:rFonts w:ascii="宋体" w:hAnsi="宋体" w:cs="宋体"/>
          <w:sz w:val="24"/>
          <w:szCs w:val="24"/>
        </w:rPr>
        <w:t>1.5CM-1</w:t>
      </w:r>
    </w:p>
    <w:p w:rsidR="002B5BBD" w:rsidRPr="002A6655" w:rsidRDefault="002B5BBD" w:rsidP="002A6655">
      <w:pPr>
        <w:spacing w:line="240" w:lineRule="atLeast"/>
        <w:rPr>
          <w:rFonts w:ascii="宋体" w:hAns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3.</w:t>
      </w:r>
      <w:r w:rsidRPr="002A6655">
        <w:rPr>
          <w:rFonts w:ascii="宋体" w:hAnsi="宋体" w:cs="宋体" w:hint="eastAsia"/>
          <w:sz w:val="24"/>
          <w:szCs w:val="24"/>
        </w:rPr>
        <w:t>透射比重复性：小于等于</w:t>
      </w:r>
      <w:r w:rsidRPr="002A6655">
        <w:rPr>
          <w:rFonts w:ascii="宋体" w:hAnsi="宋体" w:cs="宋体"/>
          <w:sz w:val="24"/>
          <w:szCs w:val="24"/>
        </w:rPr>
        <w:t>0.5%</w:t>
      </w:r>
    </w:p>
    <w:p w:rsidR="002B5BBD" w:rsidRPr="002A6655" w:rsidRDefault="002B5BBD" w:rsidP="002A6655">
      <w:pPr>
        <w:spacing w:line="240" w:lineRule="atLeast"/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4.</w:t>
      </w:r>
      <w:r w:rsidRPr="002A6655">
        <w:rPr>
          <w:rFonts w:ascii="宋体" w:hAnsi="宋体" w:cs="宋体" w:hint="eastAsia"/>
          <w:sz w:val="24"/>
          <w:szCs w:val="24"/>
        </w:rPr>
        <w:t>信噪比：不小于</w:t>
      </w:r>
      <w:r w:rsidRPr="002A6655">
        <w:rPr>
          <w:rFonts w:ascii="宋体" w:hAnsi="宋体" w:cs="宋体"/>
          <w:sz w:val="24"/>
          <w:szCs w:val="24"/>
        </w:rPr>
        <w:t>15000:1</w:t>
      </w:r>
      <w:r w:rsidRPr="002A6655">
        <w:rPr>
          <w:rFonts w:ascii="宋体" w:hAnsi="宋体" w:cs="宋体" w:hint="eastAsia"/>
          <w:sz w:val="24"/>
          <w:szCs w:val="24"/>
        </w:rPr>
        <w:t>（</w:t>
      </w:r>
      <w:r w:rsidRPr="002A6655">
        <w:rPr>
          <w:rFonts w:ascii="宋体" w:hAnsi="宋体" w:cs="宋体"/>
          <w:sz w:val="24"/>
          <w:szCs w:val="24"/>
        </w:rPr>
        <w:t>2100CM-1</w:t>
      </w:r>
      <w:r w:rsidRPr="002A6655">
        <w:rPr>
          <w:rFonts w:ascii="宋体" w:hAnsi="宋体" w:cs="宋体" w:hint="eastAsia"/>
          <w:sz w:val="24"/>
          <w:szCs w:val="24"/>
        </w:rPr>
        <w:t>附近）</w:t>
      </w:r>
    </w:p>
    <w:p w:rsidR="002B5BBD" w:rsidRPr="002A6655" w:rsidRDefault="002B5BBD" w:rsidP="002A6655">
      <w:pPr>
        <w:spacing w:line="240" w:lineRule="atLeast"/>
        <w:rPr>
          <w:rFonts w:ascii="宋体" w:hAns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5.</w:t>
      </w:r>
      <w:r w:rsidRPr="002A6655">
        <w:rPr>
          <w:rFonts w:ascii="宋体" w:hAnsi="宋体" w:cs="宋体" w:hint="eastAsia"/>
          <w:sz w:val="24"/>
          <w:szCs w:val="24"/>
        </w:rPr>
        <w:t>波数重复性：不大于</w:t>
      </w:r>
      <w:r w:rsidRPr="002A6655">
        <w:rPr>
          <w:rFonts w:ascii="宋体" w:hAnsi="宋体" w:cs="宋体"/>
          <w:sz w:val="24"/>
          <w:szCs w:val="24"/>
        </w:rPr>
        <w:t>0.25cm-1</w:t>
      </w:r>
    </w:p>
    <w:p w:rsidR="002B5BBD" w:rsidRPr="002A6655" w:rsidRDefault="002B5BBD" w:rsidP="002A6655">
      <w:pPr>
        <w:spacing w:line="240" w:lineRule="atLeast"/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6.</w:t>
      </w:r>
      <w:r w:rsidRPr="002A6655">
        <w:rPr>
          <w:rFonts w:ascii="宋体" w:hAnsi="宋体" w:cs="宋体" w:hint="eastAsia"/>
          <w:sz w:val="24"/>
          <w:szCs w:val="24"/>
        </w:rPr>
        <w:t>适应于泌尿系结石及胆道系结石</w:t>
      </w:r>
    </w:p>
    <w:p w:rsidR="002B5BBD" w:rsidRPr="002A6655" w:rsidRDefault="002B5BBD" w:rsidP="002A6655">
      <w:pPr>
        <w:spacing w:line="240" w:lineRule="atLeast"/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7.</w:t>
      </w:r>
      <w:r w:rsidRPr="002A6655">
        <w:rPr>
          <w:rFonts w:ascii="宋体" w:hAnsi="宋体" w:cs="宋体" w:hint="eastAsia"/>
          <w:sz w:val="24"/>
          <w:szCs w:val="24"/>
        </w:rPr>
        <w:t>具有</w:t>
      </w:r>
      <w:r w:rsidRPr="002A6655">
        <w:rPr>
          <w:rFonts w:ascii="宋体" w:hAnsi="宋体" w:cs="宋体"/>
          <w:sz w:val="24"/>
          <w:szCs w:val="24"/>
        </w:rPr>
        <w:t>5</w:t>
      </w:r>
      <w:r w:rsidRPr="002A6655">
        <w:rPr>
          <w:rFonts w:ascii="宋体" w:hAnsi="宋体" w:cs="宋体" w:hint="eastAsia"/>
          <w:sz w:val="24"/>
          <w:szCs w:val="24"/>
        </w:rPr>
        <w:t>档扫描采样时间</w:t>
      </w:r>
    </w:p>
    <w:p w:rsidR="002B5BBD" w:rsidRPr="002A6655" w:rsidRDefault="002B5BBD" w:rsidP="002A6655">
      <w:pPr>
        <w:spacing w:line="240" w:lineRule="atLeast"/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8.</w:t>
      </w:r>
      <w:r w:rsidRPr="002A6655">
        <w:rPr>
          <w:rFonts w:ascii="宋体" w:hAnsi="宋体" w:cs="宋体" w:hint="eastAsia"/>
          <w:sz w:val="24"/>
          <w:szCs w:val="24"/>
        </w:rPr>
        <w:t>分束器：</w:t>
      </w:r>
      <w:r w:rsidRPr="002A6655">
        <w:rPr>
          <w:rFonts w:ascii="宋体" w:hAnsi="宋体" w:cs="宋体"/>
          <w:sz w:val="24"/>
          <w:szCs w:val="24"/>
        </w:rPr>
        <w:t>KBr</w:t>
      </w:r>
      <w:r w:rsidRPr="002A6655">
        <w:rPr>
          <w:rFonts w:ascii="宋体" w:hAnsi="宋体" w:cs="宋体" w:hint="eastAsia"/>
          <w:sz w:val="24"/>
          <w:szCs w:val="24"/>
        </w:rPr>
        <w:t>基片镀锗</w:t>
      </w:r>
    </w:p>
    <w:p w:rsidR="002B5BBD" w:rsidRPr="002A6655" w:rsidRDefault="002B5BBD" w:rsidP="002A6655">
      <w:pPr>
        <w:spacing w:line="240" w:lineRule="atLeast"/>
        <w:rPr>
          <w:rFonts w:ascii="宋体" w:hAns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9.</w:t>
      </w:r>
      <w:r w:rsidRPr="002A6655">
        <w:rPr>
          <w:rFonts w:ascii="宋体" w:hAnsi="宋体" w:cs="宋体" w:hint="eastAsia"/>
          <w:sz w:val="24"/>
          <w:szCs w:val="24"/>
        </w:rPr>
        <w:t>探测器：标准配置</w:t>
      </w:r>
      <w:r w:rsidRPr="002A6655">
        <w:rPr>
          <w:rFonts w:ascii="宋体" w:hAnsi="宋体" w:cs="宋体"/>
          <w:sz w:val="24"/>
          <w:szCs w:val="24"/>
        </w:rPr>
        <w:t>DTGS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10.</w:t>
      </w:r>
      <w:r w:rsidRPr="002A6655">
        <w:rPr>
          <w:rFonts w:ascii="宋体" w:hAnsi="宋体" w:cs="宋体" w:hint="eastAsia"/>
          <w:sz w:val="24"/>
          <w:szCs w:val="24"/>
        </w:rPr>
        <w:t>光源：空冷高效球放射红外光源</w:t>
      </w:r>
    </w:p>
    <w:p w:rsidR="002B5BBD" w:rsidRPr="002A6655" w:rsidRDefault="002B5BBD" w:rsidP="002A6655">
      <w:pPr>
        <w:jc w:val="left"/>
        <w:rPr>
          <w:rFonts w:ascii="宋体" w:cs="宋体"/>
          <w:b/>
          <w:bCs/>
          <w:sz w:val="24"/>
          <w:szCs w:val="24"/>
        </w:rPr>
      </w:pPr>
      <w:r w:rsidRPr="002A6655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 w:hint="eastAsia"/>
          <w:sz w:val="24"/>
          <w:szCs w:val="24"/>
        </w:rPr>
        <w:t>备件、资料及其他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1.</w:t>
      </w:r>
      <w:r w:rsidRPr="002A6655">
        <w:rPr>
          <w:rFonts w:ascii="宋体" w:hAnsi="宋体" w:cs="宋体" w:hint="eastAsia"/>
          <w:sz w:val="24"/>
          <w:szCs w:val="24"/>
        </w:rPr>
        <w:t>备件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2A6655">
        <w:rPr>
          <w:rFonts w:ascii="宋体" w:hAnsi="宋体" w:cs="宋体"/>
          <w:sz w:val="24"/>
          <w:szCs w:val="24"/>
        </w:rPr>
        <w:t>,</w:t>
      </w:r>
      <w:r w:rsidRPr="002A6655">
        <w:rPr>
          <w:rFonts w:ascii="宋体" w:hAnsi="宋体" w:cs="宋体" w:hint="eastAsia"/>
          <w:sz w:val="24"/>
          <w:szCs w:val="24"/>
        </w:rPr>
        <w:t>保证供应等。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2.</w:t>
      </w:r>
      <w:r w:rsidRPr="002A6655">
        <w:rPr>
          <w:rFonts w:ascii="宋体" w:hAnsi="宋体" w:cs="宋体" w:hint="eastAsia"/>
          <w:sz w:val="24"/>
          <w:szCs w:val="24"/>
        </w:rPr>
        <w:t>资料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2.1</w:t>
      </w:r>
      <w:r w:rsidRPr="002A6655">
        <w:rPr>
          <w:rFonts w:ascii="宋体" w:hAnsi="宋体" w:cs="宋体" w:hint="eastAsia"/>
          <w:sz w:val="24"/>
          <w:szCs w:val="24"/>
        </w:rPr>
        <w:t>提供操作手册</w:t>
      </w:r>
      <w:r w:rsidRPr="002A6655">
        <w:rPr>
          <w:rFonts w:ascii="宋体" w:hAnsi="宋体" w:cs="宋体"/>
          <w:sz w:val="24"/>
          <w:szCs w:val="24"/>
        </w:rPr>
        <w:t>,</w:t>
      </w:r>
      <w:r w:rsidRPr="002A6655">
        <w:rPr>
          <w:rFonts w:ascii="宋体" w:hAnsi="宋体" w:cs="宋体" w:hint="eastAsia"/>
          <w:sz w:val="24"/>
          <w:szCs w:val="24"/>
        </w:rPr>
        <w:t>维护手册等。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2.2</w:t>
      </w:r>
      <w:r w:rsidRPr="002A6655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2A6655">
        <w:rPr>
          <w:rFonts w:ascii="宋体" w:hAnsi="宋体" w:cs="宋体"/>
          <w:sz w:val="24"/>
          <w:szCs w:val="24"/>
        </w:rPr>
        <w:t>,</w:t>
      </w:r>
      <w:r w:rsidRPr="002A6655">
        <w:rPr>
          <w:rFonts w:ascii="宋体" w:hAnsi="宋体" w:cs="宋体" w:hint="eastAsia"/>
          <w:sz w:val="24"/>
          <w:szCs w:val="24"/>
        </w:rPr>
        <w:t>安装</w:t>
      </w:r>
      <w:r w:rsidRPr="002A6655">
        <w:rPr>
          <w:rFonts w:ascii="宋体" w:hAnsi="宋体" w:cs="宋体"/>
          <w:sz w:val="24"/>
          <w:szCs w:val="24"/>
        </w:rPr>
        <w:t>,</w:t>
      </w:r>
      <w:r w:rsidRPr="002A6655">
        <w:rPr>
          <w:rFonts w:ascii="宋体" w:hAnsi="宋体" w:cs="宋体" w:hint="eastAsia"/>
          <w:sz w:val="24"/>
          <w:szCs w:val="24"/>
        </w:rPr>
        <w:t>使用环境要求等。</w:t>
      </w:r>
    </w:p>
    <w:p w:rsidR="002B5BBD" w:rsidRPr="002A6655" w:rsidRDefault="002B5BBD" w:rsidP="002A6655">
      <w:pPr>
        <w:rPr>
          <w:rFonts w:ascii="宋体" w:cs="宋体"/>
          <w:sz w:val="24"/>
          <w:szCs w:val="24"/>
        </w:rPr>
      </w:pPr>
      <w:r w:rsidRPr="002A6655">
        <w:rPr>
          <w:rFonts w:ascii="宋体" w:hAnsi="宋体" w:cs="宋体"/>
          <w:sz w:val="24"/>
          <w:szCs w:val="24"/>
        </w:rPr>
        <w:t>3.</w:t>
      </w:r>
      <w:r w:rsidRPr="002A6655">
        <w:rPr>
          <w:rFonts w:ascii="宋体" w:hAnsi="宋体" w:cs="宋体" w:hint="eastAsia"/>
          <w:sz w:val="24"/>
          <w:szCs w:val="24"/>
        </w:rPr>
        <w:t>服务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2B5BBD" w:rsidRPr="00B63B9F" w:rsidRDefault="002B5BBD" w:rsidP="002A6655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2B5BBD" w:rsidRPr="00B63B9F" w:rsidRDefault="002B5BBD" w:rsidP="002A6655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2B5BBD" w:rsidRPr="00B63B9F" w:rsidRDefault="002B5BBD" w:rsidP="002A6655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2B5BBD" w:rsidRPr="00B63B9F" w:rsidRDefault="002B5BBD" w:rsidP="002A6655">
      <w:pPr>
        <w:rPr>
          <w:rFonts w:ascii="宋体" w:cs="宋体"/>
        </w:rPr>
      </w:pPr>
      <w:bookmarkStart w:id="0" w:name="_GoBack"/>
      <w:bookmarkEnd w:id="0"/>
    </w:p>
    <w:p w:rsidR="002B5BBD" w:rsidRPr="00B63B9F" w:rsidRDefault="002B5BBD" w:rsidP="002A6655">
      <w:pPr>
        <w:rPr>
          <w:rFonts w:ascii="宋体" w:cs="宋体"/>
          <w:sz w:val="24"/>
          <w:szCs w:val="24"/>
        </w:rPr>
      </w:pPr>
    </w:p>
    <w:p w:rsidR="002B5BBD" w:rsidRPr="002A6655" w:rsidRDefault="002B5BBD" w:rsidP="00681201"/>
    <w:sectPr w:rsidR="002B5BBD" w:rsidRPr="002A6655" w:rsidSect="007D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BD" w:rsidRDefault="002B5BBD" w:rsidP="00681201">
      <w:r>
        <w:separator/>
      </w:r>
    </w:p>
  </w:endnote>
  <w:endnote w:type="continuationSeparator" w:id="1">
    <w:p w:rsidR="002B5BBD" w:rsidRDefault="002B5BBD" w:rsidP="0068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BD" w:rsidRDefault="002B5BBD" w:rsidP="00681201">
      <w:r>
        <w:separator/>
      </w:r>
    </w:p>
  </w:footnote>
  <w:footnote w:type="continuationSeparator" w:id="1">
    <w:p w:rsidR="002B5BBD" w:rsidRDefault="002B5BBD" w:rsidP="00681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201"/>
    <w:rsid w:val="00102A7E"/>
    <w:rsid w:val="002A6655"/>
    <w:rsid w:val="002B5BBD"/>
    <w:rsid w:val="005C16C0"/>
    <w:rsid w:val="00681201"/>
    <w:rsid w:val="007D28A4"/>
    <w:rsid w:val="00B63B9F"/>
    <w:rsid w:val="00E10F74"/>
    <w:rsid w:val="00FC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0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20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8120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145</Words>
  <Characters>828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MC SYSTEM</cp:lastModifiedBy>
  <cp:revision>5</cp:revision>
  <dcterms:created xsi:type="dcterms:W3CDTF">2019-02-15T14:15:00Z</dcterms:created>
  <dcterms:modified xsi:type="dcterms:W3CDTF">2019-02-18T01:03:00Z</dcterms:modified>
</cp:coreProperties>
</file>