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B7" w:rsidRPr="006A737D" w:rsidRDefault="003005B7" w:rsidP="0064107F">
      <w:pPr>
        <w:jc w:val="center"/>
        <w:rPr>
          <w:rFonts w:ascii="宋体" w:cs="宋体"/>
          <w:b/>
          <w:bCs/>
          <w:sz w:val="28"/>
          <w:szCs w:val="28"/>
        </w:rPr>
      </w:pPr>
      <w:r w:rsidRPr="006A737D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3005B7" w:rsidRPr="006A737D" w:rsidRDefault="003005B7" w:rsidP="0064107F">
      <w:pPr>
        <w:jc w:val="center"/>
        <w:rPr>
          <w:rFonts w:ascii="宋体" w:cs="宋体"/>
          <w:b/>
          <w:bCs/>
          <w:sz w:val="28"/>
          <w:szCs w:val="28"/>
        </w:rPr>
      </w:pPr>
      <w:r w:rsidRPr="0064107F">
        <w:rPr>
          <w:rFonts w:ascii="宋体" w:hAnsi="宋体" w:cs="宋体" w:hint="eastAsia"/>
          <w:b/>
          <w:bCs/>
          <w:sz w:val="28"/>
          <w:szCs w:val="28"/>
        </w:rPr>
        <w:t>电脑验光仪</w:t>
      </w:r>
      <w:r w:rsidRPr="006A737D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3005B7" w:rsidRPr="0064107F" w:rsidRDefault="003005B7" w:rsidP="0064107F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64107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3005B7" w:rsidRPr="007C4B92" w:rsidRDefault="003005B7" w:rsidP="0064107F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64107F">
        <w:rPr>
          <w:rFonts w:ascii="宋体" w:hAnsi="宋体" w:cs="宋体" w:hint="eastAsia"/>
          <w:b/>
          <w:bCs/>
          <w:sz w:val="24"/>
          <w:szCs w:val="24"/>
        </w:rPr>
        <w:t>电脑验光仪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64107F">
        <w:rPr>
          <w:rFonts w:ascii="宋体" w:hAnsi="宋体" w:cs="宋体" w:hint="eastAsia"/>
          <w:b/>
          <w:bCs/>
          <w:sz w:val="24"/>
          <w:szCs w:val="24"/>
        </w:rPr>
        <w:t>电脑验光仪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3005B7" w:rsidRDefault="003005B7" w:rsidP="0064107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3005B7" w:rsidRDefault="003005B7" w:rsidP="0064107F">
      <w:pPr>
        <w:spacing w:line="360" w:lineRule="auto"/>
        <w:ind w:firstLineChars="196" w:firstLine="31680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 w:rsidRPr="0064107F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64107F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6A737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64107F">
        <w:rPr>
          <w:rFonts w:ascii="宋体" w:hAnsi="宋体" w:cs="宋体" w:hint="eastAsia"/>
          <w:sz w:val="24"/>
          <w:szCs w:val="24"/>
        </w:rPr>
        <w:t>电脑验光仪</w:t>
      </w:r>
      <w:r w:rsidRPr="0064107F">
        <w:rPr>
          <w:rFonts w:ascii="宋体" w:hAnsi="宋体" w:cs="宋体"/>
          <w:sz w:val="24"/>
          <w:szCs w:val="24"/>
        </w:rPr>
        <w:t xml:space="preserve"> </w:t>
      </w:r>
      <w:r w:rsidRPr="006A737D"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仿宋_GB2312" w:eastAsia="仿宋_GB2312" w:hAnsi="宋体" w:cs="仿宋_GB2312"/>
          <w:b/>
          <w:bCs/>
          <w:color w:val="000000"/>
          <w:sz w:val="24"/>
          <w:szCs w:val="24"/>
        </w:rPr>
        <w:t xml:space="preserve">       </w:t>
      </w:r>
      <w:r w:rsidRPr="0064107F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</w:t>
      </w:r>
      <w:r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：</w:t>
      </w:r>
      <w:r w:rsidRPr="006A737D">
        <w:rPr>
          <w:rFonts w:ascii="宋体" w:hAnsi="宋体" w:cs="宋体"/>
          <w:sz w:val="24"/>
          <w:szCs w:val="24"/>
        </w:rPr>
        <w:t>1</w:t>
      </w:r>
      <w:r w:rsidRPr="006A737D">
        <w:rPr>
          <w:rFonts w:ascii="宋体" w:hAnsi="宋体" w:cs="宋体" w:hint="eastAsia"/>
          <w:sz w:val="24"/>
          <w:szCs w:val="24"/>
        </w:rPr>
        <w:t>台</w:t>
      </w:r>
    </w:p>
    <w:p w:rsidR="003005B7" w:rsidRDefault="003005B7" w:rsidP="0064107F">
      <w:pPr>
        <w:rPr>
          <w:rFonts w:cs="Times New Roman"/>
        </w:rPr>
      </w:pPr>
      <w:r>
        <w:rPr>
          <w:rFonts w:cs="宋体" w:hint="eastAsia"/>
        </w:rPr>
        <w:t>（一）检查模式</w:t>
      </w:r>
    </w:p>
    <w:p w:rsidR="003005B7" w:rsidRPr="007510F8" w:rsidRDefault="003005B7" w:rsidP="0064107F">
      <w:pPr>
        <w:ind w:firstLineChars="250" w:firstLine="31680"/>
        <w:rPr>
          <w:rFonts w:cs="Times New Roman"/>
        </w:rPr>
      </w:pPr>
      <w:r>
        <w:t>1</w:t>
      </w:r>
      <w:r>
        <w:rPr>
          <w:rFonts w:cs="宋体" w:hint="eastAsia"/>
        </w:rPr>
        <w:t>、</w:t>
      </w:r>
      <w:r>
        <w:t>K/R</w:t>
      </w:r>
      <w:r>
        <w:rPr>
          <w:rFonts w:cs="宋体" w:hint="eastAsia"/>
        </w:rPr>
        <w:t>模式：</w:t>
      </w:r>
      <w:r w:rsidRPr="007510F8">
        <w:rPr>
          <w:rFonts w:cs="宋体" w:hint="eastAsia"/>
        </w:rPr>
        <w:t>连续角膜曲率及屈光测量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>
        <w:t>2</w:t>
      </w:r>
      <w:r>
        <w:rPr>
          <w:rFonts w:cs="宋体" w:hint="eastAsia"/>
        </w:rPr>
        <w:t>、</w:t>
      </w:r>
      <w:r>
        <w:t>REF</w:t>
      </w:r>
      <w:r>
        <w:rPr>
          <w:rFonts w:cs="宋体" w:hint="eastAsia"/>
        </w:rPr>
        <w:t>模式：屈光力测量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>
        <w:t>3</w:t>
      </w:r>
      <w:r>
        <w:rPr>
          <w:rFonts w:cs="宋体" w:hint="eastAsia"/>
        </w:rPr>
        <w:t>、</w:t>
      </w:r>
      <w:r>
        <w:t>KER</w:t>
      </w:r>
      <w:r>
        <w:rPr>
          <w:rFonts w:cs="宋体" w:hint="eastAsia"/>
        </w:rPr>
        <w:t>模式：角膜曲率测量</w:t>
      </w:r>
    </w:p>
    <w:p w:rsidR="003005B7" w:rsidRDefault="003005B7" w:rsidP="0064107F">
      <w:pPr>
        <w:rPr>
          <w:rFonts w:cs="Times New Roman"/>
        </w:rPr>
      </w:pPr>
      <w:r>
        <w:rPr>
          <w:rFonts w:cs="宋体" w:hint="eastAsia"/>
        </w:rPr>
        <w:t>（二）屈光力检查</w:t>
      </w:r>
    </w:p>
    <w:p w:rsidR="003005B7" w:rsidRPr="007510F8" w:rsidRDefault="003005B7" w:rsidP="0064107F">
      <w:pPr>
        <w:ind w:firstLineChars="250" w:firstLine="31680"/>
      </w:pPr>
      <w:r>
        <w:t>1</w:t>
      </w:r>
      <w:r>
        <w:rPr>
          <w:rFonts w:cs="宋体" w:hint="eastAsia"/>
        </w:rPr>
        <w:t>、顶点距离：</w:t>
      </w:r>
      <w:r w:rsidRPr="007510F8">
        <w:t>0.0,12.0,13.5,15.0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 w:rsidRPr="007510F8">
        <w:t>2</w:t>
      </w:r>
      <w:r w:rsidRPr="007510F8">
        <w:rPr>
          <w:rFonts w:cs="宋体" w:hint="eastAsia"/>
        </w:rPr>
        <w:t>、球镜：</w:t>
      </w:r>
      <w:r w:rsidRPr="007510F8">
        <w:t>-25.00~+22.00</w:t>
      </w:r>
      <w:r w:rsidRPr="007510F8">
        <w:rPr>
          <w:rFonts w:cs="宋体" w:hint="eastAsia"/>
        </w:rPr>
        <w:t>（当</w:t>
      </w:r>
      <w:r w:rsidRPr="007510F8">
        <w:t>VD=12mm</w:t>
      </w:r>
      <w:r w:rsidRPr="007510F8">
        <w:rPr>
          <w:rFonts w:cs="宋体" w:hint="eastAsia"/>
        </w:rPr>
        <w:t>）</w:t>
      </w:r>
      <w:r w:rsidRPr="007510F8">
        <w:t>(</w:t>
      </w:r>
      <w:r w:rsidRPr="007510F8">
        <w:rPr>
          <w:rFonts w:cs="宋体" w:hint="eastAsia"/>
        </w:rPr>
        <w:t>增量：</w:t>
      </w:r>
      <w:r w:rsidRPr="007510F8">
        <w:t>0.12</w:t>
      </w:r>
      <w:r w:rsidRPr="007510F8">
        <w:rPr>
          <w:rFonts w:cs="宋体" w:hint="eastAsia"/>
        </w:rPr>
        <w:t>和</w:t>
      </w:r>
      <w:r w:rsidRPr="007510F8">
        <w:t>0.25D)</w:t>
      </w:r>
    </w:p>
    <w:p w:rsidR="003005B7" w:rsidRPr="007510F8" w:rsidRDefault="003005B7" w:rsidP="0064107F">
      <w:pPr>
        <w:ind w:firstLineChars="250" w:firstLine="31680"/>
      </w:pPr>
      <w:r>
        <w:t>3</w:t>
      </w:r>
      <w:r>
        <w:rPr>
          <w:rFonts w:cs="宋体" w:hint="eastAsia"/>
        </w:rPr>
        <w:t>、柱镜：</w:t>
      </w:r>
      <w:r w:rsidRPr="007510F8">
        <w:t>-10.00D</w:t>
      </w:r>
      <w:r w:rsidRPr="007510F8">
        <w:rPr>
          <w:rFonts w:cs="宋体" w:hint="eastAsia"/>
        </w:rPr>
        <w:t>至</w:t>
      </w:r>
      <w:r w:rsidRPr="007510F8">
        <w:t>+10.00D(</w:t>
      </w:r>
      <w:r w:rsidRPr="007510F8">
        <w:rPr>
          <w:rFonts w:cs="宋体" w:hint="eastAsia"/>
        </w:rPr>
        <w:t>增量：</w:t>
      </w:r>
      <w:r w:rsidRPr="007510F8">
        <w:t>0.12</w:t>
      </w:r>
      <w:r w:rsidRPr="007510F8">
        <w:rPr>
          <w:rFonts w:cs="宋体" w:hint="eastAsia"/>
        </w:rPr>
        <w:t>和</w:t>
      </w:r>
      <w:r w:rsidRPr="007510F8">
        <w:t>0.25D)</w:t>
      </w:r>
    </w:p>
    <w:p w:rsidR="003005B7" w:rsidRPr="007510F8" w:rsidRDefault="003005B7" w:rsidP="0064107F">
      <w:pPr>
        <w:ind w:firstLineChars="250" w:firstLine="31680"/>
      </w:pPr>
      <w:r>
        <w:t>4</w:t>
      </w:r>
      <w:r w:rsidRPr="007510F8">
        <w:rPr>
          <w:rFonts w:cs="宋体" w:hint="eastAsia"/>
        </w:rPr>
        <w:t>、瞳距：</w:t>
      </w:r>
      <w:r w:rsidRPr="007510F8">
        <w:t>10-85mm</w:t>
      </w:r>
    </w:p>
    <w:p w:rsidR="003005B7" w:rsidRPr="007510F8" w:rsidRDefault="003005B7" w:rsidP="0064107F">
      <w:pPr>
        <w:ind w:firstLineChars="250" w:firstLine="31680"/>
      </w:pPr>
      <w:r>
        <w:t>5</w:t>
      </w:r>
      <w:r w:rsidRPr="007510F8">
        <w:rPr>
          <w:rFonts w:cs="宋体" w:hint="eastAsia"/>
        </w:rPr>
        <w:t>、最小瞳孔直径：</w:t>
      </w:r>
      <w:r w:rsidRPr="007510F8">
        <w:t>2mm</w:t>
      </w:r>
    </w:p>
    <w:p w:rsidR="003005B7" w:rsidRPr="007510F8" w:rsidRDefault="003005B7" w:rsidP="0064107F">
      <w:pPr>
        <w:rPr>
          <w:rFonts w:cs="Times New Roman"/>
        </w:rPr>
      </w:pPr>
      <w:r>
        <w:rPr>
          <w:rFonts w:cs="宋体" w:hint="eastAsia"/>
        </w:rPr>
        <w:t>（</w:t>
      </w:r>
      <w:r w:rsidRPr="007510F8">
        <w:rPr>
          <w:rFonts w:cs="宋体" w:hint="eastAsia"/>
        </w:rPr>
        <w:t>三</w:t>
      </w:r>
      <w:r>
        <w:rPr>
          <w:rFonts w:cs="宋体" w:hint="eastAsia"/>
        </w:rPr>
        <w:t>）</w:t>
      </w:r>
      <w:r w:rsidRPr="007510F8">
        <w:rPr>
          <w:rFonts w:cs="宋体" w:hint="eastAsia"/>
        </w:rPr>
        <w:t>移动范围</w:t>
      </w:r>
    </w:p>
    <w:p w:rsidR="003005B7" w:rsidRPr="007510F8" w:rsidRDefault="003005B7" w:rsidP="0064107F">
      <w:pPr>
        <w:ind w:firstLineChars="250" w:firstLine="31680"/>
      </w:pPr>
      <w:r w:rsidRPr="007510F8">
        <w:t>1</w:t>
      </w:r>
      <w:r w:rsidRPr="007510F8">
        <w:rPr>
          <w:rFonts w:cs="宋体" w:hint="eastAsia"/>
        </w:rPr>
        <w:t>、上下移动：</w:t>
      </w:r>
      <w:r w:rsidRPr="00D37027">
        <w:rPr>
          <w:rFonts w:cs="宋体" w:hint="eastAsia"/>
        </w:rPr>
        <w:t>≥</w:t>
      </w:r>
      <w:r w:rsidRPr="007510F8">
        <w:rPr>
          <w:rFonts w:cs="宋体" w:hint="eastAsia"/>
        </w:rPr>
        <w:t>±</w:t>
      </w:r>
      <w:r w:rsidRPr="007510F8">
        <w:t>15mm</w:t>
      </w:r>
    </w:p>
    <w:p w:rsidR="003005B7" w:rsidRPr="007510F8" w:rsidRDefault="003005B7" w:rsidP="0064107F">
      <w:pPr>
        <w:ind w:firstLineChars="250" w:firstLine="31680"/>
      </w:pPr>
      <w:r w:rsidRPr="007510F8">
        <w:t>2</w:t>
      </w:r>
      <w:r w:rsidRPr="007510F8">
        <w:rPr>
          <w:rFonts w:cs="宋体" w:hint="eastAsia"/>
        </w:rPr>
        <w:t>、左右移动：</w:t>
      </w:r>
      <w:r w:rsidRPr="00D37027">
        <w:rPr>
          <w:rFonts w:cs="宋体" w:hint="eastAsia"/>
        </w:rPr>
        <w:t>≥</w:t>
      </w:r>
      <w:r w:rsidRPr="007510F8">
        <w:rPr>
          <w:rFonts w:cs="宋体" w:hint="eastAsia"/>
        </w:rPr>
        <w:t>±</w:t>
      </w:r>
      <w:r w:rsidRPr="007510F8">
        <w:t>5mm</w:t>
      </w:r>
      <w:r w:rsidRPr="007510F8">
        <w:rPr>
          <w:rFonts w:cs="宋体" w:hint="eastAsia"/>
        </w:rPr>
        <w:t>±</w:t>
      </w:r>
      <w:r w:rsidRPr="007510F8">
        <w:t>2mm</w:t>
      </w:r>
    </w:p>
    <w:p w:rsidR="003005B7" w:rsidRPr="007510F8" w:rsidRDefault="003005B7" w:rsidP="0064107F">
      <w:pPr>
        <w:ind w:firstLineChars="250" w:firstLine="31680"/>
      </w:pPr>
      <w:r w:rsidRPr="007510F8">
        <w:t>3</w:t>
      </w:r>
      <w:r w:rsidRPr="007510F8">
        <w:rPr>
          <w:rFonts w:cs="宋体" w:hint="eastAsia"/>
        </w:rPr>
        <w:t>、前后移动：</w:t>
      </w:r>
      <w:r w:rsidRPr="00D37027">
        <w:rPr>
          <w:rFonts w:cs="宋体" w:hint="eastAsia"/>
        </w:rPr>
        <w:t>≥</w:t>
      </w:r>
      <w:r w:rsidRPr="007510F8">
        <w:rPr>
          <w:rFonts w:cs="宋体" w:hint="eastAsia"/>
        </w:rPr>
        <w:t>±</w:t>
      </w:r>
      <w:r w:rsidRPr="007510F8">
        <w:t>5mm</w:t>
      </w:r>
      <w:r w:rsidRPr="007510F8">
        <w:rPr>
          <w:rFonts w:cs="宋体" w:hint="eastAsia"/>
        </w:rPr>
        <w:t>±</w:t>
      </w:r>
      <w:r w:rsidRPr="007510F8">
        <w:t>2mm</w:t>
      </w:r>
    </w:p>
    <w:p w:rsidR="003005B7" w:rsidRPr="007510F8" w:rsidRDefault="003005B7" w:rsidP="0064107F">
      <w:pPr>
        <w:rPr>
          <w:rFonts w:cs="Times New Roman"/>
        </w:rPr>
      </w:pPr>
      <w:r>
        <w:rPr>
          <w:rFonts w:cs="宋体" w:hint="eastAsia"/>
        </w:rPr>
        <w:t>（</w:t>
      </w:r>
      <w:r w:rsidRPr="007510F8">
        <w:rPr>
          <w:rFonts w:cs="宋体" w:hint="eastAsia"/>
        </w:rPr>
        <w:t>四</w:t>
      </w:r>
      <w:r>
        <w:rPr>
          <w:rFonts w:cs="宋体" w:hint="eastAsia"/>
        </w:rPr>
        <w:t>）</w:t>
      </w:r>
      <w:r w:rsidRPr="007510F8">
        <w:rPr>
          <w:rFonts w:cs="宋体" w:hint="eastAsia"/>
        </w:rPr>
        <w:t>角膜曲率测量</w:t>
      </w:r>
    </w:p>
    <w:p w:rsidR="003005B7" w:rsidRPr="007510F8" w:rsidRDefault="003005B7" w:rsidP="0064107F">
      <w:pPr>
        <w:ind w:firstLineChars="250" w:firstLine="31680"/>
        <w:rPr>
          <w:rFonts w:cs="Times New Roman"/>
        </w:rPr>
      </w:pPr>
      <w:r w:rsidRPr="007510F8">
        <w:t>1</w:t>
      </w:r>
      <w:r w:rsidRPr="007510F8">
        <w:rPr>
          <w:rFonts w:cs="宋体" w:hint="eastAsia"/>
        </w:rPr>
        <w:t>、曲率半径：</w:t>
      </w:r>
      <w:r w:rsidRPr="007510F8">
        <w:t>5-10.2mm</w:t>
      </w:r>
      <w:r w:rsidRPr="007510F8">
        <w:rPr>
          <w:rFonts w:cs="宋体" w:hint="eastAsia"/>
        </w:rPr>
        <w:t>（增量：</w:t>
      </w:r>
      <w:r w:rsidRPr="007510F8">
        <w:t>0.01mm</w:t>
      </w:r>
      <w:r w:rsidRPr="007510F8">
        <w:rPr>
          <w:rFonts w:cs="宋体" w:hint="eastAsia"/>
        </w:rPr>
        <w:t>）</w:t>
      </w:r>
    </w:p>
    <w:p w:rsidR="003005B7" w:rsidRPr="007510F8" w:rsidRDefault="003005B7" w:rsidP="0064107F">
      <w:pPr>
        <w:ind w:firstLineChars="250" w:firstLine="31680"/>
        <w:rPr>
          <w:rFonts w:cs="Times New Roman"/>
        </w:rPr>
      </w:pPr>
      <w:r w:rsidRPr="007510F8">
        <w:t>2</w:t>
      </w:r>
      <w:r w:rsidRPr="007510F8">
        <w:rPr>
          <w:rFonts w:cs="宋体" w:hint="eastAsia"/>
        </w:rPr>
        <w:t>、角膜曲率：</w:t>
      </w:r>
      <w:r w:rsidRPr="007510F8">
        <w:t>33.00-67.50D</w:t>
      </w:r>
      <w:r w:rsidRPr="007510F8">
        <w:rPr>
          <w:rFonts w:cs="宋体" w:hint="eastAsia"/>
        </w:rPr>
        <w:t>（屈光指数为</w:t>
      </w:r>
      <w:r w:rsidRPr="007510F8">
        <w:t>1.3376</w:t>
      </w:r>
      <w:r w:rsidRPr="007510F8">
        <w:rPr>
          <w:rFonts w:cs="宋体" w:hint="eastAsia"/>
        </w:rPr>
        <w:t>）（增量：</w:t>
      </w:r>
      <w:r w:rsidRPr="007510F8">
        <w:t>0.05/0/0.12/0.25D</w:t>
      </w:r>
      <w:r w:rsidRPr="007510F8">
        <w:rPr>
          <w:rFonts w:cs="宋体" w:hint="eastAsia"/>
        </w:rPr>
        <w:t>）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 w:rsidRPr="00E85CBE">
        <w:t>3</w:t>
      </w:r>
      <w:r w:rsidRPr="00E85CBE">
        <w:rPr>
          <w:rFonts w:cs="宋体" w:hint="eastAsia"/>
        </w:rPr>
        <w:t>、角膜性散光：</w:t>
      </w:r>
      <w:r w:rsidRPr="00E85CBE">
        <w:t>0.00-15.00D</w:t>
      </w:r>
      <w:r w:rsidRPr="00E85CBE">
        <w:rPr>
          <w:rFonts w:cs="宋体" w:hint="eastAsia"/>
        </w:rPr>
        <w:t>（</w:t>
      </w:r>
      <w:r w:rsidRPr="007510F8">
        <w:rPr>
          <w:rFonts w:cs="宋体" w:hint="eastAsia"/>
        </w:rPr>
        <w:t>增量：</w:t>
      </w:r>
      <w:r w:rsidRPr="007510F8">
        <w:t>0.05/0/0.12/0.25D</w:t>
      </w:r>
      <w:r w:rsidRPr="007510F8">
        <w:rPr>
          <w:rFonts w:cs="宋体" w:hint="eastAsia"/>
        </w:rPr>
        <w:t>）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>
        <w:t>4</w:t>
      </w:r>
      <w:r>
        <w:rPr>
          <w:rFonts w:cs="宋体" w:hint="eastAsia"/>
        </w:rPr>
        <w:t>、轴位：</w:t>
      </w:r>
      <w:r>
        <w:t>1-180</w:t>
      </w:r>
      <w:r>
        <w:rPr>
          <w:rFonts w:cs="宋体" w:hint="eastAsia"/>
        </w:rPr>
        <w:t>°（增量：</w:t>
      </w:r>
      <w:r>
        <w:t>1</w:t>
      </w:r>
      <w:r>
        <w:rPr>
          <w:rFonts w:cs="宋体" w:hint="eastAsia"/>
        </w:rPr>
        <w:t>°）</w:t>
      </w:r>
    </w:p>
    <w:p w:rsidR="003005B7" w:rsidRDefault="003005B7" w:rsidP="0064107F">
      <w:pPr>
        <w:rPr>
          <w:rFonts w:cs="Times New Roman"/>
        </w:rPr>
      </w:pPr>
      <w:r>
        <w:rPr>
          <w:rFonts w:cs="宋体" w:hint="eastAsia"/>
        </w:rPr>
        <w:t>（五）功能参数：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>
        <w:t>1</w:t>
      </w:r>
      <w:r>
        <w:rPr>
          <w:rFonts w:cs="宋体" w:hint="eastAsia"/>
        </w:rPr>
        <w:t>、全自动验光仪：</w:t>
      </w:r>
      <w:r w:rsidRPr="007510F8">
        <w:rPr>
          <w:rFonts w:cs="宋体" w:hint="eastAsia"/>
        </w:rPr>
        <w:t>自动感应和</w:t>
      </w:r>
      <w:r w:rsidRPr="007510F8">
        <w:t>3D</w:t>
      </w:r>
      <w:r w:rsidRPr="007510F8">
        <w:rPr>
          <w:rFonts w:cs="宋体" w:hint="eastAsia"/>
        </w:rPr>
        <w:t>运动机制，每只眼睛自动追踪、对焦及测量</w:t>
      </w:r>
      <w:r>
        <w:rPr>
          <w:rFonts w:cs="宋体" w:hint="eastAsia"/>
        </w:rPr>
        <w:t>优先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>
        <w:t>2</w:t>
      </w:r>
      <w:r>
        <w:rPr>
          <w:rFonts w:cs="宋体" w:hint="eastAsia"/>
        </w:rPr>
        <w:t>、操作指导：</w:t>
      </w:r>
      <w:r w:rsidRPr="007510F8">
        <w:rPr>
          <w:rFonts w:cs="宋体" w:hint="eastAsia"/>
        </w:rPr>
        <w:t>当测量焦点在自动对焦范围之外，机器会自动提示操作者如何操作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>
        <w:t>3</w:t>
      </w:r>
      <w:r>
        <w:rPr>
          <w:rFonts w:cs="宋体" w:hint="eastAsia"/>
        </w:rPr>
        <w:t>、视觉对比功能：</w:t>
      </w:r>
      <w:r w:rsidRPr="007510F8">
        <w:rPr>
          <w:rFonts w:cs="宋体" w:hint="eastAsia"/>
        </w:rPr>
        <w:t>内置图标可提供目前视力与校正后的视力的对比</w:t>
      </w:r>
    </w:p>
    <w:p w:rsidR="003005B7" w:rsidRPr="007510F8" w:rsidRDefault="003005B7" w:rsidP="0064107F">
      <w:pPr>
        <w:ind w:firstLineChars="250" w:firstLine="31680"/>
        <w:rPr>
          <w:rFonts w:cs="Times New Roman"/>
        </w:rPr>
      </w:pPr>
      <w:r>
        <w:t>4</w:t>
      </w:r>
      <w:r>
        <w:rPr>
          <w:rFonts w:cs="宋体" w:hint="eastAsia"/>
        </w:rPr>
        <w:t>、有人工晶体测量模式优先：自动探测是否存在人工晶体或白内障，测量并评估眼睛条件</w:t>
      </w:r>
    </w:p>
    <w:p w:rsidR="003005B7" w:rsidRDefault="003005B7" w:rsidP="0064107F">
      <w:pPr>
        <w:rPr>
          <w:rFonts w:cs="Times New Roman"/>
        </w:rPr>
      </w:pPr>
      <w:r>
        <w:rPr>
          <w:rFonts w:cs="宋体" w:hint="eastAsia"/>
        </w:rPr>
        <w:t>（六）其他参数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>
        <w:t>1</w:t>
      </w:r>
      <w:r>
        <w:rPr>
          <w:rFonts w:cs="宋体" w:hint="eastAsia"/>
        </w:rPr>
        <w:t>、内置打印机：热敏打印机优先</w:t>
      </w:r>
    </w:p>
    <w:p w:rsidR="003005B7" w:rsidRDefault="003005B7" w:rsidP="0064107F">
      <w:pPr>
        <w:ind w:firstLineChars="250" w:firstLine="31680"/>
        <w:rPr>
          <w:rFonts w:cs="Times New Roman"/>
        </w:rPr>
      </w:pPr>
      <w:r>
        <w:t>2</w:t>
      </w:r>
      <w:r>
        <w:rPr>
          <w:rFonts w:cs="宋体" w:hint="eastAsia"/>
        </w:rPr>
        <w:t>、省电功能：自动待机</w:t>
      </w:r>
    </w:p>
    <w:p w:rsidR="003005B7" w:rsidRPr="0064107F" w:rsidRDefault="003005B7" w:rsidP="0064107F">
      <w:pPr>
        <w:jc w:val="left"/>
        <w:rPr>
          <w:rFonts w:ascii="宋体" w:cs="宋体"/>
          <w:b/>
          <w:bCs/>
          <w:sz w:val="24"/>
          <w:szCs w:val="24"/>
        </w:rPr>
      </w:pPr>
      <w:r w:rsidRPr="0064107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3005B7" w:rsidRDefault="003005B7" w:rsidP="0064107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3005B7" w:rsidRPr="0064107F" w:rsidRDefault="003005B7" w:rsidP="0064107F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64107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64107F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64107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3005B7" w:rsidRPr="0064107F" w:rsidRDefault="003005B7" w:rsidP="00D37027">
      <w:pPr>
        <w:rPr>
          <w:rFonts w:cs="Times New Roman"/>
        </w:rPr>
      </w:pPr>
    </w:p>
    <w:sectPr w:rsidR="003005B7" w:rsidRPr="0064107F" w:rsidSect="0077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B7" w:rsidRDefault="003005B7" w:rsidP="007510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005B7" w:rsidRDefault="003005B7" w:rsidP="007510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B7" w:rsidRDefault="003005B7" w:rsidP="007510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005B7" w:rsidRDefault="003005B7" w:rsidP="007510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123"/>
    <w:multiLevelType w:val="hybridMultilevel"/>
    <w:tmpl w:val="817CF8A2"/>
    <w:lvl w:ilvl="0" w:tplc="C13A6E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DBF"/>
    <w:rsid w:val="0002640C"/>
    <w:rsid w:val="001C6DBF"/>
    <w:rsid w:val="003005B7"/>
    <w:rsid w:val="003A3652"/>
    <w:rsid w:val="006149E0"/>
    <w:rsid w:val="0064107F"/>
    <w:rsid w:val="006A737D"/>
    <w:rsid w:val="007510F8"/>
    <w:rsid w:val="00776B83"/>
    <w:rsid w:val="007C4B92"/>
    <w:rsid w:val="00AB1348"/>
    <w:rsid w:val="00C66CD3"/>
    <w:rsid w:val="00D37027"/>
    <w:rsid w:val="00D72F2C"/>
    <w:rsid w:val="00E57640"/>
    <w:rsid w:val="00E8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8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0F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51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0F8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510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206</Words>
  <Characters>1179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HRK-7000A技术参数</dc:title>
  <dc:subject/>
  <dc:creator>ZOE ZHOU</dc:creator>
  <cp:keywords/>
  <dc:description/>
  <cp:lastModifiedBy>MC SYSTEM</cp:lastModifiedBy>
  <cp:revision>4</cp:revision>
  <dcterms:created xsi:type="dcterms:W3CDTF">2019-02-11T11:28:00Z</dcterms:created>
  <dcterms:modified xsi:type="dcterms:W3CDTF">2019-02-15T07:07:00Z</dcterms:modified>
</cp:coreProperties>
</file>