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1C" w:rsidRPr="00B63B9F" w:rsidRDefault="00C11F1C" w:rsidP="00364599">
      <w:pPr>
        <w:jc w:val="center"/>
        <w:rPr>
          <w:rFonts w:ascii="宋体" w:cs="宋体"/>
          <w:b/>
          <w:bCs/>
          <w:sz w:val="28"/>
          <w:szCs w:val="28"/>
        </w:rPr>
      </w:pPr>
      <w:r w:rsidRPr="00B63B9F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C11F1C" w:rsidRPr="00364599" w:rsidRDefault="00C11F1C" w:rsidP="00364599">
      <w:pPr>
        <w:jc w:val="center"/>
        <w:rPr>
          <w:rFonts w:ascii="宋体" w:cs="宋体"/>
          <w:b/>
          <w:bCs/>
          <w:sz w:val="28"/>
          <w:szCs w:val="28"/>
        </w:rPr>
      </w:pPr>
      <w:r w:rsidRPr="00364599">
        <w:rPr>
          <w:rFonts w:ascii="宋体" w:hAnsi="宋体" w:cs="宋体" w:hint="eastAsia"/>
          <w:b/>
          <w:bCs/>
          <w:sz w:val="28"/>
          <w:szCs w:val="28"/>
        </w:rPr>
        <w:t>等离子电切镜参数要求</w:t>
      </w:r>
    </w:p>
    <w:p w:rsidR="00C11F1C" w:rsidRPr="00364599" w:rsidRDefault="00C11F1C" w:rsidP="00364599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364599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C11F1C" w:rsidRPr="00364599" w:rsidRDefault="00C11F1C" w:rsidP="00364599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364599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364599">
        <w:rPr>
          <w:rFonts w:ascii="宋体" w:hAnsi="宋体" w:cs="宋体" w:hint="eastAsia"/>
          <w:b/>
          <w:bCs/>
          <w:sz w:val="24"/>
          <w:szCs w:val="24"/>
        </w:rPr>
        <w:t>等离子电切镜</w:t>
      </w:r>
      <w:r w:rsidRPr="00364599">
        <w:rPr>
          <w:rFonts w:ascii="宋体" w:hAnsi="宋体" w:cs="宋体" w:hint="eastAsia"/>
          <w:sz w:val="24"/>
          <w:szCs w:val="24"/>
        </w:rPr>
        <w:t>采购，卖方负责将</w:t>
      </w:r>
      <w:r w:rsidRPr="00364599">
        <w:rPr>
          <w:rFonts w:ascii="宋体" w:hAnsi="宋体" w:cs="宋体" w:hint="eastAsia"/>
          <w:b/>
          <w:bCs/>
          <w:sz w:val="24"/>
          <w:szCs w:val="24"/>
        </w:rPr>
        <w:t>等离子电切镜</w:t>
      </w:r>
      <w:r w:rsidRPr="00364599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C11F1C" w:rsidRPr="00364599" w:rsidRDefault="00C11F1C" w:rsidP="00364599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364599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C11F1C" w:rsidRPr="00364599" w:rsidRDefault="00C11F1C" w:rsidP="00364599">
      <w:pPr>
        <w:spacing w:line="360" w:lineRule="auto"/>
        <w:ind w:firstLineChars="196" w:firstLine="31680"/>
        <w:rPr>
          <w:rFonts w:ascii="宋体" w:cs="宋体"/>
          <w:b/>
          <w:bCs/>
          <w:sz w:val="24"/>
          <w:szCs w:val="24"/>
        </w:rPr>
      </w:pPr>
      <w:r w:rsidRPr="00364599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364599">
        <w:rPr>
          <w:rFonts w:ascii="宋体" w:hAnsi="宋体" w:cs="宋体"/>
          <w:b/>
          <w:bCs/>
          <w:sz w:val="24"/>
          <w:szCs w:val="24"/>
        </w:rPr>
        <w:t>:</w:t>
      </w:r>
      <w:r w:rsidRPr="00364599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364599">
        <w:rPr>
          <w:rFonts w:ascii="宋体" w:hAnsi="宋体" w:cs="宋体" w:hint="eastAsia"/>
          <w:sz w:val="24"/>
          <w:szCs w:val="24"/>
        </w:rPr>
        <w:t>等离子电切镜</w:t>
      </w:r>
      <w:r w:rsidRPr="00364599">
        <w:rPr>
          <w:rFonts w:ascii="宋体" w:hAnsi="宋体" w:cs="宋体"/>
          <w:sz w:val="24"/>
          <w:szCs w:val="24"/>
        </w:rPr>
        <w:t xml:space="preserve"> </w:t>
      </w:r>
      <w:r w:rsidRPr="00364599">
        <w:rPr>
          <w:rFonts w:ascii="宋体" w:hAnsi="宋体" w:cs="宋体"/>
          <w:b/>
          <w:bCs/>
          <w:sz w:val="24"/>
          <w:szCs w:val="24"/>
        </w:rPr>
        <w:t xml:space="preserve">              </w:t>
      </w:r>
      <w:r w:rsidRPr="00364599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364599">
        <w:rPr>
          <w:rFonts w:ascii="宋体" w:hAnsi="宋体" w:cs="宋体"/>
          <w:b/>
          <w:bCs/>
          <w:sz w:val="24"/>
          <w:szCs w:val="24"/>
        </w:rPr>
        <w:t>1</w:t>
      </w:r>
      <w:r w:rsidRPr="00364599">
        <w:rPr>
          <w:rFonts w:ascii="宋体" w:hAnsi="宋体" w:cs="宋体" w:hint="eastAsia"/>
          <w:b/>
          <w:bCs/>
          <w:sz w:val="24"/>
          <w:szCs w:val="24"/>
        </w:rPr>
        <w:t>台</w:t>
      </w:r>
    </w:p>
    <w:p w:rsidR="00C11F1C" w:rsidRPr="00364599" w:rsidRDefault="00C11F1C" w:rsidP="00364599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 w:rsidRPr="00364599">
        <w:rPr>
          <w:rFonts w:ascii="宋体" w:hAnsi="宋体" w:cs="宋体" w:hint="eastAsia"/>
          <w:sz w:val="24"/>
          <w:szCs w:val="24"/>
        </w:rPr>
        <w:t>内窥镜体全部采用进口不锈钢管；</w:t>
      </w:r>
    </w:p>
    <w:p w:rsidR="00C11F1C" w:rsidRPr="00364599" w:rsidRDefault="00C11F1C" w:rsidP="00364599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 w:rsidRPr="00364599">
        <w:rPr>
          <w:rFonts w:ascii="宋体" w:hAnsi="宋体" w:cs="宋体" w:hint="eastAsia"/>
          <w:sz w:val="24"/>
          <w:szCs w:val="24"/>
        </w:rPr>
        <w:t>窥镜采用光学玻璃、光纤等；</w:t>
      </w:r>
    </w:p>
    <w:p w:rsidR="00C11F1C" w:rsidRPr="00364599" w:rsidRDefault="00C11F1C" w:rsidP="00364599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 w:rsidRPr="00364599">
        <w:rPr>
          <w:rFonts w:ascii="宋体" w:hAnsi="宋体" w:cs="宋体" w:hint="eastAsia"/>
          <w:sz w:val="24"/>
          <w:szCs w:val="24"/>
        </w:rPr>
        <w:t>采用棒状专利技术，图像清晰、视场透亮；</w:t>
      </w:r>
    </w:p>
    <w:p w:rsidR="00C11F1C" w:rsidRPr="00364599" w:rsidRDefault="00C11F1C" w:rsidP="00364599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 w:rsidRPr="00364599">
        <w:rPr>
          <w:rFonts w:ascii="宋体" w:hAnsi="宋体" w:cs="宋体" w:hint="eastAsia"/>
          <w:sz w:val="24"/>
          <w:szCs w:val="24"/>
        </w:rPr>
        <w:t>带有方向标，蓝宝石镜头；</w:t>
      </w:r>
    </w:p>
    <w:p w:rsidR="00C11F1C" w:rsidRPr="00364599" w:rsidRDefault="00C11F1C" w:rsidP="00364599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 w:rsidRPr="00364599">
        <w:rPr>
          <w:rFonts w:ascii="宋体" w:hAnsi="宋体" w:cs="宋体" w:hint="eastAsia"/>
          <w:sz w:val="24"/>
          <w:szCs w:val="24"/>
        </w:rPr>
        <w:t>采用耐高温高强度陶瓷；</w:t>
      </w:r>
    </w:p>
    <w:p w:rsidR="00C11F1C" w:rsidRPr="00364599" w:rsidRDefault="00C11F1C" w:rsidP="00364599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 w:rsidRPr="00364599">
        <w:rPr>
          <w:rFonts w:ascii="宋体" w:hAnsi="宋体" w:cs="宋体" w:hint="eastAsia"/>
          <w:sz w:val="24"/>
          <w:szCs w:val="24"/>
        </w:rPr>
        <w:t>主动式和被动式两种机构任选；</w:t>
      </w:r>
    </w:p>
    <w:p w:rsidR="00C11F1C" w:rsidRPr="00364599" w:rsidRDefault="00C11F1C" w:rsidP="00364599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7.</w:t>
      </w:r>
      <w:r w:rsidRPr="00364599">
        <w:rPr>
          <w:rFonts w:ascii="宋体" w:hAnsi="宋体" w:cs="宋体" w:hint="eastAsia"/>
          <w:sz w:val="24"/>
          <w:szCs w:val="24"/>
        </w:rPr>
        <w:t>内外鞘保持静止时操作器、内窥镜和手术电极可以</w:t>
      </w:r>
      <w:r w:rsidRPr="00364599">
        <w:rPr>
          <w:rFonts w:ascii="宋体" w:hAnsi="宋体" w:cs="宋体"/>
          <w:sz w:val="24"/>
          <w:szCs w:val="24"/>
        </w:rPr>
        <w:t>360</w:t>
      </w:r>
      <w:r w:rsidRPr="00364599">
        <w:rPr>
          <w:rFonts w:ascii="宋体" w:hAnsi="宋体" w:cs="宋体" w:hint="eastAsia"/>
          <w:sz w:val="24"/>
          <w:szCs w:val="24"/>
        </w:rPr>
        <w:t>度旋转，可以持续灌流；</w:t>
      </w:r>
    </w:p>
    <w:p w:rsidR="00C11F1C" w:rsidRPr="00364599" w:rsidRDefault="00C11F1C" w:rsidP="00364599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 w:rsidRPr="00364599">
        <w:rPr>
          <w:rFonts w:ascii="宋体" w:hAnsi="宋体" w:cs="宋体" w:hint="eastAsia"/>
          <w:sz w:val="24"/>
          <w:szCs w:val="24"/>
        </w:rPr>
        <w:t>可以低温等离子消毒；</w:t>
      </w:r>
    </w:p>
    <w:p w:rsidR="00C11F1C" w:rsidRPr="00364599" w:rsidRDefault="00C11F1C" w:rsidP="00364599"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</w:t>
      </w:r>
      <w:r w:rsidRPr="00364599">
        <w:rPr>
          <w:rFonts w:ascii="宋体" w:hAnsi="宋体" w:cs="宋体" w:hint="eastAsia"/>
          <w:sz w:val="24"/>
          <w:szCs w:val="24"/>
        </w:rPr>
        <w:t>拇指环可活动、操作舒适；</w:t>
      </w:r>
    </w:p>
    <w:p w:rsidR="00C11F1C" w:rsidRPr="00364599" w:rsidRDefault="00C11F1C" w:rsidP="00364599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t>10.</w:t>
      </w:r>
      <w:r w:rsidRPr="00364599">
        <w:rPr>
          <w:rFonts w:cs="宋体" w:hint="eastAsia"/>
        </w:rPr>
        <w:t>与</w:t>
      </w:r>
      <w:r w:rsidRPr="00364599">
        <w:t>Olymbus</w:t>
      </w:r>
      <w:r w:rsidRPr="00364599">
        <w:rPr>
          <w:rFonts w:cs="宋体" w:hint="eastAsia"/>
        </w:rPr>
        <w:t>及</w:t>
      </w:r>
      <w:r w:rsidRPr="00364599">
        <w:t>KLS</w:t>
      </w:r>
      <w:r w:rsidRPr="00364599">
        <w:rPr>
          <w:rFonts w:cs="宋体" w:hint="eastAsia"/>
        </w:rPr>
        <w:t>两种主机均可配套连接</w:t>
      </w:r>
    </w:p>
    <w:p w:rsidR="00C11F1C" w:rsidRPr="00B63B9F" w:rsidRDefault="00C11F1C" w:rsidP="00364599">
      <w:pPr>
        <w:jc w:val="left"/>
        <w:rPr>
          <w:rFonts w:ascii="宋体" w:cs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C11F1C" w:rsidRPr="00B63B9F" w:rsidRDefault="00C11F1C" w:rsidP="00364599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C11F1C" w:rsidRPr="00B63B9F" w:rsidRDefault="00C11F1C" w:rsidP="00364599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C11F1C" w:rsidRPr="00B63B9F" w:rsidRDefault="00C11F1C" w:rsidP="00364599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C11F1C" w:rsidRPr="00B63B9F" w:rsidRDefault="00C11F1C" w:rsidP="00364599">
      <w:pPr>
        <w:rPr>
          <w:rFonts w:ascii="宋体" w:cs="宋体"/>
        </w:rPr>
      </w:pPr>
      <w:bookmarkStart w:id="0" w:name="_GoBack"/>
      <w:bookmarkEnd w:id="0"/>
    </w:p>
    <w:p w:rsidR="00C11F1C" w:rsidRPr="00B63B9F" w:rsidRDefault="00C11F1C" w:rsidP="00364599">
      <w:pPr>
        <w:rPr>
          <w:rFonts w:ascii="宋体" w:cs="宋体"/>
          <w:sz w:val="24"/>
          <w:szCs w:val="24"/>
        </w:rPr>
      </w:pPr>
    </w:p>
    <w:p w:rsidR="00C11F1C" w:rsidRPr="00364599" w:rsidRDefault="00C11F1C" w:rsidP="00681201"/>
    <w:sectPr w:rsidR="00C11F1C" w:rsidRPr="00364599" w:rsidSect="009F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1C" w:rsidRDefault="00C11F1C" w:rsidP="00681201">
      <w:r>
        <w:separator/>
      </w:r>
    </w:p>
  </w:endnote>
  <w:endnote w:type="continuationSeparator" w:id="1">
    <w:p w:rsidR="00C11F1C" w:rsidRDefault="00C11F1C" w:rsidP="0068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1C" w:rsidRDefault="00C11F1C" w:rsidP="00681201">
      <w:r>
        <w:separator/>
      </w:r>
    </w:p>
  </w:footnote>
  <w:footnote w:type="continuationSeparator" w:id="1">
    <w:p w:rsidR="00C11F1C" w:rsidRDefault="00C11F1C" w:rsidP="00681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201"/>
    <w:rsid w:val="00364599"/>
    <w:rsid w:val="00681201"/>
    <w:rsid w:val="007247FF"/>
    <w:rsid w:val="009F203E"/>
    <w:rsid w:val="00B63B9F"/>
    <w:rsid w:val="00C11F1C"/>
    <w:rsid w:val="00FC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0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20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8120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1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147</Words>
  <Characters>843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MC SYSTEM</cp:lastModifiedBy>
  <cp:revision>3</cp:revision>
  <dcterms:created xsi:type="dcterms:W3CDTF">2019-02-15T14:15:00Z</dcterms:created>
  <dcterms:modified xsi:type="dcterms:W3CDTF">2019-02-18T00:47:00Z</dcterms:modified>
</cp:coreProperties>
</file>