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96" w:rsidRPr="009E0B92" w:rsidRDefault="00377896" w:rsidP="00931A1D">
      <w:pPr>
        <w:snapToGrid w:val="0"/>
        <w:spacing w:line="36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9E0B92">
        <w:rPr>
          <w:rFonts w:ascii="Arial" w:hAnsi="Arial" w:cs="宋体" w:hint="eastAsia"/>
          <w:b/>
          <w:bCs/>
          <w:color w:val="000000"/>
          <w:kern w:val="0"/>
          <w:sz w:val="24"/>
          <w:szCs w:val="24"/>
        </w:rPr>
        <w:t>技术参数</w:t>
      </w:r>
    </w:p>
    <w:p w:rsidR="00377896" w:rsidRPr="00FE48C6" w:rsidRDefault="00377896" w:rsidP="00931A1D">
      <w:pPr>
        <w:snapToGrid w:val="0"/>
        <w:spacing w:line="360" w:lineRule="auto"/>
        <w:jc w:val="center"/>
        <w:rPr>
          <w:rFonts w:ascii="Arial" w:hAnsi="Arial" w:cs="Arial"/>
          <w:color w:val="000000"/>
          <w:kern w:val="0"/>
        </w:rPr>
      </w:pPr>
    </w:p>
    <w:p w:rsidR="00377896" w:rsidRPr="00B63B9F" w:rsidRDefault="00377896" w:rsidP="00F07A79">
      <w:pPr>
        <w:jc w:val="center"/>
        <w:rPr>
          <w:rFonts w:ascii="宋体" w:cs="宋体"/>
          <w:b/>
          <w:bCs/>
          <w:sz w:val="28"/>
          <w:szCs w:val="28"/>
        </w:rPr>
      </w:pPr>
      <w:r w:rsidRPr="00B63B9F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377896" w:rsidRPr="00B63B9F" w:rsidRDefault="00377896" w:rsidP="00F07A79">
      <w:pPr>
        <w:jc w:val="center"/>
        <w:rPr>
          <w:rFonts w:ascii="宋体" w:cs="宋体"/>
          <w:b/>
          <w:bCs/>
          <w:sz w:val="28"/>
          <w:szCs w:val="28"/>
        </w:rPr>
      </w:pPr>
      <w:r w:rsidRPr="009E0B92">
        <w:rPr>
          <w:rFonts w:ascii="Arial" w:hAnsi="Arial" w:cs="宋体" w:hint="eastAsia"/>
          <w:b/>
          <w:bCs/>
          <w:color w:val="000000"/>
          <w:kern w:val="0"/>
          <w:sz w:val="24"/>
          <w:szCs w:val="24"/>
        </w:rPr>
        <w:t>手动轮转式切片机</w:t>
      </w:r>
      <w:r w:rsidRPr="00B63B9F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377896" w:rsidRPr="00B63B9F" w:rsidRDefault="00377896" w:rsidP="00F07A79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377896" w:rsidRPr="00B63B9F" w:rsidRDefault="00377896" w:rsidP="00F07A79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9E0B92">
        <w:rPr>
          <w:rFonts w:ascii="Arial" w:hAnsi="Arial" w:cs="宋体" w:hint="eastAsia"/>
          <w:b/>
          <w:bCs/>
          <w:color w:val="000000"/>
          <w:kern w:val="0"/>
          <w:sz w:val="24"/>
          <w:szCs w:val="24"/>
        </w:rPr>
        <w:t>手动轮转式切片机</w:t>
      </w:r>
      <w:r w:rsidRPr="00B63B9F">
        <w:rPr>
          <w:rFonts w:ascii="宋体" w:hAnsi="宋体" w:cs="宋体" w:hint="eastAsia"/>
          <w:sz w:val="24"/>
          <w:szCs w:val="24"/>
        </w:rPr>
        <w:t>采购，卖方负责将</w:t>
      </w:r>
      <w:r w:rsidRPr="009E0B92">
        <w:rPr>
          <w:rFonts w:ascii="Arial" w:hAnsi="Arial" w:cs="宋体" w:hint="eastAsia"/>
          <w:b/>
          <w:bCs/>
          <w:color w:val="000000"/>
          <w:kern w:val="0"/>
          <w:sz w:val="24"/>
          <w:szCs w:val="24"/>
        </w:rPr>
        <w:t>手动轮转式切片机</w:t>
      </w:r>
      <w:r w:rsidRPr="00B63B9F"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377896" w:rsidRPr="00B63B9F" w:rsidRDefault="00377896" w:rsidP="00F07A79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377896" w:rsidRPr="00B63B9F" w:rsidRDefault="00377896" w:rsidP="00F07A79">
      <w:pPr>
        <w:spacing w:line="360" w:lineRule="auto"/>
        <w:ind w:firstLineChars="196" w:firstLine="31680"/>
        <w:rPr>
          <w:rFonts w:ascii="宋体" w:cs="宋体"/>
          <w:b/>
          <w:bCs/>
          <w:color w:val="00000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 w:rsidRPr="00B63B9F"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 w:rsidRPr="00F07A79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Pr="00F07A79">
        <w:rPr>
          <w:rFonts w:ascii="Arial" w:hAnsi="Arial" w:cs="宋体" w:hint="eastAsia"/>
          <w:color w:val="000000"/>
          <w:kern w:val="0"/>
          <w:sz w:val="24"/>
          <w:szCs w:val="24"/>
        </w:rPr>
        <w:t>手动轮转式切片机</w:t>
      </w:r>
      <w:r w:rsidRPr="00F07A79">
        <w:rPr>
          <w:rFonts w:ascii="宋体" w:hAnsi="宋体" w:cs="宋体"/>
          <w:color w:val="FF0000"/>
          <w:sz w:val="24"/>
          <w:szCs w:val="24"/>
        </w:rPr>
        <w:t xml:space="preserve"> </w:t>
      </w:r>
      <w:r w:rsidRPr="00F07A79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B63B9F"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 </w:t>
      </w: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本次采购数量：</w:t>
      </w:r>
      <w:r w:rsidRPr="00F07A79">
        <w:rPr>
          <w:rFonts w:ascii="宋体" w:hAnsi="宋体" w:cs="宋体"/>
          <w:sz w:val="24"/>
          <w:szCs w:val="24"/>
        </w:rPr>
        <w:t>1</w:t>
      </w:r>
      <w:r w:rsidRPr="00F07A79">
        <w:rPr>
          <w:rFonts w:ascii="宋体" w:hAnsi="宋体" w:cs="宋体" w:hint="eastAsia"/>
          <w:sz w:val="24"/>
          <w:szCs w:val="24"/>
        </w:rPr>
        <w:t>台</w:t>
      </w:r>
    </w:p>
    <w:p w:rsidR="00377896" w:rsidRPr="00F07A79" w:rsidRDefault="00377896" w:rsidP="00F07A79">
      <w:pPr>
        <w:numPr>
          <w:ilvl w:val="0"/>
          <w:numId w:val="30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 w:rsidRPr="00F07A79">
        <w:rPr>
          <w:rFonts w:ascii="宋体" w:hAnsi="宋体" w:cs="宋体" w:hint="eastAsia"/>
          <w:color w:val="000000"/>
          <w:kern w:val="0"/>
          <w:sz w:val="24"/>
          <w:szCs w:val="24"/>
        </w:rPr>
        <w:t>切片厚度：</w:t>
      </w:r>
      <w:r w:rsidRPr="00F07A79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F07A79">
        <w:rPr>
          <w:rFonts w:ascii="宋体" w:hAnsi="宋体" w:cs="宋体"/>
          <w:sz w:val="24"/>
          <w:szCs w:val="24"/>
        </w:rPr>
        <w:t>-60</w:t>
      </w:r>
      <w:r w:rsidRPr="00F07A79">
        <w:rPr>
          <w:rFonts w:ascii="宋体" w:hAnsi="宋体" w:cs="宋体" w:hint="eastAsia"/>
          <w:sz w:val="24"/>
          <w:szCs w:val="24"/>
        </w:rPr>
        <w:t>μ</w:t>
      </w:r>
      <w:r w:rsidRPr="00F07A79">
        <w:rPr>
          <w:rFonts w:ascii="宋体" w:hAnsi="宋体" w:cs="宋体"/>
          <w:sz w:val="24"/>
          <w:szCs w:val="24"/>
        </w:rPr>
        <w:t>m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377896" w:rsidRPr="00F07A79" w:rsidRDefault="00377896" w:rsidP="00F07A79">
      <w:pPr>
        <w:numPr>
          <w:ilvl w:val="0"/>
          <w:numId w:val="30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 w:rsidRPr="00F07A79">
        <w:rPr>
          <w:rFonts w:ascii="宋体" w:hAnsi="宋体" w:cs="宋体" w:hint="eastAsia"/>
          <w:color w:val="000000"/>
          <w:kern w:val="0"/>
          <w:sz w:val="24"/>
          <w:szCs w:val="24"/>
        </w:rPr>
        <w:t>修块模式</w:t>
      </w:r>
      <w:r w:rsidRPr="00F07A79">
        <w:rPr>
          <w:rFonts w:ascii="宋体" w:cs="宋体" w:hint="eastAsia"/>
          <w:sz w:val="24"/>
          <w:szCs w:val="24"/>
        </w:rPr>
        <w:t>≥</w:t>
      </w:r>
      <w:r w:rsidRPr="00F07A79">
        <w:rPr>
          <w:rFonts w:ascii="宋体" w:hAnsi="宋体" w:cs="宋体"/>
          <w:sz w:val="24"/>
          <w:szCs w:val="24"/>
        </w:rPr>
        <w:t>2</w:t>
      </w:r>
      <w:r w:rsidRPr="00F07A79">
        <w:rPr>
          <w:rFonts w:ascii="宋体" w:hAnsi="宋体" w:cs="宋体" w:hint="eastAsia"/>
          <w:sz w:val="24"/>
          <w:szCs w:val="24"/>
        </w:rPr>
        <w:t>种，修块厚度</w:t>
      </w:r>
      <w:r w:rsidRPr="00F07A79">
        <w:rPr>
          <w:rFonts w:ascii="宋体" w:hAnsi="宋体" w:cs="宋体"/>
          <w:color w:val="000000"/>
          <w:kern w:val="0"/>
          <w:sz w:val="24"/>
          <w:szCs w:val="24"/>
        </w:rPr>
        <w:t>10</w:t>
      </w:r>
      <w:r w:rsidRPr="00F07A79">
        <w:rPr>
          <w:rFonts w:ascii="宋体" w:hAnsi="宋体" w:cs="宋体" w:hint="eastAsia"/>
          <w:color w:val="000000"/>
          <w:kern w:val="0"/>
          <w:sz w:val="24"/>
          <w:szCs w:val="24"/>
        </w:rPr>
        <w:t>µ</w:t>
      </w:r>
      <w:r w:rsidRPr="00F07A79">
        <w:rPr>
          <w:rFonts w:ascii="宋体" w:hAnsi="宋体" w:cs="宋体"/>
          <w:color w:val="000000"/>
          <w:kern w:val="0"/>
          <w:sz w:val="24"/>
          <w:szCs w:val="24"/>
        </w:rPr>
        <w:t>m</w:t>
      </w:r>
      <w:r w:rsidRPr="00F07A79">
        <w:rPr>
          <w:rFonts w:ascii="宋体" w:hAnsi="宋体" w:cs="宋体" w:hint="eastAsia"/>
          <w:color w:val="000000"/>
          <w:kern w:val="0"/>
          <w:sz w:val="24"/>
          <w:szCs w:val="24"/>
        </w:rPr>
        <w:t>和</w:t>
      </w:r>
      <w:r w:rsidRPr="00F07A79">
        <w:rPr>
          <w:rFonts w:ascii="宋体" w:hAnsi="宋体" w:cs="宋体"/>
          <w:color w:val="000000"/>
          <w:kern w:val="0"/>
          <w:sz w:val="24"/>
          <w:szCs w:val="24"/>
        </w:rPr>
        <w:t>30</w:t>
      </w:r>
      <w:r w:rsidRPr="00F07A79">
        <w:rPr>
          <w:rFonts w:ascii="宋体" w:hAnsi="宋体" w:cs="宋体" w:hint="eastAsia"/>
          <w:color w:val="000000"/>
          <w:kern w:val="0"/>
          <w:sz w:val="24"/>
          <w:szCs w:val="24"/>
        </w:rPr>
        <w:t>µ</w:t>
      </w:r>
      <w:r w:rsidRPr="00F07A79">
        <w:rPr>
          <w:rFonts w:ascii="宋体" w:hAnsi="宋体" w:cs="宋体"/>
          <w:color w:val="000000"/>
          <w:kern w:val="0"/>
          <w:sz w:val="24"/>
          <w:szCs w:val="24"/>
        </w:rPr>
        <w:t>m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377896" w:rsidRPr="00F07A79" w:rsidRDefault="00377896" w:rsidP="00F07A79">
      <w:pPr>
        <w:numPr>
          <w:ilvl w:val="0"/>
          <w:numId w:val="30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 w:rsidRPr="00F07A79">
        <w:rPr>
          <w:rFonts w:ascii="宋体" w:hAnsi="宋体" w:cs="宋体" w:hint="eastAsia"/>
          <w:color w:val="000000"/>
          <w:kern w:val="0"/>
          <w:sz w:val="24"/>
          <w:szCs w:val="24"/>
        </w:rPr>
        <w:t>手动切片模式</w:t>
      </w:r>
      <w:r w:rsidRPr="00F07A79">
        <w:rPr>
          <w:rFonts w:ascii="宋体" w:cs="宋体" w:hint="eastAsia"/>
          <w:sz w:val="24"/>
          <w:szCs w:val="24"/>
        </w:rPr>
        <w:t>≥</w:t>
      </w:r>
      <w:r w:rsidRPr="00F07A79">
        <w:rPr>
          <w:rFonts w:ascii="宋体" w:hAnsi="宋体" w:cs="宋体"/>
          <w:sz w:val="24"/>
          <w:szCs w:val="24"/>
        </w:rPr>
        <w:t>2</w:t>
      </w:r>
      <w:r w:rsidRPr="00F07A79">
        <w:rPr>
          <w:rFonts w:ascii="宋体" w:hAnsi="宋体" w:cs="宋体" w:hint="eastAsia"/>
          <w:sz w:val="24"/>
          <w:szCs w:val="24"/>
        </w:rPr>
        <w:t>种，半刀模式和全手轮旋转模式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377896" w:rsidRPr="00F07A79" w:rsidRDefault="00377896" w:rsidP="00F07A79">
      <w:pPr>
        <w:pStyle w:val="ListParagraph"/>
        <w:numPr>
          <w:ilvl w:val="0"/>
          <w:numId w:val="30"/>
        </w:numPr>
        <w:spacing w:line="360" w:lineRule="auto"/>
        <w:ind w:firstLineChars="0" w:firstLine="0"/>
        <w:rPr>
          <w:rFonts w:ascii="宋体" w:cs="宋体"/>
          <w:color w:val="000000"/>
          <w:kern w:val="0"/>
          <w:sz w:val="24"/>
          <w:szCs w:val="24"/>
        </w:rPr>
      </w:pPr>
      <w:r w:rsidRPr="00F07A79">
        <w:rPr>
          <w:rFonts w:ascii="宋体" w:hAnsi="宋体" w:cs="宋体" w:hint="eastAsia"/>
          <w:color w:val="000000"/>
          <w:kern w:val="0"/>
          <w:sz w:val="24"/>
          <w:szCs w:val="24"/>
        </w:rPr>
        <w:t>水平进样幅度：</w:t>
      </w:r>
      <w:r w:rsidRPr="00F07A79">
        <w:rPr>
          <w:rFonts w:ascii="宋体" w:hAnsi="宋体" w:cs="宋体"/>
          <w:color w:val="000000"/>
          <w:kern w:val="0"/>
          <w:sz w:val="24"/>
          <w:szCs w:val="24"/>
        </w:rPr>
        <w:t>24mm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377896" w:rsidRPr="00F07A79" w:rsidRDefault="00377896" w:rsidP="00F07A79">
      <w:pPr>
        <w:pStyle w:val="ListParagraph"/>
        <w:numPr>
          <w:ilvl w:val="0"/>
          <w:numId w:val="30"/>
        </w:numPr>
        <w:spacing w:line="360" w:lineRule="auto"/>
        <w:ind w:firstLineChars="0" w:firstLine="0"/>
        <w:rPr>
          <w:rFonts w:ascii="宋体" w:cs="宋体"/>
          <w:color w:val="000000"/>
          <w:kern w:val="0"/>
          <w:sz w:val="24"/>
          <w:szCs w:val="24"/>
        </w:rPr>
      </w:pPr>
      <w:r w:rsidRPr="00F07A79">
        <w:rPr>
          <w:rFonts w:ascii="宋体" w:hAnsi="宋体" w:cs="宋体" w:hint="eastAsia"/>
          <w:color w:val="000000"/>
          <w:kern w:val="0"/>
          <w:sz w:val="24"/>
          <w:szCs w:val="24"/>
        </w:rPr>
        <w:t>垂直样品行程：</w:t>
      </w:r>
      <w:r w:rsidRPr="00F07A79">
        <w:rPr>
          <w:rFonts w:ascii="宋体" w:hAnsi="宋体" w:cs="宋体"/>
          <w:color w:val="000000"/>
          <w:kern w:val="0"/>
          <w:sz w:val="24"/>
          <w:szCs w:val="24"/>
        </w:rPr>
        <w:t>70mm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377896" w:rsidRPr="00F07A79" w:rsidRDefault="00377896" w:rsidP="00F07A79">
      <w:pPr>
        <w:numPr>
          <w:ilvl w:val="0"/>
          <w:numId w:val="30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 w:rsidRPr="00F07A79">
        <w:rPr>
          <w:rFonts w:ascii="宋体" w:hAnsi="宋体" w:cs="宋体" w:hint="eastAsia"/>
          <w:color w:val="000000"/>
          <w:kern w:val="0"/>
          <w:sz w:val="24"/>
          <w:szCs w:val="24"/>
        </w:rPr>
        <w:t>静音样品回缩：</w:t>
      </w:r>
      <w:r w:rsidRPr="00F07A79">
        <w:rPr>
          <w:rFonts w:ascii="宋体" w:hAnsi="宋体" w:cs="宋体"/>
          <w:color w:val="000000"/>
          <w:kern w:val="0"/>
          <w:sz w:val="24"/>
          <w:szCs w:val="24"/>
        </w:rPr>
        <w:t>40</w:t>
      </w:r>
      <w:r w:rsidRPr="00F07A79">
        <w:rPr>
          <w:rFonts w:ascii="宋体" w:cs="宋体" w:hint="eastAsia"/>
          <w:sz w:val="24"/>
          <w:szCs w:val="24"/>
        </w:rPr>
        <w:t>μ</w:t>
      </w:r>
      <w:r w:rsidRPr="00F07A79">
        <w:rPr>
          <w:rFonts w:ascii="宋体" w:hAnsi="宋体" w:cs="宋体"/>
          <w:sz w:val="24"/>
          <w:szCs w:val="24"/>
        </w:rPr>
        <w:t>m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377896" w:rsidRPr="00F07A79" w:rsidRDefault="00377896" w:rsidP="00F07A79">
      <w:pPr>
        <w:numPr>
          <w:ilvl w:val="0"/>
          <w:numId w:val="30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 w:rsidRPr="00F07A79">
        <w:rPr>
          <w:rFonts w:ascii="宋体" w:hAnsi="宋体" w:cs="宋体" w:hint="eastAsia"/>
          <w:color w:val="000000"/>
          <w:sz w:val="24"/>
          <w:szCs w:val="24"/>
        </w:rPr>
        <w:t>最大样品尺寸（</w:t>
      </w:r>
      <w:r w:rsidRPr="00F07A79">
        <w:rPr>
          <w:rFonts w:ascii="宋体" w:hAnsi="宋体" w:cs="宋体"/>
          <w:color w:val="000000"/>
          <w:sz w:val="24"/>
          <w:szCs w:val="24"/>
        </w:rPr>
        <w:t>L</w:t>
      </w:r>
      <w:r w:rsidRPr="00F07A79">
        <w:rPr>
          <w:rFonts w:ascii="宋体" w:hAnsi="宋体" w:cs="宋体" w:hint="eastAsia"/>
          <w:color w:val="000000"/>
          <w:sz w:val="24"/>
          <w:szCs w:val="24"/>
        </w:rPr>
        <w:t>×</w:t>
      </w:r>
      <w:r w:rsidRPr="00F07A79">
        <w:rPr>
          <w:rFonts w:ascii="宋体" w:hAnsi="宋体" w:cs="宋体"/>
          <w:color w:val="000000"/>
          <w:sz w:val="24"/>
          <w:szCs w:val="24"/>
        </w:rPr>
        <w:t>H</w:t>
      </w:r>
      <w:r w:rsidRPr="00F07A79">
        <w:rPr>
          <w:rFonts w:ascii="宋体" w:hAnsi="宋体" w:cs="宋体" w:hint="eastAsia"/>
          <w:color w:val="000000"/>
          <w:sz w:val="24"/>
          <w:szCs w:val="24"/>
        </w:rPr>
        <w:t>×</w:t>
      </w:r>
      <w:r w:rsidRPr="00F07A79">
        <w:rPr>
          <w:rFonts w:ascii="宋体" w:hAnsi="宋体" w:cs="宋体"/>
          <w:color w:val="000000"/>
          <w:sz w:val="24"/>
          <w:szCs w:val="24"/>
        </w:rPr>
        <w:t>W</w:t>
      </w:r>
      <w:r w:rsidRPr="00F07A79">
        <w:rPr>
          <w:rFonts w:ascii="宋体" w:hAnsi="宋体" w:cs="宋体" w:hint="eastAsia"/>
          <w:color w:val="000000"/>
          <w:sz w:val="24"/>
          <w:szCs w:val="24"/>
        </w:rPr>
        <w:t>）：</w:t>
      </w:r>
      <w:r w:rsidRPr="00F07A79">
        <w:rPr>
          <w:rFonts w:ascii="宋体" w:hAnsi="宋体" w:cs="宋体"/>
          <w:color w:val="000000"/>
          <w:sz w:val="24"/>
          <w:szCs w:val="24"/>
        </w:rPr>
        <w:t>55</w:t>
      </w:r>
      <w:r w:rsidRPr="00F07A79">
        <w:rPr>
          <w:rFonts w:ascii="宋体" w:hAnsi="宋体" w:cs="宋体" w:hint="eastAsia"/>
          <w:color w:val="000000"/>
          <w:sz w:val="24"/>
          <w:szCs w:val="24"/>
        </w:rPr>
        <w:t>×</w:t>
      </w:r>
      <w:r w:rsidRPr="00F07A79">
        <w:rPr>
          <w:rFonts w:ascii="宋体" w:hAnsi="宋体" w:cs="宋体"/>
          <w:color w:val="000000"/>
          <w:sz w:val="24"/>
          <w:szCs w:val="24"/>
        </w:rPr>
        <w:t>50</w:t>
      </w:r>
      <w:r w:rsidRPr="00F07A79">
        <w:rPr>
          <w:rFonts w:ascii="宋体" w:hAnsi="宋体" w:cs="宋体" w:hint="eastAsia"/>
          <w:color w:val="000000"/>
          <w:sz w:val="24"/>
          <w:szCs w:val="24"/>
        </w:rPr>
        <w:t>×</w:t>
      </w:r>
      <w:r w:rsidRPr="00F07A79">
        <w:rPr>
          <w:rFonts w:ascii="宋体" w:hAnsi="宋体" w:cs="宋体"/>
          <w:color w:val="000000"/>
          <w:sz w:val="24"/>
          <w:szCs w:val="24"/>
        </w:rPr>
        <w:t>30mm</w:t>
      </w:r>
      <w:r>
        <w:rPr>
          <w:rFonts w:ascii="宋体" w:hAnsi="宋体" w:cs="宋体" w:hint="eastAsia"/>
          <w:color w:val="000000"/>
          <w:sz w:val="24"/>
          <w:szCs w:val="24"/>
        </w:rPr>
        <w:t>；</w:t>
      </w:r>
    </w:p>
    <w:p w:rsidR="00377896" w:rsidRPr="00F07A79" w:rsidRDefault="00377896" w:rsidP="00F07A79">
      <w:pPr>
        <w:numPr>
          <w:ilvl w:val="0"/>
          <w:numId w:val="30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 w:rsidRPr="00F07A79">
        <w:rPr>
          <w:rFonts w:ascii="宋体" w:hAnsi="宋体" w:cs="宋体" w:hint="eastAsia"/>
          <w:color w:val="000000"/>
          <w:kern w:val="0"/>
          <w:sz w:val="24"/>
          <w:szCs w:val="24"/>
        </w:rPr>
        <w:t>手轮为弹簧原理平衡系统，手轮平滑，减轻用户的疲劳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377896" w:rsidRPr="00F07A79" w:rsidRDefault="00377896" w:rsidP="00F07A79">
      <w:pPr>
        <w:numPr>
          <w:ilvl w:val="0"/>
          <w:numId w:val="30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 w:rsidRPr="00F07A79">
        <w:rPr>
          <w:rFonts w:ascii="宋体" w:hAnsi="宋体" w:cs="宋体" w:hint="eastAsia"/>
          <w:color w:val="000000"/>
          <w:kern w:val="0"/>
          <w:sz w:val="24"/>
          <w:szCs w:val="24"/>
        </w:rPr>
        <w:t>二合一刀架可以同时适用于宽刀片和窄刀片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377896" w:rsidRPr="00F07A79" w:rsidRDefault="00377896" w:rsidP="00F07A79">
      <w:pPr>
        <w:numPr>
          <w:ilvl w:val="0"/>
          <w:numId w:val="30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 w:rsidRPr="00F07A79">
        <w:rPr>
          <w:rFonts w:ascii="宋体" w:hAnsi="宋体" w:cs="宋体" w:hint="eastAsia"/>
          <w:color w:val="000000"/>
          <w:kern w:val="0"/>
          <w:sz w:val="24"/>
          <w:szCs w:val="24"/>
        </w:rPr>
        <w:t>个性化的小手轮，可自定义顺时针及逆时针转动方向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377896" w:rsidRPr="00F07A79" w:rsidRDefault="00377896" w:rsidP="00F07A79">
      <w:pPr>
        <w:numPr>
          <w:ilvl w:val="0"/>
          <w:numId w:val="30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 w:rsidRPr="00F07A79">
        <w:rPr>
          <w:rFonts w:ascii="宋体" w:hAnsi="宋体" w:cs="宋体" w:hint="eastAsia"/>
          <w:sz w:val="24"/>
          <w:szCs w:val="24"/>
        </w:rPr>
        <w:t>带</w:t>
      </w:r>
      <w:r w:rsidRPr="00F07A79">
        <w:rPr>
          <w:rFonts w:ascii="宋体" w:hAnsi="宋体" w:cs="宋体"/>
          <w:sz w:val="24"/>
          <w:szCs w:val="24"/>
        </w:rPr>
        <w:t>0</w:t>
      </w:r>
      <w:r w:rsidRPr="00F07A79">
        <w:rPr>
          <w:rFonts w:ascii="宋体" w:hAnsi="宋体" w:cs="宋体" w:hint="eastAsia"/>
          <w:sz w:val="24"/>
          <w:szCs w:val="24"/>
        </w:rPr>
        <w:t>位的样本定位系统，可</w:t>
      </w:r>
      <w:r w:rsidRPr="00F07A79">
        <w:rPr>
          <w:rFonts w:ascii="宋体" w:hAnsi="宋体" w:cs="宋体"/>
          <w:sz w:val="24"/>
          <w:szCs w:val="24"/>
        </w:rPr>
        <w:t>X/Y</w:t>
      </w:r>
      <w:r w:rsidRPr="00F07A79">
        <w:rPr>
          <w:rFonts w:ascii="宋体" w:hAnsi="宋体" w:cs="宋体" w:hint="eastAsia"/>
          <w:sz w:val="24"/>
          <w:szCs w:val="24"/>
        </w:rPr>
        <w:t>轴调节，</w:t>
      </w:r>
      <w:r w:rsidRPr="00F07A79">
        <w:rPr>
          <w:rFonts w:ascii="宋体" w:hAnsi="宋体" w:cs="宋体"/>
          <w:sz w:val="24"/>
          <w:szCs w:val="24"/>
        </w:rPr>
        <w:t>8</w:t>
      </w:r>
      <w:r w:rsidRPr="00F07A79">
        <w:rPr>
          <w:rFonts w:ascii="宋体" w:hAnsi="宋体" w:cs="宋体" w:hint="eastAsia"/>
          <w:sz w:val="24"/>
          <w:szCs w:val="24"/>
        </w:rPr>
        <w:t>度水平定位</w:t>
      </w:r>
      <w:r w:rsidRPr="00F07A79">
        <w:rPr>
          <w:rFonts w:ascii="宋体" w:hAnsi="宋体" w:cs="宋体" w:hint="eastAsia"/>
          <w:color w:val="000000"/>
          <w:sz w:val="24"/>
          <w:szCs w:val="24"/>
        </w:rPr>
        <w:t>样本</w:t>
      </w:r>
      <w:r>
        <w:rPr>
          <w:rFonts w:ascii="宋体" w:hAnsi="宋体" w:cs="宋体" w:hint="eastAsia"/>
          <w:color w:val="000000"/>
          <w:sz w:val="24"/>
          <w:szCs w:val="24"/>
        </w:rPr>
        <w:t>；</w:t>
      </w:r>
    </w:p>
    <w:p w:rsidR="00377896" w:rsidRPr="00F07A79" w:rsidRDefault="00377896" w:rsidP="00F07A79">
      <w:pPr>
        <w:numPr>
          <w:ilvl w:val="0"/>
          <w:numId w:val="30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 w:rsidRPr="00F07A79">
        <w:rPr>
          <w:rFonts w:ascii="宋体" w:hAnsi="宋体" w:cs="宋体" w:hint="eastAsia"/>
          <w:color w:val="000000"/>
          <w:kern w:val="0"/>
          <w:sz w:val="24"/>
          <w:szCs w:val="24"/>
        </w:rPr>
        <w:t>废屑槽可拆卸，具有抗静电功能（选配）和磁力吸附功能，方便清洁废屑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377896" w:rsidRPr="00F07A79" w:rsidRDefault="00377896" w:rsidP="00F07A79">
      <w:pPr>
        <w:numPr>
          <w:ilvl w:val="0"/>
          <w:numId w:val="30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 w:rsidRPr="00F07A79">
        <w:rPr>
          <w:rFonts w:ascii="宋体" w:hAnsi="宋体" w:cs="宋体" w:hint="eastAsia"/>
          <w:color w:val="000000"/>
          <w:kern w:val="0"/>
          <w:sz w:val="24"/>
          <w:szCs w:val="24"/>
        </w:rPr>
        <w:t>具备储物盘功能（选配），方便放置常用工具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377896" w:rsidRPr="00F07A79" w:rsidRDefault="00377896" w:rsidP="00F07A79">
      <w:pPr>
        <w:numPr>
          <w:ilvl w:val="0"/>
          <w:numId w:val="30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 w:rsidRPr="00F07A79">
        <w:rPr>
          <w:rFonts w:ascii="宋体" w:hAnsi="宋体" w:cs="宋体" w:hint="eastAsia"/>
          <w:color w:val="000000"/>
          <w:kern w:val="0"/>
          <w:sz w:val="24"/>
          <w:szCs w:val="24"/>
        </w:rPr>
        <w:t>刀架带有红色护手，确保操作者安全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377896" w:rsidRPr="00F07A79" w:rsidRDefault="00377896" w:rsidP="00F07A79">
      <w:pPr>
        <w:numPr>
          <w:ilvl w:val="0"/>
          <w:numId w:val="30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 w:rsidRPr="00F07A79">
        <w:rPr>
          <w:rFonts w:ascii="宋体" w:hAnsi="宋体" w:cs="宋体" w:hint="eastAsia"/>
          <w:sz w:val="24"/>
          <w:szCs w:val="24"/>
        </w:rPr>
        <w:t>具备刀架三点锁定</w:t>
      </w:r>
      <w:r w:rsidRPr="00F07A79">
        <w:rPr>
          <w:rFonts w:ascii="宋体" w:hAnsi="宋体" w:cs="宋体" w:hint="eastAsia"/>
          <w:color w:val="000000"/>
          <w:kern w:val="0"/>
          <w:sz w:val="24"/>
          <w:szCs w:val="24"/>
        </w:rPr>
        <w:t>及侧向移动功能，可充分利用刀片全长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377896" w:rsidRPr="00F07A79" w:rsidRDefault="00377896" w:rsidP="00F07A79">
      <w:pPr>
        <w:numPr>
          <w:ilvl w:val="0"/>
          <w:numId w:val="30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 w:rsidRPr="00F07A79">
        <w:rPr>
          <w:rFonts w:ascii="宋体" w:hAnsi="宋体" w:cs="宋体" w:hint="eastAsia"/>
          <w:sz w:val="24"/>
          <w:szCs w:val="24"/>
        </w:rPr>
        <w:t>手轮有</w:t>
      </w:r>
      <w:r w:rsidRPr="00F07A79">
        <w:rPr>
          <w:rFonts w:ascii="宋体" w:hAnsi="宋体" w:cs="宋体"/>
          <w:sz w:val="24"/>
          <w:szCs w:val="24"/>
        </w:rPr>
        <w:t>2</w:t>
      </w:r>
      <w:r w:rsidRPr="00F07A79">
        <w:rPr>
          <w:rFonts w:ascii="宋体" w:hAnsi="宋体" w:cs="宋体" w:hint="eastAsia"/>
          <w:sz w:val="24"/>
          <w:szCs w:val="24"/>
        </w:rPr>
        <w:t>个独立的安全锁定系统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377896" w:rsidRPr="00F07A79" w:rsidRDefault="00377896" w:rsidP="00F07A79">
      <w:pPr>
        <w:numPr>
          <w:ilvl w:val="0"/>
          <w:numId w:val="30"/>
        </w:numPr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 w:rsidRPr="00F07A79">
        <w:rPr>
          <w:rFonts w:ascii="宋体" w:hAnsi="宋体" w:cs="宋体" w:hint="eastAsia"/>
          <w:sz w:val="24"/>
          <w:szCs w:val="24"/>
        </w:rPr>
        <w:t>快速转换样本夹，可单手操作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；</w:t>
      </w:r>
    </w:p>
    <w:p w:rsidR="00377896" w:rsidRPr="00B63B9F" w:rsidRDefault="00377896" w:rsidP="00F07A79">
      <w:pPr>
        <w:jc w:val="left"/>
        <w:rPr>
          <w:rFonts w:ascii="宋体" w:cs="宋体"/>
          <w:b/>
          <w:bCs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备件、资料及其他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1.</w:t>
      </w:r>
      <w:r w:rsidRPr="00B63B9F">
        <w:rPr>
          <w:rFonts w:ascii="宋体" w:hAnsi="宋体" w:cs="宋体" w:hint="eastAsia"/>
          <w:sz w:val="24"/>
          <w:szCs w:val="24"/>
        </w:rPr>
        <w:t>备件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保证供应等。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</w:t>
      </w:r>
      <w:r w:rsidRPr="00B63B9F">
        <w:rPr>
          <w:rFonts w:ascii="宋体" w:hAnsi="宋体" w:cs="宋体" w:hint="eastAsia"/>
          <w:sz w:val="24"/>
          <w:szCs w:val="24"/>
        </w:rPr>
        <w:t>资料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2.1</w:t>
      </w:r>
      <w:r w:rsidRPr="00B63B9F">
        <w:rPr>
          <w:rFonts w:ascii="宋体" w:hAnsi="宋体" w:cs="宋体" w:hint="eastAsia"/>
          <w:sz w:val="24"/>
          <w:szCs w:val="24"/>
        </w:rPr>
        <w:t>提供操作手册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维护手册等。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2.2</w:t>
      </w:r>
      <w:r w:rsidRPr="00B63B9F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安装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使用环境要求等。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</w:t>
      </w:r>
      <w:r w:rsidRPr="00B63B9F">
        <w:rPr>
          <w:rFonts w:ascii="宋体" w:hAnsi="宋体" w:cs="宋体" w:hint="eastAsia"/>
          <w:sz w:val="24"/>
          <w:szCs w:val="24"/>
        </w:rPr>
        <w:t>服务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</w:t>
      </w:r>
      <w:r w:rsidRPr="00B63B9F">
        <w:rPr>
          <w:rFonts w:ascii="宋体" w:hAnsi="宋体" w:cs="宋体" w:hint="eastAsia"/>
          <w:sz w:val="24"/>
          <w:szCs w:val="24"/>
        </w:rPr>
        <w:t>在货物到达用单位后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卖方应在</w:t>
      </w:r>
      <w:r w:rsidRPr="00B63B9F">
        <w:rPr>
          <w:rFonts w:ascii="宋体" w:hAnsi="宋体" w:cs="宋体"/>
          <w:sz w:val="24"/>
          <w:szCs w:val="24"/>
        </w:rPr>
        <w:t>7</w:t>
      </w:r>
      <w:r w:rsidRPr="00B63B9F">
        <w:rPr>
          <w:rFonts w:ascii="宋体" w:hAnsi="宋体" w:cs="宋体" w:hint="eastAsia"/>
          <w:sz w:val="24"/>
          <w:szCs w:val="24"/>
        </w:rPr>
        <w:t>天内派专业工程师到达现场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提供安装、调试等服务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3.2</w:t>
      </w:r>
      <w:r w:rsidRPr="00B63B9F">
        <w:rPr>
          <w:rFonts w:ascii="宋体" w:hAnsi="宋体" w:cs="宋体" w:hint="eastAsia"/>
          <w:sz w:val="24"/>
          <w:szCs w:val="24"/>
        </w:rPr>
        <w:t>保修期≥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年，卖方须保证提供</w:t>
      </w:r>
      <w:r w:rsidRPr="00B63B9F">
        <w:rPr>
          <w:rFonts w:ascii="宋体" w:hAnsi="宋体" w:cs="宋体"/>
          <w:sz w:val="24"/>
          <w:szCs w:val="24"/>
        </w:rPr>
        <w:t>8</w:t>
      </w:r>
      <w:r w:rsidRPr="00B63B9F">
        <w:rPr>
          <w:rFonts w:ascii="宋体" w:hAnsi="宋体" w:cs="宋体" w:hint="eastAsia"/>
          <w:sz w:val="24"/>
          <w:szCs w:val="24"/>
        </w:rPr>
        <w:t>年以上的优质服务。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3.3</w:t>
      </w:r>
      <w:r w:rsidRPr="00B63B9F">
        <w:rPr>
          <w:rFonts w:ascii="宋体" w:hAnsi="宋体" w:cs="宋体" w:hint="eastAsia"/>
          <w:sz w:val="24"/>
          <w:szCs w:val="24"/>
        </w:rPr>
        <w:t>卖方为买方提供现场操作培训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3.4</w:t>
      </w:r>
      <w:r w:rsidRPr="00B63B9F">
        <w:rPr>
          <w:rFonts w:ascii="宋体" w:hAnsi="宋体" w:cs="宋体" w:hint="eastAsia"/>
          <w:sz w:val="24"/>
          <w:szCs w:val="24"/>
        </w:rPr>
        <w:t>卖方提供工程师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人次</w:t>
      </w:r>
      <w:r w:rsidRPr="00B63B9F">
        <w:rPr>
          <w:rFonts w:ascii="宋体" w:hAnsi="宋体" w:cs="宋体"/>
          <w:sz w:val="24"/>
          <w:szCs w:val="24"/>
        </w:rPr>
        <w:t>/1</w:t>
      </w:r>
      <w:r w:rsidRPr="00B63B9F"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 w:rsidRPr="00B63B9F">
        <w:rPr>
          <w:rFonts w:ascii="宋体" w:hAnsi="宋体" w:cs="宋体"/>
          <w:sz w:val="24"/>
          <w:szCs w:val="24"/>
        </w:rPr>
        <w:t>1%</w:t>
      </w:r>
      <w:r w:rsidRPr="00B63B9F">
        <w:rPr>
          <w:rFonts w:ascii="宋体" w:hAnsi="宋体" w:cs="宋体" w:hint="eastAsia"/>
          <w:sz w:val="24"/>
          <w:szCs w:val="24"/>
        </w:rPr>
        <w:t>扣除。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3.5</w:t>
      </w:r>
      <w:r w:rsidRPr="00B63B9F">
        <w:rPr>
          <w:rFonts w:ascii="宋体" w:hAnsi="宋体" w:cs="宋体" w:hint="eastAsia"/>
          <w:sz w:val="24"/>
          <w:szCs w:val="24"/>
        </w:rPr>
        <w:t>开机率≥</w:t>
      </w:r>
      <w:r w:rsidRPr="00B63B9F">
        <w:rPr>
          <w:rFonts w:ascii="宋体" w:hAnsi="宋体" w:cs="宋体"/>
          <w:sz w:val="24"/>
          <w:szCs w:val="24"/>
        </w:rPr>
        <w:t>98%,</w:t>
      </w:r>
      <w:r w:rsidRPr="00B63B9F">
        <w:rPr>
          <w:rFonts w:ascii="宋体" w:hAnsi="宋体" w:cs="宋体" w:hint="eastAsia"/>
          <w:sz w:val="24"/>
          <w:szCs w:val="24"/>
        </w:rPr>
        <w:t>维修人员自接到用户报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小时内响应，</w:t>
      </w:r>
      <w:r w:rsidRPr="00B63B9F">
        <w:rPr>
          <w:rFonts w:ascii="宋体" w:hAnsi="宋体" w:cs="宋体"/>
          <w:sz w:val="24"/>
          <w:szCs w:val="24"/>
        </w:rPr>
        <w:t>24</w:t>
      </w:r>
      <w:r w:rsidRPr="00B63B9F">
        <w:rPr>
          <w:rFonts w:ascii="宋体" w:hAnsi="宋体" w:cs="宋体" w:hint="eastAsia"/>
          <w:sz w:val="24"/>
          <w:szCs w:val="24"/>
        </w:rPr>
        <w:t>小时内解决故障。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3.6</w:t>
      </w:r>
      <w:r w:rsidRPr="00B63B9F"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3.7</w:t>
      </w:r>
      <w:r w:rsidRPr="00B63B9F"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3.8</w:t>
      </w:r>
      <w:r w:rsidRPr="00B63B9F"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3.9</w:t>
      </w:r>
      <w:r w:rsidRPr="00B63B9F"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3.10</w:t>
      </w:r>
      <w:r w:rsidRPr="00B63B9F"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</w:t>
      </w:r>
      <w:r w:rsidRPr="00B63B9F">
        <w:rPr>
          <w:rFonts w:ascii="宋体" w:hAnsi="宋体" w:cs="宋体" w:hint="eastAsia"/>
          <w:sz w:val="24"/>
          <w:szCs w:val="24"/>
        </w:rPr>
        <w:t>、其他要求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4.1</w:t>
      </w:r>
      <w:r w:rsidRPr="00B63B9F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B63B9F">
        <w:rPr>
          <w:rFonts w:ascii="宋体" w:hAnsi="宋体" w:cs="宋体"/>
          <w:sz w:val="24"/>
          <w:szCs w:val="24"/>
        </w:rPr>
        <w:t>CE</w:t>
      </w:r>
      <w:r w:rsidRPr="00B63B9F">
        <w:rPr>
          <w:rFonts w:ascii="宋体" w:hAnsi="宋体" w:cs="宋体" w:hint="eastAsia"/>
          <w:sz w:val="24"/>
          <w:szCs w:val="24"/>
        </w:rPr>
        <w:t>或</w:t>
      </w:r>
      <w:r w:rsidRPr="00B63B9F">
        <w:rPr>
          <w:rFonts w:ascii="宋体" w:hAnsi="宋体" w:cs="宋体"/>
          <w:sz w:val="24"/>
          <w:szCs w:val="24"/>
        </w:rPr>
        <w:t>FDA</w:t>
      </w:r>
      <w:r w:rsidRPr="00B63B9F">
        <w:rPr>
          <w:rFonts w:ascii="宋体" w:hAnsi="宋体" w:cs="宋体" w:hint="eastAsia"/>
          <w:sz w:val="24"/>
          <w:szCs w:val="24"/>
        </w:rPr>
        <w:t>认证和原厂家技术白皮书（</w:t>
      </w:r>
      <w:r w:rsidRPr="00B63B9F">
        <w:rPr>
          <w:rFonts w:ascii="宋体" w:hAnsi="宋体" w:cs="宋体"/>
          <w:sz w:val="24"/>
          <w:szCs w:val="24"/>
        </w:rPr>
        <w:t>Data Sheet</w:t>
      </w:r>
      <w:r w:rsidRPr="00B63B9F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4.2</w:t>
      </w:r>
      <w:r w:rsidRPr="00B63B9F"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4.3</w:t>
      </w:r>
      <w:r w:rsidRPr="00B63B9F"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、交货期：一个月</w:t>
      </w: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6</w:t>
      </w:r>
      <w:r w:rsidRPr="00B63B9F">
        <w:rPr>
          <w:rFonts w:ascii="宋体" w:hAnsi="宋体" w:cs="宋体" w:hint="eastAsia"/>
          <w:sz w:val="24"/>
          <w:szCs w:val="24"/>
        </w:rPr>
        <w:t>、中标后</w:t>
      </w: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天内签订合同</w:t>
      </w:r>
    </w:p>
    <w:p w:rsidR="00377896" w:rsidRPr="00B63B9F" w:rsidRDefault="00377896" w:rsidP="00F07A79">
      <w:pPr>
        <w:ind w:firstLineChars="200" w:firstLine="31680"/>
        <w:jc w:val="left"/>
        <w:rPr>
          <w:rFonts w:ascii="宋体" w:cs="宋体"/>
          <w:b/>
          <w:bCs/>
          <w:color w:val="00000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B63B9F">
        <w:rPr>
          <w:rFonts w:ascii="宋体" w:hAnsi="宋体" w:cs="宋体"/>
          <w:b/>
          <w:bCs/>
          <w:color w:val="000000"/>
          <w:sz w:val="24"/>
          <w:szCs w:val="24"/>
        </w:rPr>
        <w:t>,</w:t>
      </w: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377896" w:rsidRPr="00B63B9F" w:rsidRDefault="00377896" w:rsidP="00F07A79">
      <w:pPr>
        <w:ind w:firstLineChars="200" w:firstLine="31680"/>
        <w:jc w:val="left"/>
        <w:rPr>
          <w:rFonts w:ascii="宋体" w:cs="宋体"/>
          <w:sz w:val="24"/>
          <w:szCs w:val="24"/>
        </w:rPr>
      </w:pPr>
    </w:p>
    <w:p w:rsidR="00377896" w:rsidRPr="00B63B9F" w:rsidRDefault="00377896" w:rsidP="00F07A79">
      <w:pPr>
        <w:spacing w:line="276" w:lineRule="auto"/>
        <w:ind w:firstLineChars="2600" w:firstLine="31680"/>
        <w:rPr>
          <w:rFonts w:ascii="宋体" w:cs="宋体"/>
          <w:color w:val="000000"/>
        </w:rPr>
      </w:pPr>
    </w:p>
    <w:p w:rsidR="00377896" w:rsidRPr="00B63B9F" w:rsidRDefault="00377896" w:rsidP="00F07A79">
      <w:pPr>
        <w:rPr>
          <w:rFonts w:ascii="宋体" w:cs="宋体"/>
        </w:rPr>
      </w:pPr>
    </w:p>
    <w:p w:rsidR="00377896" w:rsidRPr="00B63B9F" w:rsidRDefault="00377896" w:rsidP="00F07A79">
      <w:pPr>
        <w:rPr>
          <w:rFonts w:ascii="宋体" w:cs="宋体"/>
          <w:sz w:val="24"/>
          <w:szCs w:val="24"/>
        </w:rPr>
      </w:pPr>
    </w:p>
    <w:p w:rsidR="00377896" w:rsidRPr="00F07A79" w:rsidRDefault="00377896" w:rsidP="00F07A79">
      <w:pPr>
        <w:snapToGrid w:val="0"/>
        <w:spacing w:line="360" w:lineRule="auto"/>
        <w:rPr>
          <w:rFonts w:ascii="Arial" w:hAnsi="Arial" w:cs="Arial"/>
          <w:color w:val="000000"/>
          <w:kern w:val="0"/>
        </w:rPr>
      </w:pPr>
    </w:p>
    <w:sectPr w:rsidR="00377896" w:rsidRPr="00F07A79" w:rsidSect="00085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896" w:rsidRDefault="00377896" w:rsidP="00457702">
      <w:r>
        <w:separator/>
      </w:r>
    </w:p>
  </w:endnote>
  <w:endnote w:type="continuationSeparator" w:id="1">
    <w:p w:rsidR="00377896" w:rsidRDefault="00377896" w:rsidP="00457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896" w:rsidRDefault="00377896" w:rsidP="00457702">
      <w:r>
        <w:separator/>
      </w:r>
    </w:p>
  </w:footnote>
  <w:footnote w:type="continuationSeparator" w:id="1">
    <w:p w:rsidR="00377896" w:rsidRDefault="00377896" w:rsidP="00457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0ED"/>
    <w:multiLevelType w:val="hybridMultilevel"/>
    <w:tmpl w:val="468011E8"/>
    <w:lvl w:ilvl="0" w:tplc="787234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2AE6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E8F9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5067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A7B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2064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877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30F4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C437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A4CF7"/>
    <w:multiLevelType w:val="hybridMultilevel"/>
    <w:tmpl w:val="DAB62F08"/>
    <w:lvl w:ilvl="0" w:tplc="62B63530">
      <w:start w:val="1"/>
      <w:numFmt w:val="decimal"/>
      <w:lvlText w:val="%1."/>
      <w:lvlJc w:val="left"/>
      <w:pPr>
        <w:tabs>
          <w:tab w:val="num" w:pos="0"/>
        </w:tabs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3EE33A0"/>
    <w:multiLevelType w:val="hybridMultilevel"/>
    <w:tmpl w:val="6848FACC"/>
    <w:lvl w:ilvl="0" w:tplc="828A672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CAD5032"/>
    <w:multiLevelType w:val="hybridMultilevel"/>
    <w:tmpl w:val="A72AA6D6"/>
    <w:lvl w:ilvl="0" w:tplc="FC7007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3250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4853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200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8625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2C3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05C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9430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EC2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FD5AF0"/>
    <w:multiLevelType w:val="hybridMultilevel"/>
    <w:tmpl w:val="F6605748"/>
    <w:lvl w:ilvl="0" w:tplc="C14043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D4B41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9ABE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AAB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26E0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5EE7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CDE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B497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A7A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D100B3"/>
    <w:multiLevelType w:val="hybridMultilevel"/>
    <w:tmpl w:val="16BA5B0E"/>
    <w:lvl w:ilvl="0" w:tplc="7DB4F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F3191B"/>
    <w:multiLevelType w:val="hybridMultilevel"/>
    <w:tmpl w:val="459CD024"/>
    <w:lvl w:ilvl="0" w:tplc="4F4A1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6677C38"/>
    <w:multiLevelType w:val="hybridMultilevel"/>
    <w:tmpl w:val="79D21000"/>
    <w:lvl w:ilvl="0" w:tplc="4F3AF4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18939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0CAC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01E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3220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211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5034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883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A4ED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952DF8"/>
    <w:multiLevelType w:val="multilevel"/>
    <w:tmpl w:val="A31032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9C34B02"/>
    <w:multiLevelType w:val="multilevel"/>
    <w:tmpl w:val="A31032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B191112"/>
    <w:multiLevelType w:val="hybridMultilevel"/>
    <w:tmpl w:val="0A584A3A"/>
    <w:lvl w:ilvl="0" w:tplc="F5623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BF22736"/>
    <w:multiLevelType w:val="multilevel"/>
    <w:tmpl w:val="05E0B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C574D2F"/>
    <w:multiLevelType w:val="hybridMultilevel"/>
    <w:tmpl w:val="459CD024"/>
    <w:lvl w:ilvl="0" w:tplc="4F4A1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E5B1797"/>
    <w:multiLevelType w:val="hybridMultilevel"/>
    <w:tmpl w:val="76F65180"/>
    <w:lvl w:ilvl="0" w:tplc="24B6E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896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7CAF0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88CF7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A78AE8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22EE3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4FC8C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0480B1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0D422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4">
    <w:nsid w:val="323437DA"/>
    <w:multiLevelType w:val="multilevel"/>
    <w:tmpl w:val="5AD866E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478119B"/>
    <w:multiLevelType w:val="multilevel"/>
    <w:tmpl w:val="9398C5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5496F03"/>
    <w:multiLevelType w:val="hybridMultilevel"/>
    <w:tmpl w:val="31E0BAF8"/>
    <w:lvl w:ilvl="0" w:tplc="7640D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7A31D5B"/>
    <w:multiLevelType w:val="hybridMultilevel"/>
    <w:tmpl w:val="C2829F74"/>
    <w:lvl w:ilvl="0" w:tplc="D14AAE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58C189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1E803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2F82F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6165E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68AF4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D0D5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02665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2F828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CEB3946"/>
    <w:multiLevelType w:val="hybridMultilevel"/>
    <w:tmpl w:val="EE82A356"/>
    <w:lvl w:ilvl="0" w:tplc="C5A8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ABEF9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FF8F9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7F0D3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3246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9D21F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830FB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C52FA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1EE40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E922A52"/>
    <w:multiLevelType w:val="hybridMultilevel"/>
    <w:tmpl w:val="49F227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70430E6"/>
    <w:multiLevelType w:val="hybridMultilevel"/>
    <w:tmpl w:val="4A4A6674"/>
    <w:lvl w:ilvl="0" w:tplc="FBBA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ACCB6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6E64C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E4C6E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0F6A58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A530BD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34A00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89D416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EA254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1">
    <w:nsid w:val="48F117F5"/>
    <w:multiLevelType w:val="hybridMultilevel"/>
    <w:tmpl w:val="9D4CE780"/>
    <w:lvl w:ilvl="0" w:tplc="8D6AB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96162B2"/>
    <w:multiLevelType w:val="multilevel"/>
    <w:tmpl w:val="ADCAB7F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E7D47A5"/>
    <w:multiLevelType w:val="hybridMultilevel"/>
    <w:tmpl w:val="B1E05F3A"/>
    <w:lvl w:ilvl="0" w:tplc="99DACA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5BCB9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DA4E6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C86B8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52C91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3D26B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776EF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2EC81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23A99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F8864FD"/>
    <w:multiLevelType w:val="hybridMultilevel"/>
    <w:tmpl w:val="05E0B036"/>
    <w:lvl w:ilvl="0" w:tplc="E0800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AE139D1"/>
    <w:multiLevelType w:val="multilevel"/>
    <w:tmpl w:val="804670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C212051"/>
    <w:multiLevelType w:val="multilevel"/>
    <w:tmpl w:val="49F22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3A45370"/>
    <w:multiLevelType w:val="multilevel"/>
    <w:tmpl w:val="C5C0D12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F1133F2"/>
    <w:multiLevelType w:val="hybridMultilevel"/>
    <w:tmpl w:val="0A720C34"/>
    <w:lvl w:ilvl="0" w:tplc="83F6D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EF06DE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1901C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A9260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78C8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AEAD6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92A53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6A240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CD416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22D7524"/>
    <w:multiLevelType w:val="multilevel"/>
    <w:tmpl w:val="605AC710"/>
    <w:lvl w:ilvl="0">
      <w:start w:val="1"/>
      <w:numFmt w:val="decimal"/>
      <w:lvlText w:val="%1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AF436ED"/>
    <w:multiLevelType w:val="multilevel"/>
    <w:tmpl w:val="804670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DB67CF9"/>
    <w:multiLevelType w:val="hybridMultilevel"/>
    <w:tmpl w:val="ADCAB7F4"/>
    <w:lvl w:ilvl="0" w:tplc="00000005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F69360A"/>
    <w:multiLevelType w:val="hybridMultilevel"/>
    <w:tmpl w:val="A31032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4"/>
  </w:num>
  <w:num w:numId="5">
    <w:abstractNumId w:val="16"/>
  </w:num>
  <w:num w:numId="6">
    <w:abstractNumId w:val="3"/>
  </w:num>
  <w:num w:numId="7">
    <w:abstractNumId w:val="7"/>
  </w:num>
  <w:num w:numId="8">
    <w:abstractNumId w:val="13"/>
  </w:num>
  <w:num w:numId="9">
    <w:abstractNumId w:val="17"/>
  </w:num>
  <w:num w:numId="10">
    <w:abstractNumId w:val="10"/>
  </w:num>
  <w:num w:numId="11">
    <w:abstractNumId w:val="0"/>
  </w:num>
  <w:num w:numId="12">
    <w:abstractNumId w:val="18"/>
  </w:num>
  <w:num w:numId="13">
    <w:abstractNumId w:val="28"/>
  </w:num>
  <w:num w:numId="14">
    <w:abstractNumId w:val="5"/>
  </w:num>
  <w:num w:numId="15">
    <w:abstractNumId w:val="4"/>
  </w:num>
  <w:num w:numId="16">
    <w:abstractNumId w:val="23"/>
  </w:num>
  <w:num w:numId="17">
    <w:abstractNumId w:val="20"/>
  </w:num>
  <w:num w:numId="18">
    <w:abstractNumId w:val="21"/>
  </w:num>
  <w:num w:numId="19">
    <w:abstractNumId w:val="11"/>
  </w:num>
  <w:num w:numId="20">
    <w:abstractNumId w:val="32"/>
  </w:num>
  <w:num w:numId="21">
    <w:abstractNumId w:val="9"/>
  </w:num>
  <w:num w:numId="22">
    <w:abstractNumId w:val="8"/>
  </w:num>
  <w:num w:numId="23">
    <w:abstractNumId w:val="19"/>
  </w:num>
  <w:num w:numId="24">
    <w:abstractNumId w:val="15"/>
  </w:num>
  <w:num w:numId="25">
    <w:abstractNumId w:val="26"/>
  </w:num>
  <w:num w:numId="26">
    <w:abstractNumId w:val="31"/>
  </w:num>
  <w:num w:numId="27">
    <w:abstractNumId w:val="25"/>
  </w:num>
  <w:num w:numId="28">
    <w:abstractNumId w:val="30"/>
  </w:num>
  <w:num w:numId="29">
    <w:abstractNumId w:val="22"/>
  </w:num>
  <w:num w:numId="30">
    <w:abstractNumId w:val="1"/>
  </w:num>
  <w:num w:numId="31">
    <w:abstractNumId w:val="27"/>
  </w:num>
  <w:num w:numId="32">
    <w:abstractNumId w:val="29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157"/>
    <w:rsid w:val="0004463A"/>
    <w:rsid w:val="00076093"/>
    <w:rsid w:val="000850AD"/>
    <w:rsid w:val="000F305A"/>
    <w:rsid w:val="00132D20"/>
    <w:rsid w:val="001369DF"/>
    <w:rsid w:val="001417AB"/>
    <w:rsid w:val="00176DC7"/>
    <w:rsid w:val="001839F9"/>
    <w:rsid w:val="001A4FA7"/>
    <w:rsid w:val="001D02A2"/>
    <w:rsid w:val="001E1177"/>
    <w:rsid w:val="001F613E"/>
    <w:rsid w:val="00227BA1"/>
    <w:rsid w:val="00246929"/>
    <w:rsid w:val="00291505"/>
    <w:rsid w:val="002915BC"/>
    <w:rsid w:val="002A0DBC"/>
    <w:rsid w:val="002A3C3B"/>
    <w:rsid w:val="002E232E"/>
    <w:rsid w:val="002E2963"/>
    <w:rsid w:val="003047F7"/>
    <w:rsid w:val="00306C66"/>
    <w:rsid w:val="00307210"/>
    <w:rsid w:val="003169D2"/>
    <w:rsid w:val="00331765"/>
    <w:rsid w:val="003363FC"/>
    <w:rsid w:val="003542E5"/>
    <w:rsid w:val="00371BE2"/>
    <w:rsid w:val="00377896"/>
    <w:rsid w:val="003813D3"/>
    <w:rsid w:val="00383318"/>
    <w:rsid w:val="0039380B"/>
    <w:rsid w:val="003A53D2"/>
    <w:rsid w:val="003C3250"/>
    <w:rsid w:val="003E6080"/>
    <w:rsid w:val="00405985"/>
    <w:rsid w:val="00413A17"/>
    <w:rsid w:val="0041532C"/>
    <w:rsid w:val="00446BF5"/>
    <w:rsid w:val="004565EE"/>
    <w:rsid w:val="00457702"/>
    <w:rsid w:val="0047207C"/>
    <w:rsid w:val="00492098"/>
    <w:rsid w:val="00495BB8"/>
    <w:rsid w:val="004A6168"/>
    <w:rsid w:val="004C5C34"/>
    <w:rsid w:val="004D254B"/>
    <w:rsid w:val="004D2C60"/>
    <w:rsid w:val="0050746B"/>
    <w:rsid w:val="00526FB3"/>
    <w:rsid w:val="00542D8A"/>
    <w:rsid w:val="0054595E"/>
    <w:rsid w:val="00554987"/>
    <w:rsid w:val="00554C77"/>
    <w:rsid w:val="00574C50"/>
    <w:rsid w:val="00576584"/>
    <w:rsid w:val="00591BF5"/>
    <w:rsid w:val="00593A8E"/>
    <w:rsid w:val="00597D60"/>
    <w:rsid w:val="005B58CF"/>
    <w:rsid w:val="005C1122"/>
    <w:rsid w:val="005D13DA"/>
    <w:rsid w:val="005E186E"/>
    <w:rsid w:val="005F7235"/>
    <w:rsid w:val="0060791E"/>
    <w:rsid w:val="00610741"/>
    <w:rsid w:val="00612651"/>
    <w:rsid w:val="0062461A"/>
    <w:rsid w:val="006248D3"/>
    <w:rsid w:val="0063024C"/>
    <w:rsid w:val="00655F2C"/>
    <w:rsid w:val="006668EE"/>
    <w:rsid w:val="00674397"/>
    <w:rsid w:val="00675F38"/>
    <w:rsid w:val="00691647"/>
    <w:rsid w:val="00696DA5"/>
    <w:rsid w:val="006C5F54"/>
    <w:rsid w:val="006D10E5"/>
    <w:rsid w:val="006E3666"/>
    <w:rsid w:val="007010BF"/>
    <w:rsid w:val="00705A0A"/>
    <w:rsid w:val="00714C96"/>
    <w:rsid w:val="0071563C"/>
    <w:rsid w:val="00720BF5"/>
    <w:rsid w:val="00722758"/>
    <w:rsid w:val="00731CA4"/>
    <w:rsid w:val="00756FE5"/>
    <w:rsid w:val="00765133"/>
    <w:rsid w:val="00766B54"/>
    <w:rsid w:val="00774410"/>
    <w:rsid w:val="00780632"/>
    <w:rsid w:val="00791BBD"/>
    <w:rsid w:val="007B3D4E"/>
    <w:rsid w:val="007C7F21"/>
    <w:rsid w:val="007D0729"/>
    <w:rsid w:val="007D436A"/>
    <w:rsid w:val="007E6B83"/>
    <w:rsid w:val="007E7795"/>
    <w:rsid w:val="00803E8B"/>
    <w:rsid w:val="00813E30"/>
    <w:rsid w:val="00837A5D"/>
    <w:rsid w:val="00843BD8"/>
    <w:rsid w:val="00850A1A"/>
    <w:rsid w:val="008559AB"/>
    <w:rsid w:val="0086734A"/>
    <w:rsid w:val="00885B9D"/>
    <w:rsid w:val="00895590"/>
    <w:rsid w:val="008A2F67"/>
    <w:rsid w:val="008D590F"/>
    <w:rsid w:val="008E6073"/>
    <w:rsid w:val="009025E3"/>
    <w:rsid w:val="00903D19"/>
    <w:rsid w:val="00907044"/>
    <w:rsid w:val="00913928"/>
    <w:rsid w:val="00914002"/>
    <w:rsid w:val="0091772C"/>
    <w:rsid w:val="00931A1D"/>
    <w:rsid w:val="0094622D"/>
    <w:rsid w:val="00951B27"/>
    <w:rsid w:val="00976FA9"/>
    <w:rsid w:val="009819F5"/>
    <w:rsid w:val="009942F3"/>
    <w:rsid w:val="009B60A5"/>
    <w:rsid w:val="009D1F3C"/>
    <w:rsid w:val="009D22B5"/>
    <w:rsid w:val="009E0B92"/>
    <w:rsid w:val="009F19EB"/>
    <w:rsid w:val="009F6FED"/>
    <w:rsid w:val="00A0080F"/>
    <w:rsid w:val="00A3002C"/>
    <w:rsid w:val="00A317C9"/>
    <w:rsid w:val="00A60E3E"/>
    <w:rsid w:val="00A8231B"/>
    <w:rsid w:val="00AD3B49"/>
    <w:rsid w:val="00AE6157"/>
    <w:rsid w:val="00AF1CDB"/>
    <w:rsid w:val="00B03719"/>
    <w:rsid w:val="00B06AD8"/>
    <w:rsid w:val="00B171BA"/>
    <w:rsid w:val="00B3097D"/>
    <w:rsid w:val="00B35406"/>
    <w:rsid w:val="00B40A3A"/>
    <w:rsid w:val="00B42FDB"/>
    <w:rsid w:val="00B433A3"/>
    <w:rsid w:val="00B5469C"/>
    <w:rsid w:val="00B63B9F"/>
    <w:rsid w:val="00B73558"/>
    <w:rsid w:val="00BA4FF3"/>
    <w:rsid w:val="00BA69C7"/>
    <w:rsid w:val="00BC315C"/>
    <w:rsid w:val="00BF6FB3"/>
    <w:rsid w:val="00C00C79"/>
    <w:rsid w:val="00C02CA5"/>
    <w:rsid w:val="00C02CF3"/>
    <w:rsid w:val="00C05539"/>
    <w:rsid w:val="00C17C39"/>
    <w:rsid w:val="00C356E6"/>
    <w:rsid w:val="00C60ECC"/>
    <w:rsid w:val="00C64589"/>
    <w:rsid w:val="00CA1EA1"/>
    <w:rsid w:val="00CA3727"/>
    <w:rsid w:val="00CB4294"/>
    <w:rsid w:val="00CD5519"/>
    <w:rsid w:val="00CD5678"/>
    <w:rsid w:val="00D132CA"/>
    <w:rsid w:val="00D373C9"/>
    <w:rsid w:val="00D514FE"/>
    <w:rsid w:val="00D540E9"/>
    <w:rsid w:val="00D63006"/>
    <w:rsid w:val="00D66A90"/>
    <w:rsid w:val="00D758E2"/>
    <w:rsid w:val="00D7779B"/>
    <w:rsid w:val="00D81028"/>
    <w:rsid w:val="00D85539"/>
    <w:rsid w:val="00DA2FC0"/>
    <w:rsid w:val="00DA7A30"/>
    <w:rsid w:val="00DD4C37"/>
    <w:rsid w:val="00DF103A"/>
    <w:rsid w:val="00DF12B7"/>
    <w:rsid w:val="00DF169E"/>
    <w:rsid w:val="00DF673F"/>
    <w:rsid w:val="00DF7300"/>
    <w:rsid w:val="00E33B91"/>
    <w:rsid w:val="00E3482D"/>
    <w:rsid w:val="00E47DCB"/>
    <w:rsid w:val="00E8122C"/>
    <w:rsid w:val="00E973F1"/>
    <w:rsid w:val="00EA6854"/>
    <w:rsid w:val="00EB6547"/>
    <w:rsid w:val="00EE6787"/>
    <w:rsid w:val="00EE726E"/>
    <w:rsid w:val="00EF3E18"/>
    <w:rsid w:val="00EF5C62"/>
    <w:rsid w:val="00F07A79"/>
    <w:rsid w:val="00F13A12"/>
    <w:rsid w:val="00F15842"/>
    <w:rsid w:val="00F255C2"/>
    <w:rsid w:val="00F301CE"/>
    <w:rsid w:val="00F55A10"/>
    <w:rsid w:val="00FD7259"/>
    <w:rsid w:val="00FE48C6"/>
    <w:rsid w:val="00FE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02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7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70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57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7702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FD72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072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0715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0717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0731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0729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0720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0733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0728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174</Words>
  <Characters>993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Fan, Xiqiang</dc:creator>
  <cp:keywords/>
  <dc:description/>
  <cp:lastModifiedBy>MC SYSTEM</cp:lastModifiedBy>
  <cp:revision>4</cp:revision>
  <dcterms:created xsi:type="dcterms:W3CDTF">2018-05-07T11:40:00Z</dcterms:created>
  <dcterms:modified xsi:type="dcterms:W3CDTF">2019-02-18T01:22:00Z</dcterms:modified>
</cp:coreProperties>
</file>