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54" w:rsidRDefault="00FE425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FE4254" w:rsidRDefault="00FE425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sz w:val="28"/>
          <w:szCs w:val="28"/>
        </w:rPr>
        <w:t>-80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℃冰箱技术参数要求</w:t>
      </w:r>
    </w:p>
    <w:p w:rsidR="00FE4254" w:rsidRDefault="00FE4254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FE4254" w:rsidRDefault="00FE4254" w:rsidP="008B4B96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-80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℃冰箱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-80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℃冰箱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FE4254" w:rsidRPr="008B4B96" w:rsidRDefault="00FE4254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参数要求：</w:t>
      </w:r>
    </w:p>
    <w:p w:rsidR="00FE4254" w:rsidRDefault="00FE4254" w:rsidP="008B4B96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>1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、</w:t>
      </w:r>
      <w:r>
        <w:rPr>
          <w:rFonts w:ascii="仿宋_GB2312" w:eastAsia="仿宋_GB2312" w:cs="仿宋_GB2312"/>
          <w:b/>
          <w:bCs/>
          <w:sz w:val="24"/>
          <w:szCs w:val="24"/>
        </w:rPr>
        <w:t>-80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℃；</w:t>
      </w:r>
    </w:p>
    <w:p w:rsidR="00FE4254" w:rsidRDefault="00FE4254" w:rsidP="008B4B96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>2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、容量</w:t>
      </w:r>
      <w:r>
        <w:rPr>
          <w:rFonts w:ascii="仿宋_GB2312" w:eastAsia="仿宋_GB2312" w:cs="仿宋_GB2312"/>
          <w:b/>
          <w:bCs/>
          <w:sz w:val="24"/>
          <w:szCs w:val="24"/>
        </w:rPr>
        <w:t>301L;</w:t>
      </w:r>
    </w:p>
    <w:p w:rsidR="00FE4254" w:rsidRDefault="00FE4254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FE4254" w:rsidRDefault="00FE42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FE4254" w:rsidRDefault="00FE4254" w:rsidP="008B4B96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E4254" w:rsidRDefault="00FE4254" w:rsidP="008B4B96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FE4254" w:rsidRDefault="00FE4254" w:rsidP="008B4B96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FE4254" w:rsidRDefault="00FE4254">
      <w:pPr>
        <w:rPr>
          <w:rFonts w:cs="Times New Roman"/>
        </w:rPr>
      </w:pPr>
    </w:p>
    <w:p w:rsidR="00FE4254" w:rsidRDefault="00FE4254">
      <w:pPr>
        <w:rPr>
          <w:rFonts w:ascii="宋体" w:cs="Times New Roman"/>
          <w:sz w:val="24"/>
          <w:szCs w:val="24"/>
        </w:rPr>
      </w:pPr>
    </w:p>
    <w:sectPr w:rsidR="00FE4254" w:rsidSect="0019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60D"/>
    <w:multiLevelType w:val="multilevel"/>
    <w:tmpl w:val="B06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38A07E69"/>
    <w:multiLevelType w:val="hybridMultilevel"/>
    <w:tmpl w:val="FC1C717A"/>
    <w:lvl w:ilvl="0" w:tplc="AD008EE8">
      <w:start w:val="1"/>
      <w:numFmt w:val="japaneseCounting"/>
      <w:lvlText w:val="%1、"/>
      <w:lvlJc w:val="left"/>
      <w:pPr>
        <w:ind w:left="141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31" w:hanging="420"/>
      </w:pPr>
    </w:lvl>
    <w:lvl w:ilvl="2" w:tplc="0409001B">
      <w:start w:val="1"/>
      <w:numFmt w:val="lowerRoman"/>
      <w:lvlText w:val="%3."/>
      <w:lvlJc w:val="righ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9">
      <w:start w:val="1"/>
      <w:numFmt w:val="lowerLetter"/>
      <w:lvlText w:val="%5)"/>
      <w:lvlJc w:val="left"/>
      <w:pPr>
        <w:ind w:left="3091" w:hanging="420"/>
      </w:pPr>
    </w:lvl>
    <w:lvl w:ilvl="5" w:tplc="0409001B">
      <w:start w:val="1"/>
      <w:numFmt w:val="lowerRoman"/>
      <w:lvlText w:val="%6."/>
      <w:lvlJc w:val="righ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9">
      <w:start w:val="1"/>
      <w:numFmt w:val="lowerLetter"/>
      <w:lvlText w:val="%8)"/>
      <w:lvlJc w:val="left"/>
      <w:pPr>
        <w:ind w:left="4351" w:hanging="420"/>
      </w:pPr>
    </w:lvl>
    <w:lvl w:ilvl="8" w:tplc="0409001B">
      <w:start w:val="1"/>
      <w:numFmt w:val="lowerRoman"/>
      <w:lvlText w:val="%9."/>
      <w:lvlJc w:val="right"/>
      <w:pPr>
        <w:ind w:left="4771" w:hanging="420"/>
      </w:pPr>
    </w:lvl>
  </w:abstractNum>
  <w:abstractNum w:abstractNumId="2">
    <w:nsid w:val="5AAA36E3"/>
    <w:multiLevelType w:val="singleLevel"/>
    <w:tmpl w:val="5AAA36E3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95E99"/>
    <w:rsid w:val="00211549"/>
    <w:rsid w:val="00266C58"/>
    <w:rsid w:val="002D79C3"/>
    <w:rsid w:val="002F6070"/>
    <w:rsid w:val="00373FC1"/>
    <w:rsid w:val="003E6052"/>
    <w:rsid w:val="00433762"/>
    <w:rsid w:val="004F6592"/>
    <w:rsid w:val="006222BB"/>
    <w:rsid w:val="0071105E"/>
    <w:rsid w:val="008068F1"/>
    <w:rsid w:val="00817596"/>
    <w:rsid w:val="008B4B96"/>
    <w:rsid w:val="00A60D47"/>
    <w:rsid w:val="00A736F2"/>
    <w:rsid w:val="00AB3C53"/>
    <w:rsid w:val="00B1476C"/>
    <w:rsid w:val="00B22BD0"/>
    <w:rsid w:val="00B31EEF"/>
    <w:rsid w:val="00B6338F"/>
    <w:rsid w:val="00C10BD9"/>
    <w:rsid w:val="00C32154"/>
    <w:rsid w:val="00CA594E"/>
    <w:rsid w:val="00D47C18"/>
    <w:rsid w:val="00E67120"/>
    <w:rsid w:val="00F47793"/>
    <w:rsid w:val="00FE4254"/>
    <w:rsid w:val="040F69DA"/>
    <w:rsid w:val="29BE5D9E"/>
    <w:rsid w:val="324C214D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E9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5E99"/>
    <w:rPr>
      <w:kern w:val="2"/>
      <w:sz w:val="18"/>
      <w:szCs w:val="18"/>
    </w:rPr>
  </w:style>
  <w:style w:type="paragraph" w:customStyle="1" w:styleId="Style2">
    <w:name w:val="_Style 2"/>
    <w:uiPriority w:val="99"/>
    <w:rsid w:val="00195E99"/>
    <w:pPr>
      <w:ind w:firstLineChars="200" w:firstLine="420"/>
    </w:pPr>
    <w:rPr>
      <w:rFonts w:cs="Calibri"/>
      <w:kern w:val="0"/>
      <w:szCs w:val="21"/>
    </w:rPr>
  </w:style>
  <w:style w:type="paragraph" w:customStyle="1" w:styleId="a">
    <w:name w:val="列出段落"/>
    <w:basedOn w:val="Normal"/>
    <w:uiPriority w:val="99"/>
    <w:rsid w:val="00C321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112</Words>
  <Characters>644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2018-10-13T03:01:00Z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