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5A" w:rsidRDefault="0081405A" w:rsidP="00054ACC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81405A" w:rsidRPr="00DF22E8" w:rsidRDefault="0081405A" w:rsidP="003A4367">
      <w:pPr>
        <w:ind w:firstLineChars="49" w:firstLine="31680"/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枪式手持动力系统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81405A" w:rsidRDefault="0081405A" w:rsidP="00054ACC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81405A" w:rsidRPr="003A4367" w:rsidRDefault="0081405A" w:rsidP="003A4367">
      <w:pPr>
        <w:rPr>
          <w:rFonts w:cs="Times New Roman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cs="宋体" w:hint="eastAsia"/>
          <w:sz w:val="28"/>
          <w:szCs w:val="28"/>
        </w:rPr>
        <w:t>枪式手持动力系统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cs="宋体" w:hint="eastAsia"/>
          <w:sz w:val="28"/>
          <w:szCs w:val="28"/>
        </w:rPr>
        <w:t>枪式手持动力系统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81405A" w:rsidRDefault="0081405A" w:rsidP="00054AC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81405A" w:rsidRPr="00E473A6" w:rsidRDefault="0081405A" w:rsidP="003A4367">
      <w:pPr>
        <w:rPr>
          <w:rFonts w:cs="Times New Roman"/>
          <w:sz w:val="28"/>
          <w:szCs w:val="28"/>
        </w:rPr>
      </w:pPr>
      <w:r w:rsidRPr="00E473A6">
        <w:rPr>
          <w:sz w:val="28"/>
          <w:szCs w:val="28"/>
        </w:rPr>
        <w:t>1</w:t>
      </w:r>
      <w:r w:rsidRPr="00E473A6">
        <w:rPr>
          <w:rFonts w:cs="宋体" w:hint="eastAsia"/>
          <w:sz w:val="28"/>
          <w:szCs w:val="28"/>
        </w:rPr>
        <w:t>、脑外科开颅钻孔使用。</w:t>
      </w:r>
    </w:p>
    <w:p w:rsidR="0081405A" w:rsidRPr="00E473A6" w:rsidRDefault="0081405A" w:rsidP="003A4367">
      <w:pPr>
        <w:rPr>
          <w:rFonts w:cs="Times New Roman"/>
          <w:sz w:val="28"/>
          <w:szCs w:val="28"/>
        </w:rPr>
      </w:pPr>
      <w:r w:rsidRPr="00E473A6">
        <w:rPr>
          <w:sz w:val="28"/>
          <w:szCs w:val="28"/>
        </w:rPr>
        <w:t>2</w:t>
      </w:r>
      <w:r w:rsidRPr="00E473A6">
        <w:rPr>
          <w:rFonts w:cs="宋体" w:hint="eastAsia"/>
          <w:sz w:val="28"/>
          <w:szCs w:val="28"/>
        </w:rPr>
        <w:t>、交流电源供电方式。（直接插电源）</w:t>
      </w:r>
    </w:p>
    <w:p w:rsidR="0081405A" w:rsidRPr="00E473A6" w:rsidRDefault="0081405A" w:rsidP="003A4367">
      <w:pPr>
        <w:rPr>
          <w:sz w:val="28"/>
          <w:szCs w:val="28"/>
        </w:rPr>
      </w:pPr>
      <w:r w:rsidRPr="00E473A6">
        <w:rPr>
          <w:sz w:val="28"/>
          <w:szCs w:val="28"/>
        </w:rPr>
        <w:t>3</w:t>
      </w:r>
      <w:r w:rsidRPr="00E473A6">
        <w:rPr>
          <w:rFonts w:cs="宋体" w:hint="eastAsia"/>
          <w:sz w:val="28"/>
          <w:szCs w:val="28"/>
        </w:rPr>
        <w:t>、大范围无极调速，转速</w:t>
      </w:r>
      <w:r w:rsidRPr="00E473A6">
        <w:rPr>
          <w:sz w:val="28"/>
          <w:szCs w:val="28"/>
        </w:rPr>
        <w:t>0--2300rpm</w:t>
      </w:r>
    </w:p>
    <w:p w:rsidR="0081405A" w:rsidRPr="00E473A6" w:rsidRDefault="0081405A" w:rsidP="003A4367">
      <w:pPr>
        <w:rPr>
          <w:rFonts w:cs="Times New Roman"/>
          <w:sz w:val="28"/>
          <w:szCs w:val="28"/>
        </w:rPr>
      </w:pPr>
      <w:r w:rsidRPr="00E473A6">
        <w:rPr>
          <w:sz w:val="28"/>
          <w:szCs w:val="28"/>
        </w:rPr>
        <w:t>4</w:t>
      </w:r>
      <w:r w:rsidRPr="00E473A6">
        <w:rPr>
          <w:rFonts w:cs="宋体" w:hint="eastAsia"/>
          <w:sz w:val="28"/>
          <w:szCs w:val="28"/>
        </w:rPr>
        <w:t>、开颅钻钻头配自停钻头。</w:t>
      </w:r>
    </w:p>
    <w:p w:rsidR="0081405A" w:rsidRDefault="0081405A" w:rsidP="003A4367">
      <w:pPr>
        <w:rPr>
          <w:rFonts w:cs="Times New Roman"/>
          <w:sz w:val="28"/>
          <w:szCs w:val="28"/>
        </w:rPr>
      </w:pPr>
      <w:r w:rsidRPr="00E473A6">
        <w:rPr>
          <w:sz w:val="28"/>
          <w:szCs w:val="28"/>
        </w:rPr>
        <w:t>5</w:t>
      </w:r>
      <w:r w:rsidRPr="00E473A6">
        <w:rPr>
          <w:rFonts w:cs="宋体" w:hint="eastAsia"/>
          <w:sz w:val="28"/>
          <w:szCs w:val="28"/>
        </w:rPr>
        <w:t>、另配钻头</w:t>
      </w:r>
      <w:r w:rsidRPr="00E473A6">
        <w:rPr>
          <w:sz w:val="28"/>
          <w:szCs w:val="28"/>
        </w:rPr>
        <w:t>3</w:t>
      </w:r>
      <w:r w:rsidRPr="00E473A6">
        <w:rPr>
          <w:rFonts w:cs="宋体" w:hint="eastAsia"/>
          <w:sz w:val="28"/>
          <w:szCs w:val="28"/>
        </w:rPr>
        <w:t>个。</w:t>
      </w:r>
      <w:r>
        <w:rPr>
          <w:rFonts w:cs="宋体" w:hint="eastAsia"/>
          <w:sz w:val="28"/>
          <w:szCs w:val="28"/>
        </w:rPr>
        <w:t>钻头单独报价</w:t>
      </w:r>
    </w:p>
    <w:p w:rsidR="0081405A" w:rsidRPr="003A4367" w:rsidRDefault="0081405A" w:rsidP="00054AC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81405A" w:rsidRDefault="0081405A" w:rsidP="00054ACC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81405A" w:rsidRDefault="0081405A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81405A" w:rsidRDefault="0081405A" w:rsidP="003A4367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81405A" w:rsidRDefault="0081405A" w:rsidP="003A4367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81405A" w:rsidRPr="00E473A6" w:rsidRDefault="0081405A" w:rsidP="00C054AC">
      <w:pPr>
        <w:rPr>
          <w:rFonts w:cs="Times New Roman"/>
          <w:sz w:val="28"/>
          <w:szCs w:val="28"/>
        </w:rPr>
      </w:pPr>
    </w:p>
    <w:sectPr w:rsidR="0081405A" w:rsidRPr="00E473A6" w:rsidSect="0056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05A" w:rsidRDefault="0081405A" w:rsidP="00453E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1405A" w:rsidRDefault="0081405A" w:rsidP="00453E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05A" w:rsidRDefault="0081405A" w:rsidP="00453E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1405A" w:rsidRDefault="0081405A" w:rsidP="00453E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AF6"/>
    <w:multiLevelType w:val="hybridMultilevel"/>
    <w:tmpl w:val="7B3ADBEE"/>
    <w:lvl w:ilvl="0" w:tplc="CC30092C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527F3"/>
    <w:multiLevelType w:val="hybridMultilevel"/>
    <w:tmpl w:val="CA3290F8"/>
    <w:lvl w:ilvl="0" w:tplc="FD1CE30A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ED38A8"/>
    <w:multiLevelType w:val="hybridMultilevel"/>
    <w:tmpl w:val="E6CA955C"/>
    <w:lvl w:ilvl="0" w:tplc="904C5A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EF9"/>
    <w:rsid w:val="000174E9"/>
    <w:rsid w:val="00054ACC"/>
    <w:rsid w:val="00067B8A"/>
    <w:rsid w:val="001D2560"/>
    <w:rsid w:val="00273697"/>
    <w:rsid w:val="00286962"/>
    <w:rsid w:val="003A4367"/>
    <w:rsid w:val="00451627"/>
    <w:rsid w:val="00453EF9"/>
    <w:rsid w:val="004B78BA"/>
    <w:rsid w:val="005625F5"/>
    <w:rsid w:val="007D5E6B"/>
    <w:rsid w:val="0081405A"/>
    <w:rsid w:val="008B78E6"/>
    <w:rsid w:val="0092423E"/>
    <w:rsid w:val="00975818"/>
    <w:rsid w:val="00AC2E40"/>
    <w:rsid w:val="00B25318"/>
    <w:rsid w:val="00BD3443"/>
    <w:rsid w:val="00C054AC"/>
    <w:rsid w:val="00CE7C2B"/>
    <w:rsid w:val="00D10E0A"/>
    <w:rsid w:val="00DF22E8"/>
    <w:rsid w:val="00DF242F"/>
    <w:rsid w:val="00E473A6"/>
    <w:rsid w:val="00EF2686"/>
    <w:rsid w:val="00F5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F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5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3EF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53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3EF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067B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123</Words>
  <Characters>705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14</cp:revision>
  <dcterms:created xsi:type="dcterms:W3CDTF">2018-03-12T08:57:00Z</dcterms:created>
  <dcterms:modified xsi:type="dcterms:W3CDTF">2018-04-03T00:33:00Z</dcterms:modified>
</cp:coreProperties>
</file>