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92" w:rsidRDefault="007E1192" w:rsidP="00054ACC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7E1192" w:rsidRPr="00DF22E8" w:rsidRDefault="007E1192" w:rsidP="006F0AC4">
      <w:pPr>
        <w:ind w:firstLineChars="49" w:firstLine="31680"/>
        <w:jc w:val="center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缝线固定器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7E1192" w:rsidRDefault="007E1192" w:rsidP="00054ACC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7E1192" w:rsidRPr="001459D7" w:rsidRDefault="007E1192" w:rsidP="001459D7">
      <w:pPr>
        <w:rPr>
          <w:rFonts w:cs="Times New Roman"/>
          <w:sz w:val="28"/>
          <w:szCs w:val="28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>
        <w:rPr>
          <w:rFonts w:cs="宋体" w:hint="eastAsia"/>
          <w:sz w:val="28"/>
          <w:szCs w:val="28"/>
        </w:rPr>
        <w:t>缝线固定器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>
        <w:rPr>
          <w:rFonts w:cs="宋体" w:hint="eastAsia"/>
          <w:sz w:val="28"/>
          <w:szCs w:val="28"/>
        </w:rPr>
        <w:t>缝线固定器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7E1192" w:rsidRDefault="007E1192" w:rsidP="00054ACC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7E1192" w:rsidRPr="00E473A6" w:rsidRDefault="007E1192" w:rsidP="001459D7">
      <w:pPr>
        <w:rPr>
          <w:rFonts w:cs="Times New Roman"/>
          <w:sz w:val="28"/>
          <w:szCs w:val="28"/>
        </w:rPr>
      </w:pPr>
      <w:r w:rsidRPr="00C054AC">
        <w:rPr>
          <w:sz w:val="28"/>
          <w:szCs w:val="28"/>
        </w:rPr>
        <w:t>1</w:t>
      </w:r>
      <w:r w:rsidRPr="00C054AC">
        <w:rPr>
          <w:rFonts w:cs="宋体" w:hint="eastAsia"/>
          <w:sz w:val="28"/>
          <w:szCs w:val="28"/>
        </w:rPr>
        <w:t>、主要用于心外科手术，固定手术缝线用</w:t>
      </w:r>
    </w:p>
    <w:p w:rsidR="007E1192" w:rsidRPr="001459D7" w:rsidRDefault="007E1192" w:rsidP="00054ACC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</w:p>
    <w:p w:rsidR="007E1192" w:rsidRDefault="007E1192" w:rsidP="00054ACC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7E1192" w:rsidRDefault="007E1192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7E1192" w:rsidRDefault="007E1192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7E1192" w:rsidRDefault="007E1192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7E1192" w:rsidRDefault="007E1192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7E1192" w:rsidRDefault="007E1192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7E1192" w:rsidRDefault="007E1192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7E1192" w:rsidRDefault="007E1192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7E1192" w:rsidRDefault="007E1192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7E1192" w:rsidRDefault="007E1192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7E1192" w:rsidRDefault="007E1192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7E1192" w:rsidRDefault="007E1192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</w:t>
      </w:r>
    </w:p>
    <w:p w:rsidR="007E1192" w:rsidRDefault="007E1192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7E1192" w:rsidRDefault="007E1192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7E1192" w:rsidRDefault="007E1192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7E1192" w:rsidRDefault="007E1192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7E1192" w:rsidRDefault="007E1192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7E1192" w:rsidRDefault="007E1192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7E1192" w:rsidRDefault="007E1192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7E1192" w:rsidRDefault="007E1192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7E1192" w:rsidRDefault="007E1192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7E1192" w:rsidRDefault="007E1192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7E1192" w:rsidRDefault="007E1192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7E1192" w:rsidRDefault="007E1192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7E1192" w:rsidRDefault="007E1192" w:rsidP="001459D7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7E1192" w:rsidRDefault="007E1192" w:rsidP="001459D7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7E1192" w:rsidRDefault="007E1192" w:rsidP="00E473A6">
      <w:pPr>
        <w:rPr>
          <w:rFonts w:cs="Times New Roman"/>
          <w:sz w:val="28"/>
          <w:szCs w:val="28"/>
        </w:rPr>
      </w:pPr>
    </w:p>
    <w:p w:rsidR="007E1192" w:rsidRPr="001459D7" w:rsidRDefault="007E1192" w:rsidP="00E473A6">
      <w:pPr>
        <w:rPr>
          <w:rFonts w:cs="Times New Roman"/>
          <w:sz w:val="28"/>
          <w:szCs w:val="28"/>
        </w:rPr>
      </w:pPr>
    </w:p>
    <w:sectPr w:rsidR="007E1192" w:rsidRPr="001459D7" w:rsidSect="0056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192" w:rsidRDefault="007E1192" w:rsidP="00453E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E1192" w:rsidRDefault="007E1192" w:rsidP="00453E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192" w:rsidRDefault="007E1192" w:rsidP="00453E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E1192" w:rsidRDefault="007E1192" w:rsidP="00453E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AF6"/>
    <w:multiLevelType w:val="hybridMultilevel"/>
    <w:tmpl w:val="7B3ADBEE"/>
    <w:lvl w:ilvl="0" w:tplc="CC30092C">
      <w:start w:val="1"/>
      <w:numFmt w:val="decimal"/>
      <w:lvlText w:val="%1、"/>
      <w:lvlJc w:val="left"/>
      <w:pPr>
        <w:ind w:left="720" w:hanging="720"/>
      </w:pPr>
      <w:rPr>
        <w:rFonts w:ascii="Calibri" w:eastAsia="宋体" w:hAnsi="Calibr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D527F3"/>
    <w:multiLevelType w:val="hybridMultilevel"/>
    <w:tmpl w:val="CA3290F8"/>
    <w:lvl w:ilvl="0" w:tplc="FD1CE30A">
      <w:start w:val="1"/>
      <w:numFmt w:val="decimal"/>
      <w:lvlText w:val="%1、"/>
      <w:lvlJc w:val="left"/>
      <w:pPr>
        <w:ind w:left="720" w:hanging="720"/>
      </w:pPr>
      <w:rPr>
        <w:rFonts w:ascii="Calibri" w:eastAsia="宋体" w:hAnsi="Calibr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ED38A8"/>
    <w:multiLevelType w:val="hybridMultilevel"/>
    <w:tmpl w:val="E6CA955C"/>
    <w:lvl w:ilvl="0" w:tplc="904C5A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EF9"/>
    <w:rsid w:val="000174E9"/>
    <w:rsid w:val="00054ACC"/>
    <w:rsid w:val="00067B8A"/>
    <w:rsid w:val="00135F27"/>
    <w:rsid w:val="001459D7"/>
    <w:rsid w:val="001644E8"/>
    <w:rsid w:val="001D2560"/>
    <w:rsid w:val="00273697"/>
    <w:rsid w:val="00451627"/>
    <w:rsid w:val="00453EF9"/>
    <w:rsid w:val="004B78BA"/>
    <w:rsid w:val="0050040A"/>
    <w:rsid w:val="005625F5"/>
    <w:rsid w:val="006F0AC4"/>
    <w:rsid w:val="007D5E6B"/>
    <w:rsid w:val="007E1192"/>
    <w:rsid w:val="008B78E6"/>
    <w:rsid w:val="0092423E"/>
    <w:rsid w:val="00975818"/>
    <w:rsid w:val="00AC2E40"/>
    <w:rsid w:val="00BD3443"/>
    <w:rsid w:val="00C054AC"/>
    <w:rsid w:val="00CE7C2B"/>
    <w:rsid w:val="00D10E0A"/>
    <w:rsid w:val="00DF22E8"/>
    <w:rsid w:val="00DF242F"/>
    <w:rsid w:val="00E473A6"/>
    <w:rsid w:val="00F5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5F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53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3EF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53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3EF9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067B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2</Pages>
  <Words>112</Words>
  <Characters>643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15</cp:revision>
  <dcterms:created xsi:type="dcterms:W3CDTF">2018-03-12T08:57:00Z</dcterms:created>
  <dcterms:modified xsi:type="dcterms:W3CDTF">2018-04-03T00:34:00Z</dcterms:modified>
</cp:coreProperties>
</file>