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7D" w:rsidRDefault="009B267D" w:rsidP="00054ACC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9B267D" w:rsidRPr="00DF22E8" w:rsidRDefault="009B267D" w:rsidP="008F0F2C">
      <w:pPr>
        <w:ind w:firstLineChars="49" w:firstLine="31680"/>
        <w:jc w:val="center"/>
        <w:rPr>
          <w:rFonts w:cs="Times New Roman"/>
          <w:sz w:val="28"/>
          <w:szCs w:val="28"/>
        </w:rPr>
      </w:pPr>
      <w:r w:rsidRPr="00E473A6">
        <w:rPr>
          <w:rFonts w:cs="宋体" w:hint="eastAsia"/>
          <w:sz w:val="28"/>
          <w:szCs w:val="28"/>
        </w:rPr>
        <w:t>电动胸骨摆锯</w:t>
      </w:r>
      <w:r>
        <w:rPr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9B267D" w:rsidRDefault="009B267D" w:rsidP="00054ACC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9B267D" w:rsidRDefault="009B267D" w:rsidP="008F0F2C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E473A6">
        <w:rPr>
          <w:rFonts w:cs="宋体" w:hint="eastAsia"/>
          <w:sz w:val="28"/>
          <w:szCs w:val="28"/>
        </w:rPr>
        <w:t>电动胸骨摆锯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E473A6">
        <w:rPr>
          <w:rFonts w:cs="宋体" w:hint="eastAsia"/>
          <w:sz w:val="28"/>
          <w:szCs w:val="28"/>
        </w:rPr>
        <w:t>电动胸骨摆锯</w:t>
      </w:r>
      <w:r>
        <w:rPr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9B267D" w:rsidRDefault="009B267D" w:rsidP="00054AC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9B267D" w:rsidRPr="00E473A6" w:rsidRDefault="009B267D" w:rsidP="00DF22E8">
      <w:pPr>
        <w:rPr>
          <w:rFonts w:cs="Times New Roman"/>
          <w:sz w:val="28"/>
          <w:szCs w:val="28"/>
        </w:rPr>
      </w:pPr>
      <w:r w:rsidRPr="00E473A6">
        <w:rPr>
          <w:sz w:val="28"/>
          <w:szCs w:val="28"/>
        </w:rPr>
        <w:t>1</w:t>
      </w:r>
      <w:r w:rsidRPr="00E473A6">
        <w:rPr>
          <w:rFonts w:cs="宋体" w:hint="eastAsia"/>
          <w:sz w:val="28"/>
          <w:szCs w:val="28"/>
        </w:rPr>
        <w:t>、主要用于心外科手术二次劈胸骨用。</w:t>
      </w:r>
    </w:p>
    <w:p w:rsidR="009B267D" w:rsidRPr="00E473A6" w:rsidRDefault="009B267D" w:rsidP="00DF22E8">
      <w:pPr>
        <w:rPr>
          <w:rFonts w:cs="Times New Roman"/>
          <w:sz w:val="28"/>
          <w:szCs w:val="28"/>
        </w:rPr>
      </w:pPr>
      <w:r w:rsidRPr="00E473A6">
        <w:rPr>
          <w:sz w:val="28"/>
          <w:szCs w:val="28"/>
        </w:rPr>
        <w:t>2</w:t>
      </w:r>
      <w:r w:rsidRPr="00E473A6">
        <w:rPr>
          <w:rFonts w:cs="宋体" w:hint="eastAsia"/>
          <w:sz w:val="28"/>
          <w:szCs w:val="28"/>
        </w:rPr>
        <w:t>、交流电源供电方式直接插电源，不要带电池的。</w:t>
      </w:r>
    </w:p>
    <w:p w:rsidR="009B267D" w:rsidRDefault="009B267D" w:rsidP="00DF22E8">
      <w:pPr>
        <w:rPr>
          <w:rFonts w:cs="Times New Roman"/>
          <w:sz w:val="28"/>
          <w:szCs w:val="28"/>
        </w:rPr>
      </w:pPr>
      <w:r w:rsidRPr="00E473A6">
        <w:rPr>
          <w:sz w:val="28"/>
          <w:szCs w:val="28"/>
        </w:rPr>
        <w:t>3</w:t>
      </w:r>
      <w:r w:rsidRPr="00E473A6">
        <w:rPr>
          <w:rFonts w:cs="宋体" w:hint="eastAsia"/>
          <w:sz w:val="28"/>
          <w:szCs w:val="28"/>
        </w:rPr>
        <w:t>、另配锯片</w:t>
      </w:r>
      <w:r w:rsidRPr="00E473A6">
        <w:rPr>
          <w:sz w:val="28"/>
          <w:szCs w:val="28"/>
        </w:rPr>
        <w:t>3</w:t>
      </w:r>
      <w:r w:rsidRPr="00E473A6">
        <w:rPr>
          <w:rFonts w:cs="宋体" w:hint="eastAsia"/>
          <w:sz w:val="28"/>
          <w:szCs w:val="28"/>
        </w:rPr>
        <w:t>个，锯片单独报价</w:t>
      </w:r>
    </w:p>
    <w:p w:rsidR="009B267D" w:rsidRPr="007D5E6B" w:rsidRDefault="009B267D" w:rsidP="00054AC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9B267D" w:rsidRDefault="009B267D" w:rsidP="00054ACC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9B267D" w:rsidRDefault="009B267D" w:rsidP="00054AC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9B267D" w:rsidRDefault="009B267D" w:rsidP="008F0F2C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9B267D" w:rsidRPr="008F0F2C" w:rsidRDefault="009B267D" w:rsidP="00C054AC">
      <w:pPr>
        <w:rPr>
          <w:rFonts w:cs="Times New Roman"/>
          <w:sz w:val="28"/>
          <w:szCs w:val="28"/>
        </w:rPr>
      </w:pPr>
    </w:p>
    <w:sectPr w:rsidR="009B267D" w:rsidRPr="008F0F2C" w:rsidSect="0056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67D" w:rsidRDefault="009B267D" w:rsidP="00453E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B267D" w:rsidRDefault="009B267D" w:rsidP="00453E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67D" w:rsidRDefault="009B267D" w:rsidP="00453E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B267D" w:rsidRDefault="009B267D" w:rsidP="00453E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AF6"/>
    <w:multiLevelType w:val="hybridMultilevel"/>
    <w:tmpl w:val="7B3ADBEE"/>
    <w:lvl w:ilvl="0" w:tplc="CC30092C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527F3"/>
    <w:multiLevelType w:val="hybridMultilevel"/>
    <w:tmpl w:val="CA3290F8"/>
    <w:lvl w:ilvl="0" w:tplc="FD1CE30A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ED38A8"/>
    <w:multiLevelType w:val="hybridMultilevel"/>
    <w:tmpl w:val="E6CA955C"/>
    <w:lvl w:ilvl="0" w:tplc="904C5A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EF9"/>
    <w:rsid w:val="000174E9"/>
    <w:rsid w:val="00054ACC"/>
    <w:rsid w:val="00067B8A"/>
    <w:rsid w:val="001D2560"/>
    <w:rsid w:val="00273697"/>
    <w:rsid w:val="00451627"/>
    <w:rsid w:val="00453EF9"/>
    <w:rsid w:val="004B78BA"/>
    <w:rsid w:val="005625F5"/>
    <w:rsid w:val="00572193"/>
    <w:rsid w:val="007D5E6B"/>
    <w:rsid w:val="008B78E6"/>
    <w:rsid w:val="008F0F2C"/>
    <w:rsid w:val="0092423E"/>
    <w:rsid w:val="00975818"/>
    <w:rsid w:val="009B267D"/>
    <w:rsid w:val="00AC2E40"/>
    <w:rsid w:val="00BD3443"/>
    <w:rsid w:val="00C054AC"/>
    <w:rsid w:val="00CA5CFA"/>
    <w:rsid w:val="00CE7C2B"/>
    <w:rsid w:val="00D10E0A"/>
    <w:rsid w:val="00DC5289"/>
    <w:rsid w:val="00DF22E8"/>
    <w:rsid w:val="00DF242F"/>
    <w:rsid w:val="00E473A6"/>
    <w:rsid w:val="00F5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F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5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3EF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53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3EF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067B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119</Words>
  <Characters>679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14</cp:revision>
  <dcterms:created xsi:type="dcterms:W3CDTF">2018-03-12T08:57:00Z</dcterms:created>
  <dcterms:modified xsi:type="dcterms:W3CDTF">2018-04-03T00:32:00Z</dcterms:modified>
</cp:coreProperties>
</file>