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8E" w:rsidRDefault="00D4788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D4788E" w:rsidRDefault="00D4788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除颤仪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D4788E" w:rsidRDefault="00D4788E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D4788E" w:rsidRDefault="00D4788E" w:rsidP="00C95899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本次商谈的内容为连云港市第一人民医院除颤仪采购，卖方负责将除颤仪运抵买方指定机房，完成安装，检测、验收合格，交付买方使用，即交钥匙工程。</w:t>
      </w:r>
    </w:p>
    <w:p w:rsidR="00D4788E" w:rsidRDefault="00D4788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1</w:t>
      </w:r>
      <w:r w:rsidRPr="0054240D">
        <w:rPr>
          <w:rFonts w:ascii="宋体" w:hAnsi="宋体" w:cs="宋体" w:hint="eastAsia"/>
          <w:sz w:val="24"/>
          <w:szCs w:val="24"/>
        </w:rPr>
        <w:t>、除颤技术：低能量双相波</w:t>
      </w:r>
      <w:r w:rsidRPr="0054240D">
        <w:rPr>
          <w:rFonts w:ascii="宋体" w:hAnsi="宋体" w:cs="宋体"/>
          <w:sz w:val="24"/>
          <w:szCs w:val="24"/>
        </w:rPr>
        <w:t>1-200J</w:t>
      </w:r>
      <w:r w:rsidRPr="0054240D">
        <w:rPr>
          <w:rFonts w:ascii="宋体" w:hAnsi="宋体" w:cs="宋体" w:hint="eastAsia"/>
          <w:sz w:val="24"/>
          <w:szCs w:val="24"/>
        </w:rPr>
        <w:t>，最高能量≤</w:t>
      </w:r>
      <w:r w:rsidRPr="0054240D">
        <w:rPr>
          <w:rFonts w:ascii="宋体" w:hAnsi="宋体" w:cs="宋体"/>
          <w:sz w:val="24"/>
          <w:szCs w:val="24"/>
        </w:rPr>
        <w:t>200J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2</w:t>
      </w:r>
      <w:r w:rsidRPr="0054240D">
        <w:rPr>
          <w:rFonts w:ascii="宋体" w:hAnsi="宋体" w:cs="宋体" w:hint="eastAsia"/>
          <w:sz w:val="24"/>
          <w:szCs w:val="24"/>
        </w:rPr>
        <w:t>、具有</w:t>
      </w:r>
      <w:r w:rsidRPr="0054240D">
        <w:rPr>
          <w:rFonts w:ascii="宋体" w:hAnsi="宋体" w:cs="宋体"/>
          <w:sz w:val="24"/>
          <w:szCs w:val="24"/>
        </w:rPr>
        <w:t>AED</w:t>
      </w:r>
      <w:r w:rsidRPr="0054240D">
        <w:rPr>
          <w:rFonts w:ascii="宋体" w:hAnsi="宋体" w:cs="宋体" w:hint="eastAsia"/>
          <w:sz w:val="24"/>
          <w:szCs w:val="24"/>
        </w:rPr>
        <w:t>功能：手动</w:t>
      </w:r>
      <w:r w:rsidRPr="0054240D">
        <w:rPr>
          <w:rFonts w:ascii="宋体" w:hAnsi="宋体" w:cs="宋体"/>
          <w:sz w:val="24"/>
          <w:szCs w:val="24"/>
        </w:rPr>
        <w:t>/</w:t>
      </w:r>
      <w:r w:rsidRPr="0054240D">
        <w:rPr>
          <w:rFonts w:ascii="宋体" w:hAnsi="宋体" w:cs="宋体" w:hint="eastAsia"/>
          <w:sz w:val="24"/>
          <w:szCs w:val="24"/>
        </w:rPr>
        <w:t>自动模式。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3</w:t>
      </w:r>
      <w:r w:rsidRPr="0054240D">
        <w:rPr>
          <w:rFonts w:ascii="宋体" w:hAnsi="宋体" w:cs="宋体" w:hint="eastAsia"/>
          <w:sz w:val="24"/>
          <w:szCs w:val="24"/>
        </w:rPr>
        <w:t>、能量显示：数字式显示。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4</w:t>
      </w:r>
      <w:r w:rsidRPr="0054240D">
        <w:rPr>
          <w:rFonts w:ascii="宋体" w:hAnsi="宋体" w:cs="宋体" w:hint="eastAsia"/>
          <w:sz w:val="24"/>
          <w:szCs w:val="24"/>
        </w:rPr>
        <w:t>、充电能量选择：主机面板</w:t>
      </w:r>
      <w:r w:rsidRPr="0054240D">
        <w:rPr>
          <w:rFonts w:ascii="宋体" w:hAnsi="宋体" w:cs="宋体"/>
          <w:sz w:val="24"/>
          <w:szCs w:val="24"/>
        </w:rPr>
        <w:t>/</w:t>
      </w:r>
      <w:r w:rsidRPr="0054240D">
        <w:rPr>
          <w:rFonts w:ascii="宋体" w:hAnsi="宋体" w:cs="宋体" w:hint="eastAsia"/>
          <w:sz w:val="24"/>
          <w:szCs w:val="24"/>
        </w:rPr>
        <w:t>除颤手柄。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5</w:t>
      </w:r>
      <w:r w:rsidRPr="0054240D">
        <w:rPr>
          <w:rFonts w:ascii="宋体" w:hAnsi="宋体" w:cs="宋体" w:hint="eastAsia"/>
          <w:sz w:val="24"/>
          <w:szCs w:val="24"/>
        </w:rPr>
        <w:t>、充电时间：≤</w:t>
      </w:r>
      <w:r w:rsidRPr="0054240D">
        <w:rPr>
          <w:rFonts w:ascii="宋体" w:hAnsi="宋体" w:cs="宋体"/>
          <w:sz w:val="24"/>
          <w:szCs w:val="24"/>
        </w:rPr>
        <w:t>5</w:t>
      </w:r>
      <w:r w:rsidRPr="0054240D">
        <w:rPr>
          <w:rFonts w:ascii="宋体" w:hAnsi="宋体" w:cs="宋体" w:hint="eastAsia"/>
          <w:sz w:val="24"/>
          <w:szCs w:val="24"/>
        </w:rPr>
        <w:t>秒钟。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6</w:t>
      </w:r>
      <w:r w:rsidRPr="0054240D">
        <w:rPr>
          <w:rFonts w:ascii="宋体" w:hAnsi="宋体" w:cs="宋体" w:hint="eastAsia"/>
          <w:sz w:val="24"/>
          <w:szCs w:val="24"/>
        </w:rPr>
        <w:t>、具有病人阻抗测定功能、内置除颤放电测试</w:t>
      </w:r>
    </w:p>
    <w:p w:rsidR="00D4788E" w:rsidRPr="0054240D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7</w:t>
      </w:r>
      <w:r w:rsidRPr="0054240D">
        <w:rPr>
          <w:rFonts w:ascii="宋体" w:hAnsi="宋体" w:cs="宋体" w:hint="eastAsia"/>
          <w:sz w:val="24"/>
          <w:szCs w:val="24"/>
        </w:rPr>
        <w:t>、监护功能：心电监护：</w:t>
      </w:r>
      <w:r w:rsidRPr="0054240D">
        <w:rPr>
          <w:rFonts w:ascii="宋体" w:hAnsi="宋体" w:cs="宋体"/>
          <w:sz w:val="24"/>
          <w:szCs w:val="24"/>
        </w:rPr>
        <w:t>3</w:t>
      </w:r>
      <w:r w:rsidRPr="0054240D">
        <w:rPr>
          <w:rFonts w:ascii="宋体" w:hAnsi="宋体" w:cs="宋体" w:hint="eastAsia"/>
          <w:sz w:val="24"/>
          <w:szCs w:val="24"/>
        </w:rPr>
        <w:t>导联或</w:t>
      </w:r>
      <w:r w:rsidRPr="0054240D">
        <w:rPr>
          <w:rFonts w:ascii="宋体" w:hAnsi="宋体" w:cs="宋体"/>
          <w:sz w:val="24"/>
          <w:szCs w:val="24"/>
        </w:rPr>
        <w:t>5</w:t>
      </w:r>
      <w:r w:rsidRPr="0054240D">
        <w:rPr>
          <w:rFonts w:ascii="宋体" w:hAnsi="宋体" w:cs="宋体" w:hint="eastAsia"/>
          <w:sz w:val="24"/>
          <w:szCs w:val="24"/>
        </w:rPr>
        <w:t>导联心电监护。</w:t>
      </w:r>
    </w:p>
    <w:p w:rsidR="00D4788E" w:rsidRDefault="00D4788E" w:rsidP="00C95899">
      <w:pPr>
        <w:ind w:left="240" w:firstLineChars="200" w:firstLine="31680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8</w:t>
      </w:r>
      <w:r w:rsidRPr="0054240D">
        <w:rPr>
          <w:rFonts w:ascii="宋体" w:hAnsi="宋体" w:cs="宋体" w:hint="eastAsia"/>
          <w:sz w:val="24"/>
          <w:szCs w:val="24"/>
        </w:rPr>
        <w:t>、全中文操作面板按键</w:t>
      </w:r>
      <w:r w:rsidRPr="0054240D">
        <w:rPr>
          <w:rFonts w:ascii="宋体" w:hAnsi="宋体" w:cs="宋体"/>
          <w:sz w:val="24"/>
          <w:szCs w:val="24"/>
        </w:rPr>
        <w:t>+</w:t>
      </w:r>
      <w:r w:rsidRPr="0054240D">
        <w:rPr>
          <w:rFonts w:ascii="宋体" w:hAnsi="宋体" w:cs="宋体" w:hint="eastAsia"/>
          <w:sz w:val="24"/>
          <w:szCs w:val="24"/>
        </w:rPr>
        <w:t>全中文操作软件屏幕显示。</w:t>
      </w:r>
    </w:p>
    <w:p w:rsidR="00D4788E" w:rsidRPr="00E53AEC" w:rsidRDefault="00D4788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 xml:space="preserve">      *9</w:t>
      </w:r>
      <w:r>
        <w:rPr>
          <w:rFonts w:asci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Arial" w:hAnsi="Arial" w:cs="宋体" w:hint="eastAsia"/>
        </w:rPr>
        <w:t>计量设备需承担设备首次计量检测费用。</w:t>
      </w:r>
    </w:p>
    <w:p w:rsidR="00D4788E" w:rsidRDefault="00D4788E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D4788E" w:rsidRDefault="00D4788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D4788E" w:rsidRDefault="00D4788E" w:rsidP="00C95899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4788E" w:rsidRDefault="00D4788E" w:rsidP="00C95899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D4788E" w:rsidRDefault="00D4788E" w:rsidP="00C95899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D4788E" w:rsidRDefault="00D4788E">
      <w:pPr>
        <w:rPr>
          <w:rFonts w:cs="Times New Roman"/>
        </w:rPr>
      </w:pPr>
      <w:bookmarkStart w:id="0" w:name="_GoBack"/>
      <w:bookmarkEnd w:id="0"/>
    </w:p>
    <w:p w:rsidR="00D4788E" w:rsidRDefault="00D4788E">
      <w:pPr>
        <w:rPr>
          <w:rFonts w:ascii="宋体" w:cs="Times New Roman"/>
          <w:sz w:val="24"/>
          <w:szCs w:val="24"/>
        </w:rPr>
      </w:pPr>
    </w:p>
    <w:sectPr w:rsidR="00D4788E" w:rsidSect="009B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8E" w:rsidRDefault="00D4788E" w:rsidP="00E53A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4788E" w:rsidRDefault="00D4788E" w:rsidP="00E53A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8E" w:rsidRDefault="00D4788E" w:rsidP="00E53A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4788E" w:rsidRDefault="00D4788E" w:rsidP="00E53A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D79C3"/>
    <w:rsid w:val="00373FC1"/>
    <w:rsid w:val="003E6052"/>
    <w:rsid w:val="00433762"/>
    <w:rsid w:val="004F6592"/>
    <w:rsid w:val="0051493C"/>
    <w:rsid w:val="0054240D"/>
    <w:rsid w:val="005A2831"/>
    <w:rsid w:val="008068F1"/>
    <w:rsid w:val="008343E4"/>
    <w:rsid w:val="00962F8F"/>
    <w:rsid w:val="009A788C"/>
    <w:rsid w:val="009B6FC9"/>
    <w:rsid w:val="00A60D47"/>
    <w:rsid w:val="00AA218D"/>
    <w:rsid w:val="00AB5246"/>
    <w:rsid w:val="00AD6A8A"/>
    <w:rsid w:val="00B1476C"/>
    <w:rsid w:val="00B6338F"/>
    <w:rsid w:val="00C10BD9"/>
    <w:rsid w:val="00C95899"/>
    <w:rsid w:val="00CA594E"/>
    <w:rsid w:val="00D4788E"/>
    <w:rsid w:val="00D727AE"/>
    <w:rsid w:val="00E53AEC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9B6FC9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E5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3AE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3A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141</Words>
  <Characters>804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