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D2" w:rsidRDefault="00DB1ED2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DB1ED2" w:rsidRDefault="00DB1ED2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血滤机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参数要求</w:t>
      </w:r>
    </w:p>
    <w:p w:rsidR="00DB1ED2" w:rsidRDefault="00DB1ED2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DB1ED2" w:rsidRDefault="00DB1ED2" w:rsidP="00CA7939">
      <w:pPr>
        <w:spacing w:line="360" w:lineRule="auto"/>
        <w:ind w:firstLineChars="200" w:firstLine="31680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本次商谈的内容为连云港市第一人民医院血滤机采购，卖方负责将血滤机运抵买方指定机房，完成安装，检测、验收合格，交付买方使用，即交钥匙工程。</w:t>
      </w:r>
    </w:p>
    <w:p w:rsidR="00DB1ED2" w:rsidRPr="0054240D" w:rsidRDefault="00DB1ED2" w:rsidP="00CA7939">
      <w:pPr>
        <w:ind w:left="240" w:firstLineChars="200" w:firstLine="31680"/>
        <w:rPr>
          <w:rFonts w:ascii="宋体" w:cs="Times New Roman"/>
          <w:b/>
          <w:bCs/>
          <w:color w:val="FF000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  <w:r w:rsidRPr="0054240D">
        <w:rPr>
          <w:rFonts w:ascii="宋体" w:hAnsi="宋体" w:cs="宋体" w:hint="eastAsia"/>
          <w:b/>
          <w:bCs/>
          <w:color w:val="FF0000"/>
          <w:sz w:val="24"/>
          <w:szCs w:val="24"/>
        </w:rPr>
        <w:t>血滤机（</w:t>
      </w:r>
      <w:r w:rsidRPr="0054240D">
        <w:rPr>
          <w:rFonts w:ascii="宋体" w:hAnsi="宋体" w:cs="宋体"/>
          <w:b/>
          <w:bCs/>
          <w:color w:val="FF0000"/>
          <w:sz w:val="24"/>
          <w:szCs w:val="24"/>
        </w:rPr>
        <w:t>CRRT</w:t>
      </w:r>
      <w:r w:rsidRPr="0054240D">
        <w:rPr>
          <w:rFonts w:ascii="宋体" w:hAnsi="宋体" w:cs="宋体" w:hint="eastAsia"/>
          <w:b/>
          <w:bCs/>
          <w:color w:val="FF0000"/>
          <w:sz w:val="24"/>
          <w:szCs w:val="24"/>
        </w:rPr>
        <w:t>）：（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8</w:t>
      </w:r>
      <w:r w:rsidRPr="0054240D">
        <w:rPr>
          <w:rFonts w:ascii="宋体" w:hAnsi="宋体" w:cs="宋体" w:hint="eastAsia"/>
          <w:b/>
          <w:bCs/>
          <w:color w:val="FF0000"/>
          <w:sz w:val="24"/>
          <w:szCs w:val="24"/>
        </w:rPr>
        <w:t>台）：</w:t>
      </w:r>
      <w:r w:rsidRPr="0054240D">
        <w:rPr>
          <w:rFonts w:ascii="宋体" w:hAnsi="宋体" w:cs="宋体"/>
          <w:b/>
          <w:bCs/>
          <w:color w:val="FF0000"/>
          <w:sz w:val="24"/>
          <w:szCs w:val="24"/>
        </w:rPr>
        <w:t>————</w:t>
      </w:r>
      <w:r w:rsidRPr="0054240D">
        <w:rPr>
          <w:rFonts w:ascii="宋体" w:hAnsi="宋体" w:cs="宋体" w:hint="eastAsia"/>
          <w:b/>
          <w:bCs/>
          <w:color w:val="FF0000"/>
          <w:sz w:val="24"/>
          <w:szCs w:val="24"/>
        </w:rPr>
        <w:t>暂购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6</w:t>
      </w:r>
      <w:r w:rsidRPr="0054240D">
        <w:rPr>
          <w:rFonts w:ascii="宋体" w:hAnsi="宋体" w:cs="宋体" w:hint="eastAsia"/>
          <w:b/>
          <w:bCs/>
          <w:color w:val="FF0000"/>
          <w:sz w:val="24"/>
          <w:szCs w:val="24"/>
        </w:rPr>
        <w:t>台！！！</w:t>
      </w:r>
    </w:p>
    <w:p w:rsidR="00DB1ED2" w:rsidRPr="00D47158" w:rsidRDefault="00DB1ED2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</w:p>
    <w:p w:rsidR="00DB1ED2" w:rsidRPr="0054240D" w:rsidRDefault="00DB1ED2" w:rsidP="00CA7939">
      <w:pPr>
        <w:ind w:left="240" w:firstLineChars="200" w:firstLine="31680"/>
        <w:rPr>
          <w:rFonts w:ascii="宋体" w:cs="Times New Roman"/>
          <w:b/>
          <w:bCs/>
          <w:color w:val="000000"/>
          <w:sz w:val="24"/>
          <w:szCs w:val="24"/>
        </w:rPr>
      </w:pPr>
      <w:r w:rsidRPr="0054240D">
        <w:rPr>
          <w:rFonts w:ascii="宋体" w:hAnsi="宋体" w:cs="宋体"/>
          <w:b/>
          <w:bCs/>
          <w:color w:val="000000"/>
          <w:sz w:val="24"/>
          <w:szCs w:val="24"/>
        </w:rPr>
        <w:t>A</w:t>
      </w:r>
      <w:r w:rsidRPr="0054240D">
        <w:rPr>
          <w:rFonts w:ascii="宋体" w:hAnsi="宋体" w:cs="宋体" w:hint="eastAsia"/>
          <w:b/>
          <w:bCs/>
          <w:color w:val="000000"/>
          <w:sz w:val="24"/>
          <w:szCs w:val="24"/>
        </w:rPr>
        <w:t>、机器一参数（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4</w:t>
      </w:r>
      <w:r w:rsidRPr="0054240D">
        <w:rPr>
          <w:rFonts w:ascii="宋体" w:hAnsi="宋体" w:cs="宋体" w:hint="eastAsia"/>
          <w:b/>
          <w:bCs/>
          <w:color w:val="000000"/>
          <w:sz w:val="24"/>
          <w:szCs w:val="24"/>
        </w:rPr>
        <w:t>台）</w:t>
      </w:r>
    </w:p>
    <w:p w:rsidR="00DB1ED2" w:rsidRPr="0054240D" w:rsidRDefault="00DB1ED2" w:rsidP="00CA7939">
      <w:pPr>
        <w:ind w:left="238" w:firstLineChars="200" w:firstLine="316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1.</w:t>
      </w:r>
      <w:r>
        <w:rPr>
          <w:rFonts w:ascii="宋体" w:hAnsi="宋体" w:cs="宋体" w:hint="eastAsia"/>
          <w:color w:val="000000"/>
          <w:sz w:val="24"/>
          <w:szCs w:val="24"/>
        </w:rPr>
        <w:t>治疗模式（</w:t>
      </w:r>
      <w:r>
        <w:rPr>
          <w:rFonts w:ascii="宋体" w:hAnsi="宋体" w:cs="宋体"/>
          <w:color w:val="000000"/>
          <w:sz w:val="24"/>
          <w:szCs w:val="24"/>
        </w:rPr>
        <w:t>7</w:t>
      </w:r>
      <w:r>
        <w:rPr>
          <w:rFonts w:ascii="宋体" w:hAnsi="宋体" w:cs="宋体" w:hint="eastAsia"/>
          <w:color w:val="000000"/>
          <w:sz w:val="24"/>
          <w:szCs w:val="24"/>
        </w:rPr>
        <w:t>种）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：</w:t>
      </w:r>
      <w:r w:rsidRPr="0054240D">
        <w:rPr>
          <w:rFonts w:ascii="宋体" w:hAnsi="宋体" w:cs="宋体"/>
          <w:color w:val="000000"/>
          <w:sz w:val="24"/>
          <w:szCs w:val="24"/>
        </w:rPr>
        <w:t>CVVH,HV-CVVH,CVVHDF,CVVHD,SCUF,MPS/TPE,HP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DB1ED2" w:rsidRPr="0054240D" w:rsidRDefault="00DB1ED2" w:rsidP="00CA7939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2.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流速</w:t>
      </w:r>
      <w:r w:rsidRPr="0054240D">
        <w:rPr>
          <w:rFonts w:ascii="宋体" w:hAnsi="宋体" w:cs="宋体"/>
          <w:color w:val="000000"/>
          <w:sz w:val="24"/>
          <w:szCs w:val="24"/>
        </w:rPr>
        <w:t>10—500ml/min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DB1ED2" w:rsidRPr="0054240D" w:rsidRDefault="00DB1ED2" w:rsidP="00CA7939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3.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最大置换液量</w:t>
      </w:r>
      <w:r w:rsidRPr="0054240D">
        <w:rPr>
          <w:rFonts w:ascii="宋体" w:hAnsi="宋体" w:cs="宋体"/>
          <w:color w:val="000000"/>
          <w:sz w:val="24"/>
          <w:szCs w:val="24"/>
        </w:rPr>
        <w:t>9600ml/h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DB1ED2" w:rsidRPr="0054240D" w:rsidRDefault="00DB1ED2" w:rsidP="00CA7939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4.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预冲全程时间全自动</w:t>
      </w:r>
      <w:r w:rsidRPr="0054240D">
        <w:rPr>
          <w:rFonts w:ascii="宋体" w:hAnsi="宋体" w:cs="宋体"/>
          <w:color w:val="000000"/>
          <w:sz w:val="24"/>
          <w:szCs w:val="24"/>
        </w:rPr>
        <w:t>5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分钟即可开始治疗。</w:t>
      </w:r>
    </w:p>
    <w:p w:rsidR="00DB1ED2" w:rsidRPr="0054240D" w:rsidRDefault="00DB1ED2" w:rsidP="00CA7939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5.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前后稀释前</w:t>
      </w:r>
      <w:r w:rsidRPr="0054240D">
        <w:rPr>
          <w:rFonts w:ascii="宋体" w:hAnsi="宋体" w:cs="宋体"/>
          <w:color w:val="000000"/>
          <w:sz w:val="24"/>
          <w:szCs w:val="24"/>
        </w:rPr>
        <w:t>/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后</w:t>
      </w:r>
      <w:r w:rsidRPr="0054240D">
        <w:rPr>
          <w:rFonts w:ascii="宋体" w:hAnsi="宋体" w:cs="宋体"/>
          <w:color w:val="000000"/>
          <w:sz w:val="24"/>
          <w:szCs w:val="24"/>
        </w:rPr>
        <w:t>/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前</w:t>
      </w:r>
      <w:r w:rsidRPr="0054240D">
        <w:rPr>
          <w:rFonts w:ascii="宋体" w:hAnsi="宋体" w:cs="宋体"/>
          <w:color w:val="000000"/>
          <w:sz w:val="24"/>
          <w:szCs w:val="24"/>
        </w:rPr>
        <w:t>+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后。</w:t>
      </w:r>
    </w:p>
    <w:p w:rsidR="00DB1ED2" w:rsidRPr="0054240D" w:rsidRDefault="00DB1ED2" w:rsidP="00CA7939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6.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流量泵最多</w:t>
      </w:r>
      <w:r w:rsidRPr="0054240D">
        <w:rPr>
          <w:rFonts w:ascii="宋体" w:hAnsi="宋体" w:cs="宋体"/>
          <w:color w:val="000000"/>
          <w:sz w:val="24"/>
          <w:szCs w:val="24"/>
        </w:rPr>
        <w:t>6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个：血泵、置换液泵、透析液泵、滤过液泵，并可选配模块式枸橼酸泵和</w:t>
      </w:r>
      <w:r w:rsidRPr="0054240D">
        <w:rPr>
          <w:rFonts w:ascii="宋体" w:hAnsi="宋体" w:cs="宋体"/>
          <w:color w:val="000000"/>
          <w:sz w:val="24"/>
          <w:szCs w:val="24"/>
        </w:rPr>
        <w:t>CiCa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补钙泵。</w:t>
      </w:r>
    </w:p>
    <w:p w:rsidR="00DB1ED2" w:rsidRPr="0054240D" w:rsidRDefault="00DB1ED2" w:rsidP="00CA7939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7.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肝素泵：有。</w:t>
      </w:r>
    </w:p>
    <w:p w:rsidR="00DB1ED2" w:rsidRPr="0054240D" w:rsidRDefault="00DB1ED2" w:rsidP="00CA7939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8.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平衡称系统</w:t>
      </w:r>
      <w:r w:rsidRPr="0054240D">
        <w:rPr>
          <w:rFonts w:ascii="宋体" w:hAnsi="宋体" w:cs="宋体"/>
          <w:color w:val="000000"/>
          <w:sz w:val="24"/>
          <w:szCs w:val="24"/>
        </w:rPr>
        <w:t>4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个，清洁区和污染区上下隔离。</w:t>
      </w:r>
    </w:p>
    <w:p w:rsidR="00DB1ED2" w:rsidRPr="0054240D" w:rsidRDefault="00DB1ED2" w:rsidP="00CA7939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9.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加热系统</w:t>
      </w:r>
      <w:r w:rsidRPr="0054240D">
        <w:rPr>
          <w:rFonts w:ascii="宋体" w:hAnsi="宋体" w:cs="宋体"/>
          <w:color w:val="000000"/>
          <w:sz w:val="24"/>
          <w:szCs w:val="24"/>
        </w:rPr>
        <w:t>2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个独立的袋式加热系统，可对置换液和透析液分别加热，加热效率充分。</w:t>
      </w:r>
    </w:p>
    <w:p w:rsidR="00DB1ED2" w:rsidRPr="0054240D" w:rsidRDefault="00DB1ED2" w:rsidP="00CA7939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10.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后备电池：有。</w:t>
      </w:r>
    </w:p>
    <w:p w:rsidR="00DB1ED2" w:rsidRPr="0054240D" w:rsidRDefault="00DB1ED2" w:rsidP="00CA7939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</w:p>
    <w:p w:rsidR="00DB1ED2" w:rsidRPr="0054240D" w:rsidRDefault="00DB1ED2" w:rsidP="00CA7939">
      <w:pPr>
        <w:ind w:left="240" w:firstLineChars="200" w:firstLine="31680"/>
        <w:rPr>
          <w:rFonts w:ascii="宋体" w:cs="Times New Roman"/>
          <w:b/>
          <w:bCs/>
          <w:color w:val="000000"/>
          <w:sz w:val="24"/>
          <w:szCs w:val="24"/>
        </w:rPr>
      </w:pPr>
      <w:r w:rsidRPr="0054240D">
        <w:rPr>
          <w:rFonts w:ascii="宋体" w:hAnsi="宋体" w:cs="宋体"/>
          <w:b/>
          <w:bCs/>
          <w:color w:val="000000"/>
          <w:sz w:val="24"/>
          <w:szCs w:val="24"/>
        </w:rPr>
        <w:t>B</w:t>
      </w:r>
      <w:r w:rsidRPr="0054240D">
        <w:rPr>
          <w:rFonts w:ascii="宋体" w:hAnsi="宋体" w:cs="宋体" w:hint="eastAsia"/>
          <w:b/>
          <w:bCs/>
          <w:color w:val="000000"/>
          <w:sz w:val="24"/>
          <w:szCs w:val="24"/>
        </w:rPr>
        <w:t>、机器二参数（</w:t>
      </w:r>
      <w:r w:rsidRPr="0054240D">
        <w:rPr>
          <w:rFonts w:ascii="宋体" w:hAnsi="宋体" w:cs="宋体"/>
          <w:b/>
          <w:bCs/>
          <w:color w:val="000000"/>
          <w:sz w:val="24"/>
          <w:szCs w:val="24"/>
        </w:rPr>
        <w:t>2</w:t>
      </w:r>
      <w:r w:rsidRPr="0054240D">
        <w:rPr>
          <w:rFonts w:ascii="宋体" w:hAnsi="宋体" w:cs="宋体" w:hint="eastAsia"/>
          <w:b/>
          <w:bCs/>
          <w:color w:val="000000"/>
          <w:sz w:val="24"/>
          <w:szCs w:val="24"/>
        </w:rPr>
        <w:t>台）</w:t>
      </w:r>
    </w:p>
    <w:p w:rsidR="00DB1ED2" w:rsidRPr="0054240D" w:rsidRDefault="00DB1ED2" w:rsidP="00CA7939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1.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治疗模式</w:t>
      </w:r>
      <w:r w:rsidRPr="0054240D">
        <w:rPr>
          <w:rFonts w:ascii="宋体" w:hAnsi="宋体" w:cs="宋体"/>
          <w:color w:val="000000"/>
          <w:sz w:val="24"/>
          <w:szCs w:val="24"/>
        </w:rPr>
        <w:t>4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种：</w:t>
      </w:r>
      <w:r w:rsidRPr="0054240D">
        <w:rPr>
          <w:rFonts w:ascii="宋体" w:hAnsi="宋体" w:cs="宋体"/>
          <w:color w:val="000000"/>
          <w:sz w:val="24"/>
          <w:szCs w:val="24"/>
        </w:rPr>
        <w:t>CVVH,CVVHD,CVVHDF,SCUF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DB1ED2" w:rsidRPr="0054240D" w:rsidRDefault="00DB1ED2" w:rsidP="00CA7939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 xml:space="preserve">2. 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血流速</w:t>
      </w:r>
      <w:r w:rsidRPr="0054240D">
        <w:rPr>
          <w:rFonts w:ascii="宋体" w:hAnsi="宋体" w:cs="宋体"/>
          <w:color w:val="000000"/>
          <w:sz w:val="24"/>
          <w:szCs w:val="24"/>
        </w:rPr>
        <w:t>10-450ml/min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DB1ED2" w:rsidRPr="0054240D" w:rsidRDefault="00DB1ED2" w:rsidP="00CA7939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 xml:space="preserve">3. 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最大置换液量</w:t>
      </w:r>
      <w:r w:rsidRPr="0054240D">
        <w:rPr>
          <w:rFonts w:ascii="宋体" w:hAnsi="宋体" w:cs="宋体"/>
          <w:color w:val="000000"/>
          <w:sz w:val="24"/>
          <w:szCs w:val="24"/>
        </w:rPr>
        <w:t>8000ml/h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DB1ED2" w:rsidRPr="0054240D" w:rsidRDefault="00DB1ED2" w:rsidP="00CA7939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 xml:space="preserve">4. 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前后稀释前</w:t>
      </w:r>
      <w:r w:rsidRPr="0054240D">
        <w:rPr>
          <w:rFonts w:ascii="宋体" w:hAnsi="宋体" w:cs="宋体"/>
          <w:color w:val="000000"/>
          <w:sz w:val="24"/>
          <w:szCs w:val="24"/>
        </w:rPr>
        <w:t>/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后</w:t>
      </w:r>
      <w:r w:rsidRPr="0054240D">
        <w:rPr>
          <w:rFonts w:ascii="宋体" w:hAnsi="宋体" w:cs="宋体"/>
          <w:color w:val="000000"/>
          <w:sz w:val="24"/>
          <w:szCs w:val="24"/>
        </w:rPr>
        <w:t>/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前</w:t>
      </w:r>
      <w:r w:rsidRPr="0054240D">
        <w:rPr>
          <w:rFonts w:ascii="宋体" w:hAnsi="宋体" w:cs="宋体"/>
          <w:color w:val="000000"/>
          <w:sz w:val="24"/>
          <w:szCs w:val="24"/>
        </w:rPr>
        <w:t>+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后。</w:t>
      </w:r>
    </w:p>
    <w:p w:rsidR="00DB1ED2" w:rsidRPr="0054240D" w:rsidRDefault="00DB1ED2" w:rsidP="00CA7939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 xml:space="preserve">5. 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流量泵</w:t>
      </w:r>
      <w:r w:rsidRPr="0054240D">
        <w:rPr>
          <w:rFonts w:ascii="宋体" w:hAnsi="宋体" w:cs="宋体"/>
          <w:color w:val="000000"/>
          <w:sz w:val="24"/>
          <w:szCs w:val="24"/>
        </w:rPr>
        <w:t>5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个：血泵、置换液泵、透析液泵，废液泵，血泵前补液泵。</w:t>
      </w:r>
    </w:p>
    <w:p w:rsidR="00DB1ED2" w:rsidRPr="0054240D" w:rsidRDefault="00DB1ED2" w:rsidP="00CA7939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 xml:space="preserve">6. 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肝素泵：有。</w:t>
      </w:r>
    </w:p>
    <w:p w:rsidR="00DB1ED2" w:rsidRPr="0054240D" w:rsidRDefault="00DB1ED2" w:rsidP="00CA7939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8..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平衡称系统</w:t>
      </w:r>
      <w:r w:rsidRPr="0054240D">
        <w:rPr>
          <w:rFonts w:ascii="宋体" w:hAnsi="宋体" w:cs="宋体"/>
          <w:color w:val="000000"/>
          <w:sz w:val="24"/>
          <w:szCs w:val="24"/>
        </w:rPr>
        <w:t>4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个。</w:t>
      </w:r>
    </w:p>
    <w:p w:rsidR="00DB1ED2" w:rsidRPr="0054240D" w:rsidRDefault="00DB1ED2" w:rsidP="00CA7939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 xml:space="preserve">9. 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加热系统外置血液加温器，有</w:t>
      </w:r>
      <w:r w:rsidRPr="0054240D">
        <w:rPr>
          <w:rFonts w:ascii="宋体" w:hAnsi="宋体" w:cs="宋体"/>
          <w:color w:val="000000"/>
          <w:sz w:val="24"/>
          <w:szCs w:val="24"/>
        </w:rPr>
        <w:t>38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，</w:t>
      </w:r>
      <w:r w:rsidRPr="0054240D">
        <w:rPr>
          <w:rFonts w:ascii="宋体" w:hAnsi="宋体" w:cs="宋体"/>
          <w:color w:val="000000"/>
          <w:sz w:val="24"/>
          <w:szCs w:val="24"/>
        </w:rPr>
        <w:t>41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，</w:t>
      </w:r>
      <w:r w:rsidRPr="0054240D">
        <w:rPr>
          <w:rFonts w:ascii="宋体" w:hAnsi="宋体" w:cs="宋体"/>
          <w:color w:val="000000"/>
          <w:sz w:val="24"/>
          <w:szCs w:val="24"/>
        </w:rPr>
        <w:t>43 .5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℃三档。</w:t>
      </w:r>
    </w:p>
    <w:p w:rsidR="00DB1ED2" w:rsidRPr="00D47158" w:rsidRDefault="00DB1ED2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cs="宋体"/>
          <w:b/>
          <w:bCs/>
          <w:kern w:val="0"/>
          <w:sz w:val="24"/>
          <w:szCs w:val="24"/>
        </w:rPr>
        <w:t xml:space="preserve">      *10</w:t>
      </w:r>
      <w:r>
        <w:rPr>
          <w:rFonts w:ascii="宋体" w:cs="宋体" w:hint="eastAsia"/>
          <w:b/>
          <w:bCs/>
          <w:kern w:val="0"/>
          <w:sz w:val="24"/>
          <w:szCs w:val="24"/>
        </w:rPr>
        <w:t>、</w:t>
      </w:r>
      <w:r>
        <w:rPr>
          <w:rFonts w:ascii="Arial" w:hAnsi="Arial" w:cs="宋体" w:hint="eastAsia"/>
        </w:rPr>
        <w:t>计量设备需承担设备首次计量检测费用。</w:t>
      </w:r>
    </w:p>
    <w:p w:rsidR="00DB1ED2" w:rsidRDefault="00DB1ED2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DB1ED2" w:rsidRDefault="00DB1ED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DB1ED2" w:rsidRDefault="00DB1ED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DB1ED2" w:rsidRDefault="00DB1ED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DB1ED2" w:rsidRDefault="00DB1ED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DB1ED2" w:rsidRDefault="00DB1ED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DB1ED2" w:rsidRDefault="00DB1ED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DB1ED2" w:rsidRDefault="00DB1ED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DB1ED2" w:rsidRDefault="00DB1ED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DB1ED2" w:rsidRDefault="00DB1ED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DB1ED2" w:rsidRDefault="00DB1ED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DB1ED2" w:rsidRDefault="00DB1ED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ascii="宋体" w:hAnsi="宋体" w:cs="宋体" w:hint="eastAsia"/>
          <w:color w:val="FF0000"/>
          <w:sz w:val="24"/>
          <w:szCs w:val="24"/>
        </w:rPr>
        <w:t>扣除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DB1ED2" w:rsidRDefault="00DB1ED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DB1ED2" w:rsidRDefault="00DB1ED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DB1ED2" w:rsidRDefault="00DB1ED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DB1ED2" w:rsidRDefault="00DB1ED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DB1ED2" w:rsidRDefault="00DB1ED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DB1ED2" w:rsidRDefault="00DB1ED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DB1ED2" w:rsidRDefault="00DB1ED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DB1ED2" w:rsidRDefault="00DB1ED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DB1ED2" w:rsidRDefault="00DB1ED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DB1ED2" w:rsidRDefault="00DB1ED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DB1ED2" w:rsidRDefault="00DB1ED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DB1ED2" w:rsidRDefault="00DB1ED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DB1ED2" w:rsidRDefault="00DB1ED2" w:rsidP="00CA7939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DB1ED2" w:rsidRDefault="00DB1ED2" w:rsidP="00CA7939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DB1ED2" w:rsidRDefault="00DB1ED2" w:rsidP="00CA7939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DB1ED2" w:rsidRDefault="00DB1ED2">
      <w:pPr>
        <w:rPr>
          <w:rFonts w:cs="Times New Roman"/>
        </w:rPr>
      </w:pPr>
      <w:bookmarkStart w:id="0" w:name="_GoBack"/>
      <w:bookmarkEnd w:id="0"/>
    </w:p>
    <w:p w:rsidR="00DB1ED2" w:rsidRDefault="00DB1ED2">
      <w:pPr>
        <w:rPr>
          <w:rFonts w:ascii="宋体" w:cs="Times New Roman"/>
          <w:sz w:val="24"/>
          <w:szCs w:val="24"/>
        </w:rPr>
      </w:pPr>
    </w:p>
    <w:sectPr w:rsidR="00DB1ED2" w:rsidSect="00580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ED2" w:rsidRDefault="00DB1ED2" w:rsidP="00D4715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B1ED2" w:rsidRDefault="00DB1ED2" w:rsidP="00D4715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ED2" w:rsidRDefault="00DB1ED2" w:rsidP="00D4715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B1ED2" w:rsidRDefault="00DB1ED2" w:rsidP="00D4715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2D79C3"/>
    <w:rsid w:val="00373FC1"/>
    <w:rsid w:val="003903AC"/>
    <w:rsid w:val="003E6052"/>
    <w:rsid w:val="00433762"/>
    <w:rsid w:val="00464A3A"/>
    <w:rsid w:val="00487DF6"/>
    <w:rsid w:val="004F6592"/>
    <w:rsid w:val="0054240D"/>
    <w:rsid w:val="00580859"/>
    <w:rsid w:val="005A47E7"/>
    <w:rsid w:val="005F7A51"/>
    <w:rsid w:val="00667521"/>
    <w:rsid w:val="0067289E"/>
    <w:rsid w:val="008068F1"/>
    <w:rsid w:val="008C1B0E"/>
    <w:rsid w:val="00953B1D"/>
    <w:rsid w:val="00A60D47"/>
    <w:rsid w:val="00B1476C"/>
    <w:rsid w:val="00B6338F"/>
    <w:rsid w:val="00C10BD9"/>
    <w:rsid w:val="00CA594E"/>
    <w:rsid w:val="00CA7939"/>
    <w:rsid w:val="00CE389C"/>
    <w:rsid w:val="00D47158"/>
    <w:rsid w:val="00DA0E05"/>
    <w:rsid w:val="00DB1ED2"/>
    <w:rsid w:val="00E9129C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85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580859"/>
    <w:pPr>
      <w:ind w:firstLineChars="200" w:firstLine="420"/>
    </w:pPr>
    <w:rPr>
      <w:rFonts w:cs="Calibri"/>
      <w:kern w:val="0"/>
      <w:szCs w:val="21"/>
    </w:rPr>
  </w:style>
  <w:style w:type="paragraph" w:styleId="Header">
    <w:name w:val="header"/>
    <w:basedOn w:val="Normal"/>
    <w:link w:val="HeaderChar"/>
    <w:uiPriority w:val="99"/>
    <w:semiHidden/>
    <w:rsid w:val="00D47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7158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47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7158"/>
    <w:rPr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D471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188</Words>
  <Characters>1076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7</cp:revision>
  <cp:lastPrinted>2016-12-06T07:33:00Z</cp:lastPrinted>
  <dcterms:created xsi:type="dcterms:W3CDTF">2017-04-25T08:21:00Z</dcterms:created>
  <dcterms:modified xsi:type="dcterms:W3CDTF">2018-03-28T10:22:00Z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