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6A" w:rsidRDefault="0068106A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68106A" w:rsidRDefault="0068106A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输液输血加温仪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68106A" w:rsidRDefault="0068106A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68106A" w:rsidRDefault="0068106A" w:rsidP="00B325A8">
      <w:pPr>
        <w:spacing w:line="360" w:lineRule="auto"/>
        <w:ind w:firstLineChars="200" w:firstLine="3168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本次商谈的内容为连云港市第一人民医院输液输血加温仪采购，卖方负责将输液输血加温仪运抵买方指定机房，完成安装，检测、验收合格，交付买方使用，即交钥匙工程。</w:t>
      </w:r>
    </w:p>
    <w:p w:rsidR="0068106A" w:rsidRDefault="0068106A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  <w:r w:rsidRPr="00D20A5B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双通道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3</w:t>
      </w:r>
      <w:r w:rsidRPr="00D20A5B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台，单通道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3</w:t>
      </w:r>
      <w:r w:rsidRPr="00D20A5B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台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1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、产品用途：主要用于对输入人体的液体进行加温，维持患者体温。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、主机性能要求：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2.1.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微电脑闭环温控系统，有超温报警保护，低温报警功能。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2.2.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可同时连接两条加热管，可单独设定每条加热管的温度并恒温控制。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2.3.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高亮度彩色显示屏，可同时显示两个通道的设定温度，加热温度，加热时间，故障信息，工作状态。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2.4.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系统内置报警测试功能，在面板操作即可测试报警功能是否正常。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2.5.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温度可调范围：</w:t>
      </w: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33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℃</w:t>
      </w: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-41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℃，连续可调。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2.6.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温度显示误差：±</w:t>
      </w: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0.1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℃以内。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2.7.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超温断电保护：超过</w:t>
      </w: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42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℃系统声光报警自动停止加热。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2.8.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低温报警：低于</w:t>
      </w: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32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℃系统声光报警提示低温。</w:t>
      </w:r>
    </w:p>
    <w:p w:rsidR="0068106A" w:rsidRPr="000A4DB8" w:rsidRDefault="0068106A" w:rsidP="000A4DB8">
      <w:pPr>
        <w:spacing w:line="400" w:lineRule="exact"/>
        <w:rPr>
          <w:rFonts w:ascii="宋体" w:cs="宋体"/>
          <w:b/>
          <w:bCs/>
          <w:color w:val="000000"/>
          <w:sz w:val="32"/>
          <w:szCs w:val="32"/>
        </w:rPr>
      </w:pP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2.9.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预热时间：从</w:t>
      </w: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20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℃</w:t>
      </w: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-36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℃小于</w:t>
      </w:r>
      <w:r w:rsidRPr="000A4DB8">
        <w:rPr>
          <w:rFonts w:ascii="宋体" w:hAnsi="宋体" w:cs="宋体"/>
          <w:b/>
          <w:bCs/>
          <w:color w:val="000000"/>
          <w:sz w:val="32"/>
          <w:szCs w:val="32"/>
        </w:rPr>
        <w:t>2</w:t>
      </w:r>
      <w:r w:rsidRPr="000A4DB8">
        <w:rPr>
          <w:rFonts w:ascii="宋体" w:hAnsi="宋体" w:cs="宋体" w:hint="eastAsia"/>
          <w:b/>
          <w:bCs/>
          <w:color w:val="000000"/>
          <w:sz w:val="32"/>
          <w:szCs w:val="32"/>
        </w:rPr>
        <w:t>分钟。</w:t>
      </w:r>
    </w:p>
    <w:p w:rsidR="0068106A" w:rsidRDefault="0068106A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8106A" w:rsidRDefault="0068106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8106A" w:rsidRDefault="0068106A" w:rsidP="00B325A8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8106A" w:rsidRDefault="0068106A" w:rsidP="00B325A8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68106A" w:rsidRDefault="0068106A" w:rsidP="00B325A8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68106A" w:rsidRDefault="0068106A">
      <w:pPr>
        <w:rPr>
          <w:rFonts w:cs="Times New Roman"/>
        </w:rPr>
      </w:pPr>
      <w:bookmarkStart w:id="0" w:name="_GoBack"/>
      <w:bookmarkEnd w:id="0"/>
    </w:p>
    <w:p w:rsidR="0068106A" w:rsidRDefault="0068106A">
      <w:pPr>
        <w:rPr>
          <w:rFonts w:ascii="宋体" w:cs="Times New Roman"/>
          <w:sz w:val="24"/>
          <w:szCs w:val="24"/>
        </w:rPr>
      </w:pPr>
    </w:p>
    <w:sectPr w:rsidR="0068106A" w:rsidSect="00F4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6A" w:rsidRDefault="0068106A" w:rsidP="00D20A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8106A" w:rsidRDefault="0068106A" w:rsidP="00D20A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6A" w:rsidRDefault="0068106A" w:rsidP="00D20A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8106A" w:rsidRDefault="0068106A" w:rsidP="00D20A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A4DB8"/>
    <w:rsid w:val="002760AB"/>
    <w:rsid w:val="002D79C3"/>
    <w:rsid w:val="002E4025"/>
    <w:rsid w:val="00373FC1"/>
    <w:rsid w:val="003E6052"/>
    <w:rsid w:val="00433223"/>
    <w:rsid w:val="00433762"/>
    <w:rsid w:val="004F6592"/>
    <w:rsid w:val="0068106A"/>
    <w:rsid w:val="008068F1"/>
    <w:rsid w:val="00920A77"/>
    <w:rsid w:val="009936A7"/>
    <w:rsid w:val="009D1DC9"/>
    <w:rsid w:val="00A60D47"/>
    <w:rsid w:val="00B109A1"/>
    <w:rsid w:val="00B1476C"/>
    <w:rsid w:val="00B325A8"/>
    <w:rsid w:val="00B6338F"/>
    <w:rsid w:val="00C10BD9"/>
    <w:rsid w:val="00CA594E"/>
    <w:rsid w:val="00D20A5B"/>
    <w:rsid w:val="00F44EA3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A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44EA3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D20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0A5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20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0A5B"/>
    <w:rPr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D20A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162</Words>
  <Characters>924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2017-04-25T08:21:00Z</dcterms:created>
  <dcterms:modified xsi:type="dcterms:W3CDTF">2018-03-28T10:13:00Z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