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9" w:rsidRDefault="00DF706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DF7069" w:rsidRDefault="00DF706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466854">
        <w:rPr>
          <w:rFonts w:ascii="仿宋_GB2312" w:eastAsia="仿宋_GB2312" w:hAnsi="宋体" w:cs="仿宋_GB2312" w:hint="eastAsia"/>
          <w:b/>
          <w:bCs/>
          <w:sz w:val="28"/>
          <w:szCs w:val="28"/>
        </w:rPr>
        <w:t>椎间孔镜手术附件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DF7069" w:rsidRDefault="00DF7069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DF7069" w:rsidRPr="007C4B92" w:rsidRDefault="00DF7069" w:rsidP="00321DD2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466854">
        <w:rPr>
          <w:rFonts w:ascii="宋体" w:hAnsi="宋体" w:cs="宋体" w:hint="eastAsia"/>
          <w:sz w:val="24"/>
          <w:szCs w:val="24"/>
        </w:rPr>
        <w:t>椎间孔镜手术附件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466854">
        <w:rPr>
          <w:rFonts w:ascii="宋体" w:hAnsi="宋体" w:cs="宋体" w:hint="eastAsia"/>
          <w:sz w:val="24"/>
          <w:szCs w:val="24"/>
        </w:rPr>
        <w:t>椎间孔镜手术附件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DF7069" w:rsidRDefault="00DF706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DF7069" w:rsidRPr="00FD1583" w:rsidRDefault="00DF706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DF7069" w:rsidRDefault="00DF7069" w:rsidP="00321DD2">
      <w:pPr>
        <w:spacing w:line="320" w:lineRule="exact"/>
        <w:ind w:firstLineChars="196" w:firstLine="31680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椎间孔镜参数要求：</w:t>
      </w:r>
    </w:p>
    <w:p w:rsidR="00DF7069" w:rsidRDefault="00DF7069" w:rsidP="00321DD2">
      <w:pPr>
        <w:tabs>
          <w:tab w:val="left" w:pos="360"/>
        </w:tabs>
        <w:spacing w:line="320" w:lineRule="exact"/>
        <w:ind w:firstLineChars="250" w:firstLine="3168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cs="宋体" w:hint="eastAsia"/>
        </w:rPr>
        <w:t>视向角</w:t>
      </w:r>
      <w:r>
        <w:rPr>
          <w:rFonts w:ascii="Arial" w:hAnsi="Arial" w:cs="Arial"/>
        </w:rPr>
        <w:t>30</w:t>
      </w:r>
      <w:r>
        <w:rPr>
          <w:rFonts w:ascii="Arial" w:hAnsi="Arial" w:cs="Arial"/>
          <w:vertAlign w:val="superscript"/>
        </w:rPr>
        <w:t xml:space="preserve">O                          </w:t>
      </w:r>
    </w:p>
    <w:p w:rsidR="00DF7069" w:rsidRDefault="00DF7069" w:rsidP="00321DD2">
      <w:pPr>
        <w:tabs>
          <w:tab w:val="left" w:pos="360"/>
        </w:tabs>
        <w:spacing w:line="320" w:lineRule="exact"/>
        <w:ind w:firstLineChars="250" w:firstLine="316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cs="宋体" w:hint="eastAsia"/>
        </w:rPr>
        <w:t>视场角</w:t>
      </w:r>
      <w:r>
        <w:rPr>
          <w:rFonts w:ascii="Arial" w:hAnsi="Arial" w:cs="宋体" w:hint="eastAsia"/>
        </w:rPr>
        <w:t>≥</w:t>
      </w:r>
      <w:r>
        <w:rPr>
          <w:rFonts w:ascii="Arial" w:hAnsi="Arial" w:cs="Arial"/>
        </w:rPr>
        <w:t>75</w:t>
      </w:r>
      <w:r>
        <w:rPr>
          <w:rFonts w:ascii="Arial" w:hAnsi="Arial" w:cs="Arial"/>
          <w:vertAlign w:val="superscript"/>
        </w:rPr>
        <w:t xml:space="preserve"> O </w:t>
      </w:r>
    </w:p>
    <w:p w:rsidR="00DF7069" w:rsidRDefault="00DF7069" w:rsidP="00321DD2">
      <w:pPr>
        <w:spacing w:line="320" w:lineRule="exact"/>
        <w:ind w:firstLineChars="250" w:firstLine="316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cs="宋体" w:hint="eastAsia"/>
        </w:rPr>
        <w:t>工作通道直径</w:t>
      </w:r>
      <w:r>
        <w:rPr>
          <w:rFonts w:ascii="Arial" w:hAnsi="Arial" w:cs="Arial"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>5mm</w:t>
      </w:r>
      <w:r>
        <w:rPr>
          <w:rFonts w:ascii="仿宋_GB2312" w:eastAsia="仿宋_GB2312" w:hAnsi="Arial" w:cs="仿宋_GB2312" w:hint="eastAsia"/>
        </w:rPr>
        <w:t>～</w:t>
      </w:r>
      <w:r>
        <w:rPr>
          <w:rFonts w:ascii="Arial" w:hAnsi="Arial" w:cs="Arial"/>
        </w:rPr>
        <w:t xml:space="preserve">3.9mm       </w:t>
      </w:r>
    </w:p>
    <w:p w:rsidR="00DF7069" w:rsidRDefault="00DF7069" w:rsidP="00321DD2">
      <w:pPr>
        <w:spacing w:line="320" w:lineRule="exact"/>
        <w:ind w:firstLineChars="250" w:firstLine="3168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cs="宋体" w:hint="eastAsia"/>
        </w:rPr>
        <w:t>外径</w:t>
      </w:r>
      <w:r>
        <w:rPr>
          <w:rFonts w:ascii="Arial" w:hAnsi="Arial" w:cs="Arial"/>
        </w:rPr>
        <w:t>6.0 mm</w:t>
      </w:r>
      <w:r>
        <w:rPr>
          <w:rFonts w:ascii="仿宋_GB2312" w:eastAsia="仿宋_GB2312" w:hAnsi="Arial" w:cs="仿宋_GB2312" w:hint="eastAsia"/>
        </w:rPr>
        <w:t>～</w:t>
      </w:r>
      <w:r>
        <w:rPr>
          <w:rFonts w:ascii="Arial" w:hAnsi="Arial" w:cs="Arial"/>
        </w:rPr>
        <w:t>6.5mm</w:t>
      </w:r>
    </w:p>
    <w:p w:rsidR="00DF7069" w:rsidRDefault="00DF7069" w:rsidP="00321DD2">
      <w:pPr>
        <w:spacing w:line="300" w:lineRule="exact"/>
        <w:ind w:firstLineChars="250" w:firstLine="3168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cs="宋体" w:hint="eastAsia"/>
        </w:rPr>
        <w:t>工作长度</w:t>
      </w:r>
      <w:r>
        <w:rPr>
          <w:rFonts w:ascii="Arial" w:hAnsi="Arial" w:cs="宋体" w:hint="eastAsia"/>
        </w:rPr>
        <w:t>≥</w:t>
      </w:r>
      <w:r>
        <w:rPr>
          <w:rFonts w:ascii="Arial" w:hAnsi="Arial" w:cs="Arial"/>
        </w:rPr>
        <w:t xml:space="preserve"> 170mm</w:t>
      </w:r>
    </w:p>
    <w:p w:rsidR="00DF7069" w:rsidRDefault="00DF7069" w:rsidP="00321DD2">
      <w:pPr>
        <w:spacing w:line="300" w:lineRule="exact"/>
        <w:ind w:firstLineChars="250" w:firstLine="3168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cs="宋体" w:hint="eastAsia"/>
        </w:rPr>
        <w:t>、</w:t>
      </w:r>
      <w:r>
        <w:rPr>
          <w:rFonts w:ascii="Arial" w:hAnsi="Arial" w:cs="Arial"/>
        </w:rPr>
        <w:t xml:space="preserve"> </w:t>
      </w:r>
      <w:r>
        <w:rPr>
          <w:rFonts w:ascii="Arial" w:hAnsi="Arial" w:cs="宋体" w:hint="eastAsia"/>
        </w:rPr>
        <w:t>能够与</w:t>
      </w:r>
      <w:r>
        <w:rPr>
          <w:rFonts w:ascii="Arial" w:hAnsi="Arial" w:cs="Arial"/>
        </w:rPr>
        <w:t>joiamx</w:t>
      </w:r>
      <w:r>
        <w:rPr>
          <w:rFonts w:ascii="Arial" w:hAnsi="Arial" w:cs="宋体" w:hint="eastAsia"/>
        </w:rPr>
        <w:t>一体影像系统匹配，且万能匹配所有设像系统（带镜头保护消毒盒）</w:t>
      </w:r>
    </w:p>
    <w:p w:rsidR="00DF7069" w:rsidRDefault="00DF7069" w:rsidP="00321DD2">
      <w:pPr>
        <w:spacing w:line="300" w:lineRule="exact"/>
        <w:ind w:firstLineChars="250" w:firstLine="31680"/>
        <w:rPr>
          <w:rFonts w:ascii="Arial" w:hAnsi="Arial" w:cs="Arial"/>
        </w:rPr>
      </w:pPr>
    </w:p>
    <w:p w:rsidR="00DF7069" w:rsidRDefault="00DF7069" w:rsidP="00321DD2">
      <w:pPr>
        <w:spacing w:line="300" w:lineRule="exact"/>
        <w:ind w:firstLineChars="196" w:firstLine="31680"/>
        <w:rPr>
          <w:rFonts w:cs="Times New Roman"/>
        </w:rPr>
      </w:pPr>
      <w:r>
        <w:rPr>
          <w:rFonts w:cs="宋体" w:hint="eastAsia"/>
          <w:b/>
          <w:bCs/>
        </w:rPr>
        <w:t>手术器械参数及配置要求：</w:t>
      </w:r>
    </w:p>
    <w:p w:rsidR="00DF7069" w:rsidRPr="009A0E47" w:rsidRDefault="00DF7069" w:rsidP="00321DD2">
      <w:pPr>
        <w:spacing w:line="340" w:lineRule="exact"/>
        <w:ind w:firstLineChars="248" w:firstLine="31680"/>
        <w:rPr>
          <w:rFonts w:ascii="Arial" w:hAnsi="宋体" w:cs="Times New Roman"/>
        </w:rPr>
      </w:pPr>
      <w:r w:rsidRPr="009A0E47">
        <w:rPr>
          <w:rFonts w:ascii="Arial" w:hAnsi="Arial" w:cs="Arial"/>
        </w:rPr>
        <w:t>1</w:t>
      </w:r>
      <w:r w:rsidRPr="009A0E47">
        <w:rPr>
          <w:rFonts w:ascii="Arial" w:hAnsi="Arial" w:cs="宋体" w:hint="eastAsia"/>
        </w:rPr>
        <w:t>、</w:t>
      </w:r>
      <w:r w:rsidRPr="009A0E47">
        <w:rPr>
          <w:rFonts w:ascii="Arial" w:cs="宋体" w:hint="eastAsia"/>
        </w:rPr>
        <w:t>内</w:t>
      </w:r>
      <w:r w:rsidRPr="009A0E47">
        <w:rPr>
          <w:rFonts w:ascii="Arial" w:hAnsi="宋体" w:cs="宋体" w:hint="eastAsia"/>
        </w:rPr>
        <w:t>窥镜下使用</w:t>
      </w:r>
    </w:p>
    <w:p w:rsidR="00DF7069" w:rsidRPr="009A0E47" w:rsidRDefault="00DF7069" w:rsidP="00321DD2">
      <w:pPr>
        <w:spacing w:line="340" w:lineRule="exact"/>
        <w:ind w:firstLineChars="248" w:firstLine="31680"/>
        <w:rPr>
          <w:rFonts w:ascii="Arial" w:hAnsi="Arial" w:cs="Arial"/>
        </w:rPr>
      </w:pPr>
      <w:r w:rsidRPr="009A0E47">
        <w:rPr>
          <w:rFonts w:ascii="Arial" w:hAnsi="宋体" w:cs="Arial"/>
        </w:rPr>
        <w:t>2</w:t>
      </w:r>
      <w:r w:rsidRPr="009A0E47">
        <w:rPr>
          <w:rFonts w:ascii="Arial" w:hAnsi="宋体" w:cs="宋体" w:hint="eastAsia"/>
        </w:rPr>
        <w:t>、具体用物</w:t>
      </w:r>
      <w:r>
        <w:rPr>
          <w:rFonts w:ascii="Arial" w:hAnsi="宋体" w:cs="宋体" w:hint="eastAsia"/>
        </w:rPr>
        <w:t>，以下数值为原有型号，可用类似的其他品牌）</w:t>
      </w:r>
      <w:r w:rsidRPr="009A0E47">
        <w:rPr>
          <w:rFonts w:ascii="Arial" w:hAnsi="宋体" w:cs="宋体" w:hint="eastAsia"/>
        </w:rPr>
        <w:t>：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1</w:t>
      </w:r>
      <w:r w:rsidRPr="009A0E47">
        <w:rPr>
          <w:rFonts w:ascii="Arial" w:hAnsi="Arial" w:cs="宋体" w:hint="eastAsia"/>
        </w:rPr>
        <w:t>）扩张套件</w:t>
      </w:r>
      <w:r w:rsidRPr="009A0E47">
        <w:rPr>
          <w:rFonts w:ascii="Arial" w:hAnsi="Arial" w:cs="Arial"/>
        </w:rPr>
        <w:t>*4</w:t>
      </w:r>
      <w:r w:rsidRPr="009A0E47">
        <w:rPr>
          <w:rFonts w:ascii="Arial" w:hAnsi="Arial" w:cs="宋体" w:hint="eastAsia"/>
        </w:rPr>
        <w:t>（绿绿黄红）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GRC221025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GTC155260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GTC182840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GTC164250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GRC222020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2</w:t>
      </w:r>
      <w:r w:rsidRPr="009A0E47">
        <w:rPr>
          <w:rFonts w:ascii="Arial" w:hAnsi="Arial" w:cs="宋体" w:hint="eastAsia"/>
        </w:rPr>
        <w:t>）、穿刺针</w:t>
      </w:r>
      <w:r w:rsidRPr="009A0E47">
        <w:rPr>
          <w:rFonts w:ascii="Arial" w:hAnsi="Arial" w:cs="Arial"/>
        </w:rPr>
        <w:t>*4  16G</w:t>
      </w:r>
    </w:p>
    <w:p w:rsidR="00DF7069" w:rsidRPr="009A0E47" w:rsidRDefault="00DF7069" w:rsidP="00321DD2">
      <w:pPr>
        <w:tabs>
          <w:tab w:val="left" w:pos="360"/>
        </w:tabs>
        <w:spacing w:line="360" w:lineRule="exact"/>
        <w:ind w:leftChars="115" w:left="31680" w:hangingChars="3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3</w:t>
      </w:r>
      <w:r w:rsidRPr="009A0E47">
        <w:rPr>
          <w:rFonts w:ascii="Arial" w:hAnsi="Arial" w:cs="宋体" w:hint="eastAsia"/>
        </w:rPr>
        <w:t>）、工作通道</w:t>
      </w:r>
      <w:r w:rsidRPr="009A0E47">
        <w:rPr>
          <w:rFonts w:ascii="Arial" w:hAnsi="Arial" w:cs="Arial"/>
        </w:rPr>
        <w:t>*2     WTS176575*2</w:t>
      </w:r>
    </w:p>
    <w:p w:rsidR="00DF7069" w:rsidRPr="009A0E47" w:rsidRDefault="00DF7069" w:rsidP="00321DD2">
      <w:pPr>
        <w:spacing w:line="340" w:lineRule="exact"/>
        <w:ind w:firstLineChars="5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 xml:space="preserve"> 4</w:t>
      </w:r>
      <w:r w:rsidRPr="009A0E47">
        <w:rPr>
          <w:rFonts w:ascii="Arial" w:hAnsi="Arial" w:cs="宋体" w:hint="eastAsia"/>
        </w:rPr>
        <w:t>）、抓钳</w:t>
      </w:r>
    </w:p>
    <w:p w:rsidR="00DF7069" w:rsidRPr="009A0E47" w:rsidRDefault="00DF7069" w:rsidP="00466854">
      <w:pPr>
        <w:spacing w:line="340" w:lineRule="exact"/>
        <w:rPr>
          <w:rFonts w:ascii="Arial" w:hAnsi="Arial" w:cs="Arial"/>
        </w:rPr>
      </w:pPr>
      <w:r w:rsidRPr="009A0E47">
        <w:rPr>
          <w:rFonts w:ascii="Arial" w:hAnsi="Arial" w:cs="Arial"/>
        </w:rPr>
        <w:t>24115  THF322541</w:t>
      </w:r>
    </w:p>
    <w:p w:rsidR="00DF7069" w:rsidRPr="009A0E47" w:rsidRDefault="00DF7069" w:rsidP="00466854">
      <w:pPr>
        <w:spacing w:line="340" w:lineRule="exact"/>
        <w:rPr>
          <w:rFonts w:ascii="Arial" w:hAnsi="Arial" w:cs="Arial"/>
        </w:rPr>
      </w:pPr>
      <w:r w:rsidRPr="009A0E47">
        <w:rPr>
          <w:rFonts w:ascii="Arial" w:hAnsi="Arial" w:cs="Arial"/>
        </w:rPr>
        <w:t>26115  THP322545</w:t>
      </w:r>
      <w:r w:rsidRPr="009A0E47">
        <w:rPr>
          <w:rFonts w:ascii="Arial" w:hAnsi="Arial" w:cs="宋体" w:hint="eastAsia"/>
        </w:rPr>
        <w:t>弯</w:t>
      </w:r>
    </w:p>
    <w:p w:rsidR="00DF7069" w:rsidRPr="009A0E47" w:rsidRDefault="00DF7069" w:rsidP="00466854">
      <w:pPr>
        <w:spacing w:line="340" w:lineRule="exact"/>
        <w:rPr>
          <w:rFonts w:ascii="Arial" w:hAnsi="Arial" w:cs="Arial"/>
        </w:rPr>
      </w:pPr>
      <w:r w:rsidRPr="009A0E47">
        <w:rPr>
          <w:rFonts w:ascii="Arial" w:hAnsi="Arial" w:cs="Arial"/>
        </w:rPr>
        <w:t>48116  THF322041</w:t>
      </w:r>
    </w:p>
    <w:p w:rsidR="00DF7069" w:rsidRPr="009A0E47" w:rsidRDefault="00DF7069" w:rsidP="00466854">
      <w:pPr>
        <w:spacing w:line="340" w:lineRule="exact"/>
        <w:rPr>
          <w:rFonts w:ascii="Arial" w:hAnsi="Arial" w:cs="Arial"/>
        </w:rPr>
      </w:pPr>
      <w:r w:rsidRPr="009A0E47">
        <w:rPr>
          <w:rFonts w:ascii="Arial" w:hAnsi="Arial" w:cs="Arial"/>
        </w:rPr>
        <w:t>24115  BFS323061</w:t>
      </w:r>
    </w:p>
    <w:p w:rsidR="00DF7069" w:rsidRPr="009A0E47" w:rsidRDefault="00DF7069" w:rsidP="00466854">
      <w:pPr>
        <w:spacing w:line="340" w:lineRule="exact"/>
        <w:rPr>
          <w:rFonts w:ascii="Arial" w:hAnsi="Arial" w:cs="Arial"/>
        </w:rPr>
      </w:pPr>
      <w:r w:rsidRPr="009A0E47">
        <w:rPr>
          <w:rFonts w:ascii="Arial" w:hAnsi="Arial" w:cs="Arial"/>
        </w:rPr>
        <w:t>49115  TFG322522U</w:t>
      </w:r>
    </w:p>
    <w:p w:rsidR="00DF7069" w:rsidRPr="009A0E47" w:rsidRDefault="00DF7069" w:rsidP="00321DD2">
      <w:pPr>
        <w:spacing w:line="340" w:lineRule="exact"/>
        <w:ind w:firstLineChars="100" w:firstLine="31680"/>
        <w:rPr>
          <w:rFonts w:ascii="Arial" w:hAnsi="Arial" w:cs="Arial"/>
        </w:rPr>
      </w:pPr>
      <w:r w:rsidRPr="009A0E47">
        <w:rPr>
          <w:rFonts w:ascii="Arial" w:hAnsi="Arial" w:cs="Arial"/>
        </w:rPr>
        <w:t>5</w:t>
      </w:r>
      <w:r w:rsidRPr="009A0E47">
        <w:rPr>
          <w:rFonts w:ascii="Arial" w:hAnsi="Arial" w:cs="宋体" w:hint="eastAsia"/>
        </w:rPr>
        <w:t>）、绿头穿刺针</w:t>
      </w:r>
    </w:p>
    <w:p w:rsidR="00DF7069" w:rsidRPr="009510CB" w:rsidRDefault="00DF7069" w:rsidP="00321DD2">
      <w:pPr>
        <w:spacing w:line="340" w:lineRule="exact"/>
        <w:ind w:firstLineChars="196" w:firstLine="31680"/>
        <w:rPr>
          <w:rFonts w:ascii="Arial" w:hAnsi="Arial" w:cs="Arial"/>
          <w:b/>
          <w:bCs/>
        </w:rPr>
      </w:pPr>
      <w:r w:rsidRPr="009510CB">
        <w:rPr>
          <w:rFonts w:ascii="Arial" w:hAnsi="宋体" w:cs="宋体" w:hint="eastAsia"/>
          <w:b/>
          <w:bCs/>
        </w:rPr>
        <w:t>能归类放置全部器械的原装消毒灭菌托盘</w:t>
      </w:r>
      <w:r w:rsidRPr="009510CB">
        <w:rPr>
          <w:rFonts w:ascii="Arial" w:hAnsi="Arial" w:cs="Arial"/>
          <w:b/>
          <w:bCs/>
        </w:rPr>
        <w:t>1</w:t>
      </w:r>
      <w:r w:rsidRPr="009510CB">
        <w:rPr>
          <w:rFonts w:ascii="Arial" w:hAnsi="宋体" w:cs="宋体" w:hint="eastAsia"/>
          <w:b/>
          <w:bCs/>
        </w:rPr>
        <w:t>个</w:t>
      </w:r>
    </w:p>
    <w:p w:rsidR="00DF7069" w:rsidRPr="00466854" w:rsidRDefault="00DF706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DF7069" w:rsidRDefault="00DF7069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DF7069" w:rsidRDefault="00DF706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DF7069" w:rsidRDefault="00DF7069" w:rsidP="00321DD2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F7069" w:rsidRDefault="00DF7069" w:rsidP="00321DD2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DF7069" w:rsidRDefault="00DF7069" w:rsidP="00321DD2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DF7069" w:rsidRDefault="00DF7069">
      <w:pPr>
        <w:rPr>
          <w:rFonts w:cs="Times New Roman"/>
        </w:rPr>
      </w:pPr>
      <w:bookmarkStart w:id="0" w:name="_GoBack"/>
      <w:bookmarkEnd w:id="0"/>
    </w:p>
    <w:p w:rsidR="00DF7069" w:rsidRDefault="00DF7069">
      <w:pPr>
        <w:rPr>
          <w:rFonts w:ascii="宋体" w:cs="Times New Roman"/>
          <w:sz w:val="24"/>
          <w:szCs w:val="24"/>
        </w:rPr>
      </w:pPr>
    </w:p>
    <w:sectPr w:rsidR="00DF7069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69" w:rsidRDefault="00DF7069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F7069" w:rsidRDefault="00DF7069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69" w:rsidRDefault="00DF7069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F7069" w:rsidRDefault="00DF7069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B021D"/>
    <w:rsid w:val="002D79C3"/>
    <w:rsid w:val="00307730"/>
    <w:rsid w:val="00321DD2"/>
    <w:rsid w:val="00334CCB"/>
    <w:rsid w:val="00362333"/>
    <w:rsid w:val="00373FC1"/>
    <w:rsid w:val="003E6052"/>
    <w:rsid w:val="00433762"/>
    <w:rsid w:val="00466854"/>
    <w:rsid w:val="004E1496"/>
    <w:rsid w:val="004F6592"/>
    <w:rsid w:val="00533188"/>
    <w:rsid w:val="007033AB"/>
    <w:rsid w:val="007233B2"/>
    <w:rsid w:val="007C4B92"/>
    <w:rsid w:val="008068F1"/>
    <w:rsid w:val="008525B0"/>
    <w:rsid w:val="009510CB"/>
    <w:rsid w:val="009A0001"/>
    <w:rsid w:val="009A0E47"/>
    <w:rsid w:val="00A60D47"/>
    <w:rsid w:val="00AB4A2C"/>
    <w:rsid w:val="00B1476C"/>
    <w:rsid w:val="00B6338F"/>
    <w:rsid w:val="00C10BD9"/>
    <w:rsid w:val="00C356ED"/>
    <w:rsid w:val="00C5772E"/>
    <w:rsid w:val="00CA594E"/>
    <w:rsid w:val="00D12E67"/>
    <w:rsid w:val="00DF7069"/>
    <w:rsid w:val="00F37301"/>
    <w:rsid w:val="00FA47BF"/>
    <w:rsid w:val="00FD1583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181</Words>
  <Characters>1033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cp:lastPrinted>2016-12-06T07:33:00Z</cp:lastPrinted>
  <dcterms:created xsi:type="dcterms:W3CDTF">2017-04-25T08:21:00Z</dcterms:created>
  <dcterms:modified xsi:type="dcterms:W3CDTF">2018-03-28T10:13:00Z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