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91" w:rsidRDefault="00EB2591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EB2591" w:rsidRDefault="00EB2591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转运呼吸机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EB2591" w:rsidRDefault="00EB2591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EB2591" w:rsidRDefault="00EB2591" w:rsidP="00E32E95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本次商谈的内容为连云港市第一人民医院转运呼吸机采购，卖方负责将转运呼吸机运抵买方指定机房，完成安装，检测、验收合格，交付买方使用，即交钥匙工程。</w:t>
      </w:r>
    </w:p>
    <w:p w:rsidR="00EB2591" w:rsidRDefault="00EB2591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EB2591" w:rsidRDefault="00EB2591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hAnsi="宋体" w:cs="宋体"/>
          <w:b/>
          <w:bCs/>
          <w:kern w:val="0"/>
          <w:sz w:val="24"/>
          <w:szCs w:val="24"/>
        </w:rPr>
        <w:t>2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台，新海抢救室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台，新海</w:t>
      </w:r>
      <w:r>
        <w:rPr>
          <w:rFonts w:ascii="宋体" w:hAnsi="宋体" w:cs="宋体"/>
          <w:b/>
          <w:bCs/>
          <w:kern w:val="0"/>
          <w:sz w:val="24"/>
          <w:szCs w:val="24"/>
        </w:rPr>
        <w:t>ICU 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台</w:t>
      </w:r>
    </w:p>
    <w:p w:rsidR="00EB2591" w:rsidRPr="0054240D" w:rsidRDefault="00EB2591" w:rsidP="00E32E95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1.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适用病人范围：</w:t>
      </w:r>
      <w:r w:rsidRPr="00EA7F52">
        <w:rPr>
          <w:rFonts w:ascii="宋体" w:hAnsi="宋体" w:cs="宋体" w:hint="eastAsia"/>
          <w:sz w:val="24"/>
          <w:szCs w:val="24"/>
        </w:rPr>
        <w:t>小儿－成人（体重＞</w:t>
      </w:r>
      <w:r w:rsidRPr="00EA7F52">
        <w:rPr>
          <w:rFonts w:ascii="宋体" w:hAnsi="宋体" w:cs="宋体"/>
          <w:sz w:val="24"/>
          <w:szCs w:val="24"/>
        </w:rPr>
        <w:t>5</w:t>
      </w:r>
      <w:r w:rsidRPr="00EA7F52">
        <w:rPr>
          <w:rFonts w:ascii="宋体" w:hAnsi="宋体" w:cs="宋体" w:hint="eastAsia"/>
          <w:sz w:val="24"/>
          <w:szCs w:val="24"/>
        </w:rPr>
        <w:t>公斤）。</w:t>
      </w:r>
    </w:p>
    <w:p w:rsidR="00EB2591" w:rsidRPr="0054240D" w:rsidRDefault="00EB2591" w:rsidP="00E32E95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 xml:space="preserve">2.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屏幕≥</w:t>
      </w:r>
      <w:r w:rsidRPr="0054240D">
        <w:rPr>
          <w:rFonts w:ascii="宋体" w:hAnsi="宋体" w:cs="宋体"/>
          <w:color w:val="000000"/>
          <w:sz w:val="24"/>
          <w:szCs w:val="24"/>
        </w:rPr>
        <w:t>6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英寸，中文彩色操作界面。</w:t>
      </w:r>
    </w:p>
    <w:p w:rsidR="00EB2591" w:rsidRPr="0054240D" w:rsidRDefault="00EB2591" w:rsidP="00E32E95">
      <w:pPr>
        <w:ind w:left="240" w:firstLineChars="200" w:firstLine="31680"/>
        <w:rPr>
          <w:rFonts w:ascii="宋体" w:hAnsi="宋体" w:cs="宋体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通气模式：</w:t>
      </w:r>
      <w:r w:rsidRPr="00EA7F52">
        <w:rPr>
          <w:rFonts w:ascii="宋体" w:cs="宋体"/>
          <w:sz w:val="24"/>
          <w:szCs w:val="24"/>
        </w:rPr>
        <w:t>.</w:t>
      </w:r>
      <w:r w:rsidRPr="00EA7F52">
        <w:rPr>
          <w:rFonts w:ascii="宋体" w:hAnsi="宋体" w:cs="宋体" w:hint="eastAsia"/>
          <w:sz w:val="24"/>
          <w:szCs w:val="24"/>
        </w:rPr>
        <w:t>有创（</w:t>
      </w:r>
      <w:r w:rsidRPr="00EA7F52">
        <w:rPr>
          <w:rFonts w:ascii="宋体" w:hAnsi="宋体" w:cs="宋体"/>
          <w:sz w:val="24"/>
          <w:szCs w:val="24"/>
        </w:rPr>
        <w:t>AC  CV  PC</w:t>
      </w:r>
      <w:r w:rsidRPr="00EA7F52">
        <w:rPr>
          <w:rFonts w:ascii="宋体" w:hAnsi="宋体" w:cs="宋体" w:hint="eastAsia"/>
          <w:sz w:val="24"/>
          <w:szCs w:val="24"/>
        </w:rPr>
        <w:t>）、无创（</w:t>
      </w:r>
      <w:r w:rsidRPr="0054240D">
        <w:rPr>
          <w:rFonts w:ascii="宋体" w:hAnsi="宋体" w:cs="宋体"/>
          <w:color w:val="000000"/>
          <w:sz w:val="24"/>
          <w:szCs w:val="24"/>
        </w:rPr>
        <w:t>STS/T  AVAPS  PC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）。</w:t>
      </w:r>
      <w:r w:rsidRPr="0054240D">
        <w:rPr>
          <w:rFonts w:ascii="宋体" w:hAnsi="宋体" w:cs="宋体"/>
          <w:color w:val="000000"/>
          <w:sz w:val="24"/>
          <w:szCs w:val="24"/>
        </w:rPr>
        <w:t xml:space="preserve"> </w:t>
      </w:r>
    </w:p>
    <w:p w:rsidR="00EB2591" w:rsidRPr="0054240D" w:rsidRDefault="00EB2591" w:rsidP="00E32E95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6.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触发方式：流速触发</w:t>
      </w:r>
      <w:r w:rsidRPr="0054240D">
        <w:rPr>
          <w:rFonts w:ascii="宋体" w:hAnsi="宋体" w:cs="宋体"/>
          <w:color w:val="000000"/>
          <w:sz w:val="24"/>
          <w:szCs w:val="24"/>
        </w:rPr>
        <w:t>*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自动触发（</w:t>
      </w:r>
      <w:r w:rsidRPr="0054240D">
        <w:rPr>
          <w:rFonts w:ascii="宋体" w:hAnsi="宋体" w:cs="宋体"/>
          <w:color w:val="000000"/>
          <w:sz w:val="24"/>
          <w:szCs w:val="24"/>
        </w:rPr>
        <w:t>Auto-Trak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）。</w:t>
      </w:r>
    </w:p>
    <w:p w:rsidR="00EB2591" w:rsidRPr="0054240D" w:rsidRDefault="00EB2591" w:rsidP="00E32E95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7.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送气方式：方波或递减波。</w:t>
      </w:r>
    </w:p>
    <w:p w:rsidR="00EB2591" w:rsidRPr="0054240D" w:rsidRDefault="00EB2591" w:rsidP="00E32E95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8.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监测参数：气道压力、气道峰压、平均气道压、呼吸频率、吸呼比、峰值流量、吸气潮气量、呼出潮气量、分钟通气量、漏气量；压力柱状图动态显示。</w:t>
      </w:r>
    </w:p>
    <w:p w:rsidR="00EB2591" w:rsidRPr="0054240D" w:rsidRDefault="00EB2591" w:rsidP="00E32E95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 xml:space="preserve">11.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内置后备电池，可供使用</w:t>
      </w:r>
      <w:r w:rsidRPr="0054240D">
        <w:rPr>
          <w:rFonts w:ascii="宋体" w:hAnsi="宋体" w:cs="宋体"/>
          <w:color w:val="000000"/>
          <w:sz w:val="24"/>
          <w:szCs w:val="24"/>
        </w:rPr>
        <w:t>3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小时。</w:t>
      </w:r>
    </w:p>
    <w:p w:rsidR="00EB2591" w:rsidRPr="0054240D" w:rsidRDefault="00EB2591" w:rsidP="00E32E95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 xml:space="preserve">12.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可预设二套呼吸模式，节省操作时间。</w:t>
      </w:r>
    </w:p>
    <w:p w:rsidR="00EB2591" w:rsidRPr="0054240D" w:rsidRDefault="00EB2591" w:rsidP="00E32E95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 xml:space="preserve">13.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报警：电源、管道脱落、吸</w:t>
      </w:r>
      <w:r w:rsidRPr="0054240D">
        <w:rPr>
          <w:rFonts w:ascii="宋体" w:hAnsi="宋体" w:cs="宋体"/>
          <w:color w:val="000000"/>
          <w:sz w:val="24"/>
          <w:szCs w:val="24"/>
        </w:rPr>
        <w:t>/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呼压力、氧流量</w:t>
      </w:r>
      <w:r w:rsidRPr="0054240D">
        <w:rPr>
          <w:rFonts w:ascii="宋体" w:hAnsi="宋体" w:cs="宋体"/>
          <w:color w:val="000000"/>
          <w:sz w:val="24"/>
          <w:szCs w:val="24"/>
        </w:rPr>
        <w:t>/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压力、吸</w:t>
      </w:r>
      <w:r w:rsidRPr="0054240D">
        <w:rPr>
          <w:rFonts w:ascii="宋体" w:hAnsi="宋体" w:cs="宋体"/>
          <w:color w:val="000000"/>
          <w:sz w:val="24"/>
          <w:szCs w:val="24"/>
        </w:rPr>
        <w:t>/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呼潮气量、分钟通气量、呼吸频率等报警。报警、事件回顾功能。</w:t>
      </w:r>
    </w:p>
    <w:p w:rsidR="00EB2591" w:rsidRPr="0054240D" w:rsidRDefault="00EB2591" w:rsidP="00E32E95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 xml:space="preserve">14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显示压力和流速呼吸波形。</w:t>
      </w:r>
    </w:p>
    <w:p w:rsidR="00EB2591" w:rsidRPr="0054240D" w:rsidRDefault="00EB2591" w:rsidP="00E32E95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15.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设置参数：（潮气量：</w:t>
      </w:r>
      <w:r w:rsidRPr="0054240D">
        <w:rPr>
          <w:rFonts w:ascii="宋体" w:hAnsi="宋体" w:cs="宋体"/>
          <w:color w:val="000000"/>
          <w:sz w:val="24"/>
          <w:szCs w:val="24"/>
        </w:rPr>
        <w:t>50-2000ml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；呼吸频率</w:t>
      </w:r>
      <w:r w:rsidRPr="0054240D">
        <w:rPr>
          <w:rFonts w:ascii="宋体" w:hAnsi="宋体" w:cs="宋体"/>
          <w:color w:val="000000"/>
          <w:sz w:val="24"/>
          <w:szCs w:val="24"/>
        </w:rPr>
        <w:t xml:space="preserve"> 0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－</w:t>
      </w:r>
      <w:r w:rsidRPr="0054240D">
        <w:rPr>
          <w:rFonts w:ascii="宋体" w:hAnsi="宋体" w:cs="宋体"/>
          <w:color w:val="000000"/>
          <w:sz w:val="24"/>
          <w:szCs w:val="24"/>
        </w:rPr>
        <w:t>60bpm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；</w:t>
      </w:r>
      <w:r w:rsidRPr="0054240D">
        <w:rPr>
          <w:rFonts w:ascii="宋体" w:hAnsi="宋体" w:cs="宋体"/>
          <w:color w:val="000000"/>
          <w:sz w:val="24"/>
          <w:szCs w:val="24"/>
        </w:rPr>
        <w:t>SIMV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频率</w:t>
      </w:r>
      <w:r w:rsidRPr="0054240D">
        <w:rPr>
          <w:rFonts w:ascii="宋体" w:hAnsi="宋体" w:cs="宋体"/>
          <w:color w:val="000000"/>
          <w:sz w:val="24"/>
          <w:szCs w:val="24"/>
        </w:rPr>
        <w:t>1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－</w:t>
      </w:r>
      <w:r w:rsidRPr="0054240D">
        <w:rPr>
          <w:rFonts w:ascii="宋体" w:hAnsi="宋体" w:cs="宋体"/>
          <w:color w:val="000000"/>
          <w:sz w:val="24"/>
          <w:szCs w:val="24"/>
        </w:rPr>
        <w:t>60bpm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；吸气时间</w:t>
      </w:r>
      <w:r w:rsidRPr="0054240D">
        <w:rPr>
          <w:rFonts w:ascii="宋体" w:hAnsi="宋体" w:cs="宋体"/>
          <w:color w:val="000000"/>
          <w:sz w:val="24"/>
          <w:szCs w:val="24"/>
        </w:rPr>
        <w:t>0.3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－</w:t>
      </w:r>
      <w:r w:rsidRPr="0054240D">
        <w:rPr>
          <w:rFonts w:ascii="宋体" w:hAnsi="宋体" w:cs="宋体"/>
          <w:color w:val="000000"/>
          <w:sz w:val="24"/>
          <w:szCs w:val="24"/>
        </w:rPr>
        <w:t>5.0s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；窒息时间</w:t>
      </w:r>
      <w:r w:rsidRPr="0054240D">
        <w:rPr>
          <w:rFonts w:ascii="宋体" w:hAnsi="宋体" w:cs="宋体"/>
          <w:color w:val="000000"/>
          <w:sz w:val="24"/>
          <w:szCs w:val="24"/>
        </w:rPr>
        <w:t>10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－</w:t>
      </w:r>
      <w:r w:rsidRPr="0054240D">
        <w:rPr>
          <w:rFonts w:ascii="宋体" w:hAnsi="宋体" w:cs="宋体"/>
          <w:color w:val="000000"/>
          <w:sz w:val="24"/>
          <w:szCs w:val="24"/>
        </w:rPr>
        <w:t>60s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；窒息率</w:t>
      </w:r>
      <w:r w:rsidRPr="0054240D">
        <w:rPr>
          <w:rFonts w:ascii="宋体" w:hAnsi="宋体" w:cs="宋体"/>
          <w:color w:val="000000"/>
          <w:sz w:val="24"/>
          <w:szCs w:val="24"/>
        </w:rPr>
        <w:t>4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－</w:t>
      </w:r>
      <w:r w:rsidRPr="0054240D">
        <w:rPr>
          <w:rFonts w:ascii="宋体" w:hAnsi="宋体" w:cs="宋体"/>
          <w:color w:val="000000"/>
          <w:sz w:val="24"/>
          <w:szCs w:val="24"/>
        </w:rPr>
        <w:t>60bpm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；吸气压力</w:t>
      </w:r>
      <w:r w:rsidRPr="0054240D">
        <w:rPr>
          <w:rFonts w:ascii="宋体" w:cs="宋体"/>
          <w:color w:val="000000"/>
          <w:sz w:val="24"/>
          <w:szCs w:val="24"/>
        </w:rPr>
        <w:t>0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－</w:t>
      </w:r>
      <w:r w:rsidRPr="0054240D">
        <w:rPr>
          <w:rFonts w:ascii="宋体" w:hAnsi="宋体" w:cs="宋体"/>
          <w:color w:val="000000"/>
          <w:sz w:val="24"/>
          <w:szCs w:val="24"/>
        </w:rPr>
        <w:t xml:space="preserve">50cmH2O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；</w:t>
      </w:r>
      <w:r w:rsidRPr="0054240D">
        <w:rPr>
          <w:rFonts w:ascii="宋体" w:hAnsi="宋体" w:cs="宋体"/>
          <w:color w:val="000000"/>
          <w:sz w:val="24"/>
          <w:szCs w:val="24"/>
        </w:rPr>
        <w:t>CPAP 0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－</w:t>
      </w:r>
      <w:r w:rsidRPr="0054240D">
        <w:rPr>
          <w:rFonts w:ascii="宋体" w:hAnsi="宋体" w:cs="宋体"/>
          <w:color w:val="000000"/>
          <w:sz w:val="24"/>
          <w:szCs w:val="24"/>
        </w:rPr>
        <w:t>20cmH2O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；</w:t>
      </w:r>
      <w:r w:rsidRPr="0054240D">
        <w:rPr>
          <w:rFonts w:ascii="宋体" w:hAnsi="宋体" w:cs="宋体"/>
          <w:color w:val="000000"/>
          <w:sz w:val="24"/>
          <w:szCs w:val="24"/>
        </w:rPr>
        <w:t>PEEP 0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－</w:t>
      </w:r>
      <w:r w:rsidRPr="0054240D">
        <w:rPr>
          <w:rFonts w:ascii="宋体" w:hAnsi="宋体" w:cs="宋体"/>
          <w:color w:val="000000"/>
          <w:sz w:val="24"/>
          <w:szCs w:val="24"/>
        </w:rPr>
        <w:t>25cmH2O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；压力支持</w:t>
      </w:r>
      <w:r w:rsidRPr="0054240D">
        <w:rPr>
          <w:rFonts w:ascii="宋体" w:cs="宋体"/>
          <w:color w:val="000000"/>
          <w:sz w:val="24"/>
          <w:szCs w:val="24"/>
        </w:rPr>
        <w:t>0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－</w:t>
      </w:r>
      <w:r w:rsidRPr="0054240D">
        <w:rPr>
          <w:rFonts w:ascii="宋体" w:hAnsi="宋体" w:cs="宋体"/>
          <w:color w:val="000000"/>
          <w:sz w:val="24"/>
          <w:szCs w:val="24"/>
        </w:rPr>
        <w:t>30cmH2O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流量触发</w:t>
      </w:r>
      <w:r w:rsidRPr="0054240D">
        <w:rPr>
          <w:rFonts w:ascii="宋体" w:hAnsi="宋体" w:cs="宋体"/>
          <w:color w:val="000000"/>
          <w:sz w:val="24"/>
          <w:szCs w:val="24"/>
        </w:rPr>
        <w:t>1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－</w:t>
      </w:r>
      <w:r w:rsidRPr="0054240D">
        <w:rPr>
          <w:rFonts w:ascii="宋体" w:hAnsi="宋体" w:cs="宋体"/>
          <w:color w:val="000000"/>
          <w:sz w:val="24"/>
          <w:szCs w:val="24"/>
        </w:rPr>
        <w:t>9L/min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；氧浓度</w:t>
      </w:r>
      <w:r w:rsidRPr="0054240D">
        <w:rPr>
          <w:rFonts w:ascii="宋体" w:hAnsi="宋体" w:cs="宋体"/>
          <w:color w:val="000000"/>
          <w:sz w:val="24"/>
          <w:szCs w:val="24"/>
        </w:rPr>
        <w:t>21-100%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；）。</w:t>
      </w:r>
    </w:p>
    <w:p w:rsidR="00EB2591" w:rsidRPr="00573AC7" w:rsidRDefault="00EB2591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cs="宋体"/>
          <w:b/>
          <w:bCs/>
          <w:kern w:val="0"/>
          <w:sz w:val="24"/>
          <w:szCs w:val="24"/>
        </w:rPr>
        <w:t xml:space="preserve">      *16</w:t>
      </w:r>
      <w:r>
        <w:rPr>
          <w:rFonts w:ascii="宋体" w:cs="宋体" w:hint="eastAsia"/>
          <w:b/>
          <w:bCs/>
          <w:kern w:val="0"/>
          <w:sz w:val="24"/>
          <w:szCs w:val="24"/>
        </w:rPr>
        <w:t>、计量设备需负责设备首次计量检测费用。</w:t>
      </w:r>
    </w:p>
    <w:p w:rsidR="00EB2591" w:rsidRDefault="00EB2591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EB2591" w:rsidRDefault="00EB2591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EB2591" w:rsidRDefault="00EB2591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EB2591" w:rsidRDefault="00EB2591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EB2591" w:rsidRDefault="00EB2591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EB2591" w:rsidRDefault="00EB2591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EB2591" w:rsidRDefault="00EB2591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EB2591" w:rsidRDefault="00EB2591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EB2591" w:rsidRDefault="00EB2591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EB2591" w:rsidRDefault="00EB2591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EB2591" w:rsidRDefault="00EB2591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EB2591" w:rsidRDefault="00EB2591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EB2591" w:rsidRDefault="00EB2591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EB2591" w:rsidRDefault="00EB2591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EB2591" w:rsidRDefault="00EB2591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EB2591" w:rsidRDefault="00EB2591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EB2591" w:rsidRDefault="00EB2591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EB2591" w:rsidRDefault="00EB2591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EB2591" w:rsidRDefault="00EB2591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EB2591" w:rsidRDefault="00EB2591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EB2591" w:rsidRDefault="00EB2591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EB2591" w:rsidRDefault="00EB2591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EB2591" w:rsidRDefault="00EB2591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EB2591" w:rsidRDefault="00EB2591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EB2591" w:rsidRDefault="00EB2591" w:rsidP="00E32E95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EB2591" w:rsidRDefault="00EB2591" w:rsidP="00E32E95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EB2591" w:rsidRDefault="00EB2591" w:rsidP="00E32E95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EB2591" w:rsidRDefault="00EB2591">
      <w:pPr>
        <w:rPr>
          <w:rFonts w:cs="Times New Roman"/>
        </w:rPr>
      </w:pPr>
      <w:bookmarkStart w:id="0" w:name="_GoBack"/>
      <w:bookmarkEnd w:id="0"/>
    </w:p>
    <w:p w:rsidR="00EB2591" w:rsidRDefault="00EB2591">
      <w:pPr>
        <w:rPr>
          <w:rFonts w:ascii="宋体" w:cs="Times New Roman"/>
          <w:sz w:val="24"/>
          <w:szCs w:val="24"/>
        </w:rPr>
      </w:pPr>
    </w:p>
    <w:sectPr w:rsidR="00EB2591" w:rsidSect="00A43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591" w:rsidRDefault="00EB2591" w:rsidP="00573A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B2591" w:rsidRDefault="00EB2591" w:rsidP="00573A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591" w:rsidRDefault="00EB2591" w:rsidP="00573A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B2591" w:rsidRDefault="00EB2591" w:rsidP="00573A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162119"/>
    <w:rsid w:val="00267792"/>
    <w:rsid w:val="002D79C3"/>
    <w:rsid w:val="00373FC1"/>
    <w:rsid w:val="003E6052"/>
    <w:rsid w:val="004235CB"/>
    <w:rsid w:val="00433762"/>
    <w:rsid w:val="00440632"/>
    <w:rsid w:val="004F6592"/>
    <w:rsid w:val="0054240D"/>
    <w:rsid w:val="00573AC7"/>
    <w:rsid w:val="005E5F63"/>
    <w:rsid w:val="006C19C7"/>
    <w:rsid w:val="008068F1"/>
    <w:rsid w:val="0082450C"/>
    <w:rsid w:val="008C2123"/>
    <w:rsid w:val="009768FE"/>
    <w:rsid w:val="00A4359E"/>
    <w:rsid w:val="00A60D47"/>
    <w:rsid w:val="00B1476C"/>
    <w:rsid w:val="00B6338F"/>
    <w:rsid w:val="00C10BD9"/>
    <w:rsid w:val="00CA594E"/>
    <w:rsid w:val="00CB0E71"/>
    <w:rsid w:val="00D40E37"/>
    <w:rsid w:val="00E32E95"/>
    <w:rsid w:val="00E51972"/>
    <w:rsid w:val="00EA7F52"/>
    <w:rsid w:val="00EB2591"/>
    <w:rsid w:val="00F46EBA"/>
    <w:rsid w:val="00FE4D99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59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A4359E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573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3AC7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73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3A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193</Words>
  <Characters>1105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8</cp:revision>
  <cp:lastPrinted>2016-12-06T07:33:00Z</cp:lastPrinted>
  <dcterms:created xsi:type="dcterms:W3CDTF">2017-04-25T08:21:00Z</dcterms:created>
  <dcterms:modified xsi:type="dcterms:W3CDTF">2018-03-28T10:18:00Z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