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EF9" w:rsidRDefault="00A36EF9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连云港市第一人民医院</w:t>
      </w:r>
    </w:p>
    <w:p w:rsidR="00A36EF9" w:rsidRDefault="00A36EF9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呼吸机</w:t>
      </w: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参数要求</w:t>
      </w:r>
    </w:p>
    <w:p w:rsidR="00A36EF9" w:rsidRDefault="00A36EF9">
      <w:pPr>
        <w:spacing w:line="360" w:lineRule="auto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一、项目概述</w:t>
      </w:r>
    </w:p>
    <w:p w:rsidR="00A36EF9" w:rsidRDefault="00A36EF9" w:rsidP="007B53BE">
      <w:pPr>
        <w:spacing w:line="360" w:lineRule="auto"/>
        <w:ind w:firstLineChars="200" w:firstLine="31680"/>
        <w:jc w:val="left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本次商谈的内容为连云港市第一人民医院呼吸机采购，卖方负责将呼吸机运抵买方指定机房，完成安装，检测、验收合格，交付买方使用，即交钥匙工程。</w:t>
      </w:r>
    </w:p>
    <w:p w:rsidR="00A36EF9" w:rsidRDefault="00A36EF9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</w:p>
    <w:p w:rsidR="00A36EF9" w:rsidRPr="004230E9" w:rsidRDefault="00A36EF9" w:rsidP="007B53BE">
      <w:pPr>
        <w:ind w:leftChars="228" w:left="31680"/>
        <w:rPr>
          <w:rFonts w:ascii="宋体" w:hAnsi="宋体" w:cs="宋体"/>
          <w:b/>
          <w:bCs/>
          <w:color w:val="000000"/>
          <w:sz w:val="36"/>
          <w:szCs w:val="36"/>
        </w:rPr>
      </w:pPr>
      <w:r w:rsidRPr="004230E9">
        <w:rPr>
          <w:rFonts w:ascii="宋体" w:hAnsi="宋体" w:cs="宋体"/>
          <w:b/>
          <w:bCs/>
          <w:color w:val="000000"/>
          <w:sz w:val="36"/>
          <w:szCs w:val="36"/>
        </w:rPr>
        <w:t>A</w:t>
      </w:r>
      <w:r w:rsidRPr="004230E9">
        <w:rPr>
          <w:rFonts w:ascii="宋体" w:hAnsi="宋体" w:cs="宋体" w:hint="eastAsia"/>
          <w:b/>
          <w:bCs/>
          <w:color w:val="000000"/>
          <w:sz w:val="36"/>
          <w:szCs w:val="36"/>
        </w:rPr>
        <w:t>、智能中、高档有创呼吸机</w:t>
      </w:r>
      <w:r w:rsidRPr="004230E9">
        <w:rPr>
          <w:rFonts w:ascii="宋体" w:hAnsi="宋体" w:cs="宋体"/>
          <w:b/>
          <w:bCs/>
          <w:color w:val="000000"/>
          <w:sz w:val="36"/>
          <w:szCs w:val="36"/>
        </w:rPr>
        <w:t>(</w:t>
      </w:r>
      <w:r w:rsidRPr="004230E9">
        <w:rPr>
          <w:rFonts w:ascii="宋体" w:hAnsi="宋体" w:cs="宋体" w:hint="eastAsia"/>
          <w:b/>
          <w:bCs/>
          <w:color w:val="000000"/>
          <w:sz w:val="36"/>
          <w:szCs w:val="36"/>
        </w:rPr>
        <w:t>数量</w:t>
      </w:r>
      <w:r>
        <w:rPr>
          <w:rFonts w:ascii="宋体" w:hAnsi="宋体" w:cs="宋体"/>
          <w:b/>
          <w:bCs/>
          <w:color w:val="000000"/>
          <w:sz w:val="36"/>
          <w:szCs w:val="36"/>
        </w:rPr>
        <w:t>6</w:t>
      </w:r>
      <w:r w:rsidRPr="004230E9">
        <w:rPr>
          <w:rFonts w:ascii="宋体" w:hAnsi="宋体" w:cs="宋体" w:hint="eastAsia"/>
          <w:b/>
          <w:bCs/>
          <w:color w:val="000000"/>
          <w:sz w:val="36"/>
          <w:szCs w:val="36"/>
        </w:rPr>
        <w:t>台</w:t>
      </w:r>
      <w:r w:rsidRPr="004230E9">
        <w:rPr>
          <w:rFonts w:ascii="宋体" w:hAnsi="宋体" w:cs="宋体"/>
          <w:b/>
          <w:bCs/>
          <w:color w:val="000000"/>
          <w:sz w:val="36"/>
          <w:szCs w:val="36"/>
        </w:rPr>
        <w:t>):</w:t>
      </w:r>
    </w:p>
    <w:p w:rsidR="00A36EF9" w:rsidRPr="0054240D" w:rsidRDefault="00A36EF9" w:rsidP="007B53BE">
      <w:pPr>
        <w:ind w:left="240" w:firstLineChars="200" w:firstLine="31680"/>
        <w:rPr>
          <w:rFonts w:ascii="宋体" w:cs="Times New Roman"/>
          <w:b/>
          <w:bCs/>
          <w:color w:val="000000"/>
          <w:sz w:val="24"/>
          <w:szCs w:val="24"/>
        </w:rPr>
      </w:pPr>
      <w:r w:rsidRPr="0054240D">
        <w:rPr>
          <w:rFonts w:ascii="宋体" w:hAnsi="宋体" w:cs="宋体"/>
          <w:b/>
          <w:bCs/>
          <w:color w:val="000000"/>
          <w:sz w:val="24"/>
          <w:szCs w:val="24"/>
        </w:rPr>
        <w:t>1</w:t>
      </w:r>
      <w:r w:rsidRPr="0054240D">
        <w:rPr>
          <w:rFonts w:ascii="宋体" w:hAnsi="宋体" w:cs="宋体" w:hint="eastAsia"/>
          <w:b/>
          <w:bCs/>
          <w:color w:val="000000"/>
          <w:sz w:val="24"/>
          <w:szCs w:val="24"/>
        </w:rPr>
        <w:t>、基本要求：</w:t>
      </w:r>
    </w:p>
    <w:p w:rsidR="00A36EF9" w:rsidRPr="0054240D" w:rsidRDefault="00A36EF9" w:rsidP="007B53BE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1.1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．原装进口最新机型，最新型号及技术</w:t>
      </w:r>
      <w:r w:rsidRPr="0054240D">
        <w:rPr>
          <w:rFonts w:ascii="宋体" w:cs="宋体"/>
          <w:color w:val="000000"/>
          <w:sz w:val="24"/>
          <w:szCs w:val="24"/>
        </w:rPr>
        <w:t>,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国际知名品牌，技术先进，性能稳定，可用于儿童、成人。</w:t>
      </w:r>
    </w:p>
    <w:p w:rsidR="00A36EF9" w:rsidRPr="0054240D" w:rsidRDefault="00A36EF9" w:rsidP="007B53BE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1.2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．全中文显示触摸显示屏，有最新动态肺模型及脱机指示窗显示功能</w:t>
      </w:r>
      <w:r w:rsidRPr="0054240D">
        <w:rPr>
          <w:rFonts w:ascii="宋体" w:cs="宋体"/>
          <w:color w:val="000000"/>
          <w:sz w:val="24"/>
          <w:szCs w:val="24"/>
        </w:rPr>
        <w:t>----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动态肺模型可以实时的将病人潮气量，顺应性，阻力，病人自主呼吸等以图形的方式显示，方便临床观察及判断。</w:t>
      </w:r>
    </w:p>
    <w:p w:rsidR="00A36EF9" w:rsidRPr="0054240D" w:rsidRDefault="00A36EF9" w:rsidP="007B53BE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1.3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．脱机指示窗将病人的氧和状况，</w:t>
      </w:r>
      <w:r w:rsidRPr="0054240D">
        <w:rPr>
          <w:rFonts w:ascii="宋体" w:hAnsi="宋体" w:cs="宋体"/>
          <w:color w:val="000000"/>
          <w:sz w:val="24"/>
          <w:szCs w:val="24"/>
        </w:rPr>
        <w:t>CO2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清除状况，病人自主呼吸能力有效的整合，帮助临床医生加强撤机指导。</w:t>
      </w:r>
    </w:p>
    <w:p w:rsidR="00A36EF9" w:rsidRPr="0054240D" w:rsidRDefault="00A36EF9" w:rsidP="007B53BE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 xml:space="preserve">1.4. 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有</w:t>
      </w:r>
      <w:r w:rsidRPr="0054240D">
        <w:rPr>
          <w:rFonts w:ascii="宋体" w:hAnsi="宋体" w:cs="宋体"/>
          <w:color w:val="000000"/>
          <w:sz w:val="24"/>
          <w:szCs w:val="24"/>
        </w:rPr>
        <w:t>USB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接口</w:t>
      </w:r>
      <w:r w:rsidRPr="0054240D">
        <w:rPr>
          <w:rFonts w:ascii="宋体" w:cs="宋体"/>
          <w:color w:val="000000"/>
          <w:sz w:val="24"/>
          <w:szCs w:val="24"/>
        </w:rPr>
        <w:t>,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可以将屏幕当前图像及数据记录到</w:t>
      </w:r>
      <w:r w:rsidRPr="0054240D">
        <w:rPr>
          <w:rFonts w:ascii="宋体" w:hAnsi="宋体" w:cs="宋体"/>
          <w:color w:val="000000"/>
          <w:sz w:val="24"/>
          <w:szCs w:val="24"/>
        </w:rPr>
        <w:t>U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盘。</w:t>
      </w:r>
    </w:p>
    <w:p w:rsidR="00A36EF9" w:rsidRPr="0054240D" w:rsidRDefault="00A36EF9" w:rsidP="007B53BE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 xml:space="preserve">1.5 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超静音设计。</w:t>
      </w:r>
    </w:p>
    <w:p w:rsidR="00A36EF9" w:rsidRPr="0054240D" w:rsidRDefault="00A36EF9" w:rsidP="007B53BE">
      <w:pPr>
        <w:ind w:left="240" w:firstLineChars="200" w:firstLine="31680"/>
        <w:rPr>
          <w:rFonts w:ascii="宋体" w:cs="Times New Roman"/>
          <w:b/>
          <w:bCs/>
          <w:color w:val="000000"/>
          <w:sz w:val="24"/>
          <w:szCs w:val="24"/>
        </w:rPr>
      </w:pPr>
      <w:r w:rsidRPr="0054240D">
        <w:rPr>
          <w:rFonts w:ascii="宋体" w:hAnsi="宋体" w:cs="宋体"/>
          <w:b/>
          <w:bCs/>
          <w:color w:val="000000"/>
          <w:sz w:val="24"/>
          <w:szCs w:val="24"/>
        </w:rPr>
        <w:t>2</w:t>
      </w:r>
      <w:r w:rsidRPr="0054240D">
        <w:rPr>
          <w:rFonts w:ascii="宋体" w:hAnsi="宋体" w:cs="宋体" w:hint="eastAsia"/>
          <w:b/>
          <w:bCs/>
          <w:color w:val="000000"/>
          <w:sz w:val="24"/>
          <w:szCs w:val="24"/>
        </w:rPr>
        <w:t>、通气模式及主要功能</w:t>
      </w:r>
    </w:p>
    <w:p w:rsidR="00A36EF9" w:rsidRPr="0054240D" w:rsidRDefault="00A36EF9" w:rsidP="007B53BE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2.1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容量控制：</w:t>
      </w:r>
      <w:r w:rsidRPr="0054240D">
        <w:rPr>
          <w:rFonts w:ascii="宋体" w:hAnsi="宋体" w:cs="宋体"/>
          <w:color w:val="000000"/>
          <w:sz w:val="24"/>
          <w:szCs w:val="24"/>
        </w:rPr>
        <w:t xml:space="preserve">(S)CMV 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、</w:t>
      </w:r>
      <w:r w:rsidRPr="0054240D">
        <w:rPr>
          <w:rFonts w:ascii="宋体" w:hAnsi="宋体" w:cs="宋体"/>
          <w:color w:val="000000"/>
          <w:sz w:val="24"/>
          <w:szCs w:val="24"/>
        </w:rPr>
        <w:t>SIMV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。</w:t>
      </w:r>
    </w:p>
    <w:p w:rsidR="00A36EF9" w:rsidRPr="0054240D" w:rsidRDefault="00A36EF9" w:rsidP="007B53BE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2.2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压力控制：</w:t>
      </w:r>
      <w:r w:rsidRPr="0054240D">
        <w:rPr>
          <w:rFonts w:ascii="宋体" w:hAnsi="宋体" w:cs="宋体"/>
          <w:color w:val="000000"/>
          <w:sz w:val="24"/>
          <w:szCs w:val="24"/>
        </w:rPr>
        <w:t>PCV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、</w:t>
      </w:r>
      <w:r w:rsidRPr="0054240D">
        <w:rPr>
          <w:rFonts w:ascii="宋体" w:hAnsi="宋体" w:cs="宋体"/>
          <w:color w:val="000000"/>
          <w:sz w:val="24"/>
          <w:szCs w:val="24"/>
        </w:rPr>
        <w:t>PSIMV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、</w:t>
      </w:r>
      <w:r w:rsidRPr="0054240D">
        <w:rPr>
          <w:rFonts w:ascii="宋体" w:hAnsi="宋体" w:cs="宋体"/>
          <w:color w:val="000000"/>
          <w:sz w:val="24"/>
          <w:szCs w:val="24"/>
        </w:rPr>
        <w:t>Spont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、</w:t>
      </w:r>
      <w:r w:rsidRPr="0054240D">
        <w:rPr>
          <w:rFonts w:ascii="宋体" w:hAnsi="宋体" w:cs="宋体"/>
          <w:color w:val="000000"/>
          <w:sz w:val="24"/>
          <w:szCs w:val="24"/>
        </w:rPr>
        <w:t xml:space="preserve"> PSIMV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具有</w:t>
      </w:r>
      <w:r w:rsidRPr="0054240D">
        <w:rPr>
          <w:rFonts w:ascii="宋体" w:hAnsi="宋体" w:cs="宋体"/>
          <w:color w:val="000000"/>
          <w:sz w:val="24"/>
          <w:szCs w:val="24"/>
        </w:rPr>
        <w:t>IntelliSync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智能同步功能。</w:t>
      </w:r>
    </w:p>
    <w:p w:rsidR="00A36EF9" w:rsidRPr="0054240D" w:rsidRDefault="00A36EF9" w:rsidP="007B53BE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2.3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智能化闭环通气：自动应用肺保护通气策略</w:t>
      </w:r>
      <w:r w:rsidRPr="0054240D">
        <w:rPr>
          <w:rFonts w:ascii="宋体" w:cs="宋体"/>
          <w:color w:val="000000"/>
          <w:sz w:val="24"/>
          <w:szCs w:val="24"/>
        </w:rPr>
        <w:t>,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自动调整病人的潮气量及呼吸频率，使病人的人机同步性最佳，使病人的呼吸做功最小，可以自动应用低潮气量来适应</w:t>
      </w:r>
      <w:r w:rsidRPr="0054240D">
        <w:rPr>
          <w:rFonts w:ascii="宋体" w:hAnsi="宋体" w:cs="宋体"/>
          <w:color w:val="000000"/>
          <w:sz w:val="24"/>
          <w:szCs w:val="24"/>
        </w:rPr>
        <w:t>ARDS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病人的呼吸力学。可应用于无自主呼吸到有自主</w:t>
      </w:r>
      <w:r w:rsidRPr="0054240D">
        <w:rPr>
          <w:rFonts w:ascii="宋体" w:hAnsi="宋体" w:cs="宋体"/>
          <w:color w:val="000000"/>
          <w:sz w:val="24"/>
          <w:szCs w:val="24"/>
        </w:rPr>
        <w:t xml:space="preserve"> 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呼吸的所有病人，贯穿应用于机械通气的整个治疗过程。</w:t>
      </w:r>
    </w:p>
    <w:p w:rsidR="00A36EF9" w:rsidRPr="0054240D" w:rsidRDefault="00A36EF9" w:rsidP="007B53BE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2.4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压力支持容量保证模式：（</w:t>
      </w:r>
      <w:r w:rsidRPr="0054240D">
        <w:rPr>
          <w:rFonts w:ascii="宋体" w:hAnsi="宋体" w:cs="宋体"/>
          <w:color w:val="000000"/>
          <w:sz w:val="24"/>
          <w:szCs w:val="24"/>
        </w:rPr>
        <w:t>PRVC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或</w:t>
      </w:r>
      <w:r w:rsidRPr="0054240D">
        <w:rPr>
          <w:rFonts w:ascii="宋体" w:hAnsi="宋体" w:cs="宋体"/>
          <w:color w:val="000000"/>
          <w:sz w:val="24"/>
          <w:szCs w:val="24"/>
        </w:rPr>
        <w:t>APV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或</w:t>
      </w:r>
      <w:r w:rsidRPr="0054240D">
        <w:rPr>
          <w:rFonts w:ascii="宋体" w:hAnsi="宋体" w:cs="宋体"/>
          <w:color w:val="000000"/>
          <w:sz w:val="24"/>
          <w:szCs w:val="24"/>
        </w:rPr>
        <w:t>AUTOFLOW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）</w:t>
      </w:r>
    </w:p>
    <w:p w:rsidR="00A36EF9" w:rsidRPr="0054240D" w:rsidRDefault="00A36EF9" w:rsidP="007B53BE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2.5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其他通气功能：手控通气、吸气屏气、叹气、</w:t>
      </w:r>
      <w:r w:rsidRPr="0054240D">
        <w:rPr>
          <w:rFonts w:ascii="宋体" w:hAnsi="宋体" w:cs="宋体"/>
          <w:color w:val="000000"/>
          <w:sz w:val="24"/>
          <w:szCs w:val="24"/>
        </w:rPr>
        <w:t>IRV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、药物雾化、纯氧灌注、等待模式、通气抑制</w:t>
      </w:r>
      <w:r w:rsidRPr="0054240D">
        <w:rPr>
          <w:rFonts w:ascii="宋体" w:cs="宋体"/>
          <w:color w:val="000000"/>
          <w:sz w:val="24"/>
          <w:szCs w:val="24"/>
        </w:rPr>
        <w:t>,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吸痰工具等。</w:t>
      </w:r>
    </w:p>
    <w:p w:rsidR="00A36EF9" w:rsidRPr="0054240D" w:rsidRDefault="00A36EF9" w:rsidP="007B53BE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2.6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同步雾化治疗系统：同步雾化</w:t>
      </w:r>
      <w:r w:rsidRPr="0054240D">
        <w:rPr>
          <w:rFonts w:ascii="宋体" w:hAnsi="宋体" w:cs="宋体"/>
          <w:color w:val="000000"/>
          <w:sz w:val="24"/>
          <w:szCs w:val="24"/>
        </w:rPr>
        <w:t>30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分钟或用户自行终止。</w:t>
      </w:r>
    </w:p>
    <w:p w:rsidR="00A36EF9" w:rsidRPr="0054240D" w:rsidRDefault="00A36EF9" w:rsidP="007B53BE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2.7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支持低压氧模式：≤</w:t>
      </w:r>
      <w:r w:rsidRPr="0054240D">
        <w:rPr>
          <w:rFonts w:ascii="宋体" w:hAnsi="宋体" w:cs="宋体"/>
          <w:color w:val="000000"/>
          <w:sz w:val="24"/>
          <w:szCs w:val="24"/>
        </w:rPr>
        <w:t>15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升</w:t>
      </w:r>
      <w:r w:rsidRPr="0054240D">
        <w:rPr>
          <w:rFonts w:ascii="宋体" w:hAnsi="宋体" w:cs="宋体"/>
          <w:color w:val="000000"/>
          <w:sz w:val="24"/>
          <w:szCs w:val="24"/>
        </w:rPr>
        <w:t>/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分钟，</w:t>
      </w:r>
      <w:r w:rsidRPr="0054240D">
        <w:rPr>
          <w:rFonts w:ascii="宋体" w:cs="宋体"/>
          <w:color w:val="000000"/>
          <w:sz w:val="24"/>
          <w:szCs w:val="24"/>
        </w:rPr>
        <w:t>,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内置电池使用时间≥</w:t>
      </w:r>
      <w:r w:rsidRPr="0054240D">
        <w:rPr>
          <w:rFonts w:ascii="宋体" w:hAnsi="宋体" w:cs="宋体"/>
          <w:color w:val="000000"/>
          <w:sz w:val="24"/>
          <w:szCs w:val="24"/>
        </w:rPr>
        <w:t>120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分钟。</w:t>
      </w:r>
    </w:p>
    <w:p w:rsidR="00A36EF9" w:rsidRPr="0054240D" w:rsidRDefault="00A36EF9" w:rsidP="007B53BE">
      <w:pPr>
        <w:ind w:left="240" w:firstLineChars="200" w:firstLine="31680"/>
        <w:rPr>
          <w:rFonts w:ascii="宋体" w:cs="Times New Roman"/>
          <w:b/>
          <w:bCs/>
          <w:color w:val="000000"/>
          <w:sz w:val="24"/>
          <w:szCs w:val="24"/>
        </w:rPr>
      </w:pPr>
      <w:r w:rsidRPr="0054240D">
        <w:rPr>
          <w:rFonts w:ascii="宋体" w:hAnsi="宋体" w:cs="宋体"/>
          <w:b/>
          <w:bCs/>
          <w:color w:val="000000"/>
          <w:sz w:val="24"/>
          <w:szCs w:val="24"/>
        </w:rPr>
        <w:t xml:space="preserve"> 3</w:t>
      </w:r>
      <w:r w:rsidRPr="0054240D">
        <w:rPr>
          <w:rFonts w:ascii="宋体" w:hAnsi="宋体" w:cs="宋体" w:hint="eastAsia"/>
          <w:b/>
          <w:bCs/>
          <w:color w:val="000000"/>
          <w:sz w:val="24"/>
          <w:szCs w:val="24"/>
        </w:rPr>
        <w:t>、设置参数：</w:t>
      </w:r>
    </w:p>
    <w:p w:rsidR="00A36EF9" w:rsidRPr="0054240D" w:rsidRDefault="00A36EF9" w:rsidP="007B53BE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3.1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潮气量：</w:t>
      </w:r>
      <w:r w:rsidRPr="0054240D">
        <w:rPr>
          <w:rFonts w:ascii="宋体" w:hAnsi="宋体" w:cs="宋体"/>
          <w:color w:val="000000"/>
          <w:sz w:val="24"/>
          <w:szCs w:val="24"/>
        </w:rPr>
        <w:t>20ml-2000ml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。</w:t>
      </w:r>
    </w:p>
    <w:p w:rsidR="00A36EF9" w:rsidRPr="0054240D" w:rsidRDefault="00A36EF9" w:rsidP="007B53BE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3.2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呼吸频率：</w:t>
      </w:r>
      <w:r w:rsidRPr="0054240D">
        <w:rPr>
          <w:rFonts w:ascii="宋体" w:hAnsi="宋体" w:cs="宋体"/>
          <w:color w:val="000000"/>
          <w:sz w:val="24"/>
          <w:szCs w:val="24"/>
        </w:rPr>
        <w:t>1-80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次</w:t>
      </w:r>
      <w:r w:rsidRPr="0054240D">
        <w:rPr>
          <w:rFonts w:ascii="宋体" w:hAnsi="宋体" w:cs="宋体"/>
          <w:color w:val="000000"/>
          <w:sz w:val="24"/>
          <w:szCs w:val="24"/>
        </w:rPr>
        <w:t>/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分。</w:t>
      </w:r>
    </w:p>
    <w:p w:rsidR="00A36EF9" w:rsidRPr="0054240D" w:rsidRDefault="00A36EF9" w:rsidP="007B53BE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3.3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呼气末正压：</w:t>
      </w:r>
      <w:r w:rsidRPr="0054240D">
        <w:rPr>
          <w:rFonts w:ascii="宋体" w:hAnsi="宋体" w:cs="宋体"/>
          <w:color w:val="000000"/>
          <w:sz w:val="24"/>
          <w:szCs w:val="24"/>
        </w:rPr>
        <w:t>0-35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厘米水柱。</w:t>
      </w:r>
    </w:p>
    <w:p w:rsidR="00A36EF9" w:rsidRPr="0054240D" w:rsidRDefault="00A36EF9" w:rsidP="007B53BE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3.4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氧气浓度：</w:t>
      </w:r>
      <w:r w:rsidRPr="0054240D">
        <w:rPr>
          <w:rFonts w:ascii="宋体" w:hAnsi="宋体" w:cs="宋体"/>
          <w:color w:val="000000"/>
          <w:sz w:val="24"/>
          <w:szCs w:val="24"/>
        </w:rPr>
        <w:t>21~100%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。</w:t>
      </w:r>
    </w:p>
    <w:p w:rsidR="00A36EF9" w:rsidRPr="0054240D" w:rsidRDefault="00A36EF9" w:rsidP="007B53BE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3.5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吸呼比：</w:t>
      </w:r>
      <w:r w:rsidRPr="0054240D">
        <w:rPr>
          <w:rFonts w:ascii="宋体" w:hAnsi="宋体" w:cs="宋体"/>
          <w:color w:val="000000"/>
          <w:sz w:val="24"/>
          <w:szCs w:val="24"/>
        </w:rPr>
        <w:t>1:9-4:1(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同时显示</w:t>
      </w:r>
      <w:r w:rsidRPr="0054240D">
        <w:rPr>
          <w:rFonts w:ascii="宋体" w:hAnsi="宋体" w:cs="宋体"/>
          <w:color w:val="000000"/>
          <w:sz w:val="24"/>
          <w:szCs w:val="24"/>
        </w:rPr>
        <w:t>I:E, TE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和</w:t>
      </w:r>
      <w:r w:rsidRPr="0054240D">
        <w:rPr>
          <w:rFonts w:ascii="宋体" w:hAnsi="宋体" w:cs="宋体"/>
          <w:color w:val="000000"/>
          <w:sz w:val="24"/>
          <w:szCs w:val="24"/>
        </w:rPr>
        <w:t>TI)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。</w:t>
      </w:r>
    </w:p>
    <w:p w:rsidR="00A36EF9" w:rsidRPr="0054240D" w:rsidRDefault="00A36EF9" w:rsidP="007B53BE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3.6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吸气时间：</w:t>
      </w:r>
      <w:r w:rsidRPr="0054240D">
        <w:rPr>
          <w:rFonts w:ascii="宋体" w:hAnsi="宋体" w:cs="宋体"/>
          <w:color w:val="000000"/>
          <w:sz w:val="24"/>
          <w:szCs w:val="24"/>
        </w:rPr>
        <w:t>0.1-11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秒（</w:t>
      </w:r>
      <w:r w:rsidRPr="0054240D">
        <w:rPr>
          <w:rFonts w:ascii="宋体" w:hAnsi="宋体" w:cs="宋体"/>
          <w:color w:val="000000"/>
          <w:sz w:val="24"/>
          <w:szCs w:val="24"/>
        </w:rPr>
        <w:t>0.1~30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秒</w:t>
      </w:r>
      <w:r w:rsidRPr="0054240D">
        <w:rPr>
          <w:rFonts w:ascii="宋体" w:hAnsi="宋体" w:cs="宋体"/>
          <w:color w:val="000000"/>
          <w:sz w:val="24"/>
          <w:szCs w:val="24"/>
        </w:rPr>
        <w:t>DuoPAP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、</w:t>
      </w:r>
      <w:r w:rsidRPr="0054240D">
        <w:rPr>
          <w:rFonts w:ascii="宋体" w:hAnsi="宋体" w:cs="宋体"/>
          <w:color w:val="000000"/>
          <w:sz w:val="24"/>
          <w:szCs w:val="24"/>
        </w:rPr>
        <w:t>APRV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）。</w:t>
      </w:r>
    </w:p>
    <w:p w:rsidR="00A36EF9" w:rsidRPr="0054240D" w:rsidRDefault="00A36EF9" w:rsidP="007B53BE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3.7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分钟通气量百分比</w:t>
      </w:r>
      <w:r w:rsidRPr="0054240D">
        <w:rPr>
          <w:rFonts w:ascii="宋体" w:hAnsi="宋体" w:cs="宋体"/>
          <w:color w:val="000000"/>
          <w:sz w:val="24"/>
          <w:szCs w:val="24"/>
        </w:rPr>
        <w:t>(MV%)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：</w:t>
      </w:r>
      <w:r w:rsidRPr="0054240D">
        <w:rPr>
          <w:rFonts w:ascii="宋体" w:hAnsi="宋体" w:cs="宋体"/>
          <w:color w:val="000000"/>
          <w:sz w:val="24"/>
          <w:szCs w:val="24"/>
        </w:rPr>
        <w:t>25~ 350%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。</w:t>
      </w:r>
    </w:p>
    <w:p w:rsidR="00A36EF9" w:rsidRPr="0054240D" w:rsidRDefault="00A36EF9" w:rsidP="007B53BE">
      <w:pPr>
        <w:ind w:left="240" w:firstLineChars="200" w:firstLine="31680"/>
        <w:rPr>
          <w:rFonts w:ascii="宋体" w:cs="Times New Roman"/>
          <w:b/>
          <w:bCs/>
          <w:color w:val="000000"/>
          <w:sz w:val="24"/>
          <w:szCs w:val="24"/>
        </w:rPr>
      </w:pPr>
      <w:r w:rsidRPr="0054240D">
        <w:rPr>
          <w:rFonts w:ascii="宋体" w:hAnsi="宋体" w:cs="宋体"/>
          <w:b/>
          <w:bCs/>
          <w:color w:val="000000"/>
          <w:sz w:val="24"/>
          <w:szCs w:val="24"/>
        </w:rPr>
        <w:t>4</w:t>
      </w:r>
      <w:r w:rsidRPr="0054240D">
        <w:rPr>
          <w:rFonts w:ascii="宋体" w:hAnsi="宋体" w:cs="宋体" w:hint="eastAsia"/>
          <w:b/>
          <w:bCs/>
          <w:color w:val="000000"/>
          <w:sz w:val="24"/>
          <w:szCs w:val="24"/>
        </w:rPr>
        <w:t>、监测内容：</w:t>
      </w:r>
    </w:p>
    <w:p w:rsidR="00A36EF9" w:rsidRPr="0054240D" w:rsidRDefault="00A36EF9" w:rsidP="007B53BE">
      <w:pPr>
        <w:ind w:left="240" w:firstLineChars="200" w:firstLine="31680"/>
        <w:rPr>
          <w:rFonts w:ascii="宋体" w:hAnsi="宋体" w:cs="宋体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4.1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实时波型：容量、流速、气道压力；</w:t>
      </w:r>
      <w:r w:rsidRPr="0054240D">
        <w:rPr>
          <w:rFonts w:ascii="宋体" w:hAnsi="宋体" w:cs="宋体"/>
          <w:color w:val="000000"/>
          <w:sz w:val="24"/>
          <w:szCs w:val="24"/>
        </w:rPr>
        <w:t xml:space="preserve"> </w:t>
      </w:r>
    </w:p>
    <w:p w:rsidR="00A36EF9" w:rsidRPr="0054240D" w:rsidRDefault="00A36EF9" w:rsidP="007B53BE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4.2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压力参数：峰压、平均压、最低压、平台压、呼气末正压、残气压、负吸气压；</w:t>
      </w:r>
    </w:p>
    <w:p w:rsidR="00A36EF9" w:rsidRPr="0054240D" w:rsidRDefault="00A36EF9" w:rsidP="007B53BE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4.3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容量参数：呼出潮气量、目标分钟通气量、自主呼出分钟通气量、总呼出分钟通气量、管道漏气量、最大肺容量；</w:t>
      </w:r>
    </w:p>
    <w:p w:rsidR="00A36EF9" w:rsidRPr="0054240D" w:rsidRDefault="00A36EF9" w:rsidP="007B53BE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4.4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流速参数：吸气峰速、呼气峰速；</w:t>
      </w:r>
    </w:p>
    <w:p w:rsidR="00A36EF9" w:rsidRPr="0054240D" w:rsidRDefault="00A36EF9" w:rsidP="007B53BE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4.5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时间参数：吸气时间、呼气时间、吸呼比、总呼吸频率、自主呼吸频率、</w:t>
      </w:r>
      <w:r w:rsidRPr="0054240D">
        <w:rPr>
          <w:rFonts w:ascii="宋体" w:hAnsi="宋体" w:cs="宋体"/>
          <w:color w:val="000000"/>
          <w:sz w:val="24"/>
          <w:szCs w:val="24"/>
        </w:rPr>
        <w:t>RCi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（肺泡充盈时间）、</w:t>
      </w:r>
      <w:r w:rsidRPr="0054240D">
        <w:rPr>
          <w:rFonts w:ascii="宋体" w:hAnsi="宋体" w:cs="宋体"/>
          <w:color w:val="000000"/>
          <w:sz w:val="24"/>
          <w:szCs w:val="24"/>
        </w:rPr>
        <w:t>RCe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呼气时间时间参数：吸气时间、呼气时间、吸呼比、总呼吸频率、自主呼吸频率；</w:t>
      </w:r>
    </w:p>
    <w:p w:rsidR="00A36EF9" w:rsidRPr="0054240D" w:rsidRDefault="00A36EF9" w:rsidP="007B53BE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4.5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肺功能参数：吸气阻力</w:t>
      </w:r>
      <w:r w:rsidRPr="0054240D">
        <w:rPr>
          <w:rFonts w:ascii="宋体" w:hAnsi="宋体" w:cs="宋体"/>
          <w:color w:val="000000"/>
          <w:sz w:val="24"/>
          <w:szCs w:val="24"/>
        </w:rPr>
        <w:t xml:space="preserve">,  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静态顺应性</w:t>
      </w:r>
      <w:r w:rsidRPr="0054240D">
        <w:rPr>
          <w:rFonts w:ascii="宋体" w:cs="宋体"/>
          <w:color w:val="000000"/>
          <w:sz w:val="24"/>
          <w:szCs w:val="24"/>
        </w:rPr>
        <w:t>,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浅快呼吸指数。动态图形量化分析呼吸状态，同时显示分钟通气量、潮气量、呼吸频率的最佳目标值和实际值。</w:t>
      </w:r>
    </w:p>
    <w:p w:rsidR="00A36EF9" w:rsidRPr="0054240D" w:rsidRDefault="00A36EF9" w:rsidP="007B53BE">
      <w:pPr>
        <w:ind w:left="240" w:firstLineChars="200" w:firstLine="31680"/>
        <w:rPr>
          <w:rFonts w:ascii="宋体" w:cs="Times New Roman"/>
          <w:b/>
          <w:bCs/>
          <w:color w:val="000000"/>
          <w:sz w:val="24"/>
          <w:szCs w:val="24"/>
        </w:rPr>
      </w:pPr>
      <w:r w:rsidRPr="0054240D">
        <w:rPr>
          <w:rFonts w:ascii="宋体" w:hAnsi="宋体" w:cs="宋体"/>
          <w:b/>
          <w:bCs/>
          <w:color w:val="000000"/>
          <w:sz w:val="24"/>
          <w:szCs w:val="24"/>
        </w:rPr>
        <w:t>5</w:t>
      </w:r>
      <w:r w:rsidRPr="0054240D">
        <w:rPr>
          <w:rFonts w:ascii="宋体" w:hAnsi="宋体" w:cs="宋体" w:hint="eastAsia"/>
          <w:b/>
          <w:bCs/>
          <w:color w:val="000000"/>
          <w:sz w:val="24"/>
          <w:szCs w:val="24"/>
        </w:rPr>
        <w:t>、报警</w:t>
      </w:r>
    </w:p>
    <w:p w:rsidR="00A36EF9" w:rsidRPr="0054240D" w:rsidRDefault="00A36EF9" w:rsidP="007B53BE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5.1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．出现异常时，有分级报警提示。</w:t>
      </w:r>
    </w:p>
    <w:p w:rsidR="00A36EF9" w:rsidRPr="0054240D" w:rsidRDefault="00A36EF9" w:rsidP="007B53BE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5.2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．常规报警设置：低</w:t>
      </w:r>
      <w:r w:rsidRPr="0054240D">
        <w:rPr>
          <w:rFonts w:ascii="宋体" w:hAnsi="宋体" w:cs="宋体"/>
          <w:color w:val="000000"/>
          <w:sz w:val="24"/>
          <w:szCs w:val="24"/>
        </w:rPr>
        <w:t>/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高呼出分钟通气量、低</w:t>
      </w:r>
      <w:r w:rsidRPr="0054240D">
        <w:rPr>
          <w:rFonts w:ascii="宋体" w:hAnsi="宋体" w:cs="宋体"/>
          <w:color w:val="000000"/>
          <w:sz w:val="24"/>
          <w:szCs w:val="24"/>
        </w:rPr>
        <w:t>/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高呼吸频率、低</w:t>
      </w:r>
      <w:r w:rsidRPr="0054240D">
        <w:rPr>
          <w:rFonts w:ascii="宋体" w:hAnsi="宋体" w:cs="宋体"/>
          <w:color w:val="000000"/>
          <w:sz w:val="24"/>
          <w:szCs w:val="24"/>
        </w:rPr>
        <w:t>/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高压力、低</w:t>
      </w:r>
      <w:r w:rsidRPr="0054240D">
        <w:rPr>
          <w:rFonts w:ascii="宋体" w:hAnsi="宋体" w:cs="宋体"/>
          <w:color w:val="000000"/>
          <w:sz w:val="24"/>
          <w:szCs w:val="24"/>
        </w:rPr>
        <w:t>/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高潮气量、窒息时间、空气陷闭（空气限制）。</w:t>
      </w:r>
    </w:p>
    <w:p w:rsidR="00A36EF9" w:rsidRDefault="00A36EF9" w:rsidP="007B53BE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5.3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．特殊报警项目：氧气浓度、管道脱落、</w:t>
      </w:r>
      <w:r w:rsidRPr="0054240D">
        <w:rPr>
          <w:rFonts w:ascii="宋体" w:hAnsi="宋体" w:cs="宋体"/>
          <w:color w:val="000000"/>
          <w:sz w:val="24"/>
          <w:szCs w:val="24"/>
        </w:rPr>
        <w:t xml:space="preserve"> PEEP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测不到、呼气阻塞、设置错误、流速传感器报警、</w:t>
      </w:r>
      <w:r w:rsidRPr="0054240D">
        <w:rPr>
          <w:rFonts w:ascii="宋体" w:hAnsi="宋体" w:cs="宋体"/>
          <w:color w:val="000000"/>
          <w:sz w:val="24"/>
          <w:szCs w:val="24"/>
        </w:rPr>
        <w:t>ASV/APV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报警、电源、电池、氧气</w:t>
      </w:r>
      <w:r w:rsidRPr="0054240D">
        <w:rPr>
          <w:rFonts w:ascii="宋体" w:hAnsi="宋体" w:cs="宋体"/>
          <w:color w:val="000000"/>
          <w:sz w:val="24"/>
          <w:szCs w:val="24"/>
        </w:rPr>
        <w:t>/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空气源。</w:t>
      </w:r>
    </w:p>
    <w:p w:rsidR="00A36EF9" w:rsidRDefault="00A36EF9" w:rsidP="007B53BE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</w:p>
    <w:p w:rsidR="00A36EF9" w:rsidRPr="0054240D" w:rsidRDefault="00A36EF9" w:rsidP="007B53BE">
      <w:pPr>
        <w:ind w:left="240" w:firstLineChars="200" w:firstLine="31680"/>
        <w:rPr>
          <w:rFonts w:ascii="宋体" w:cs="Times New Roman"/>
          <w:color w:val="000000"/>
          <w:sz w:val="24"/>
          <w:szCs w:val="24"/>
        </w:rPr>
      </w:pPr>
    </w:p>
    <w:p w:rsidR="00A36EF9" w:rsidRPr="004230E9" w:rsidRDefault="00A36EF9" w:rsidP="007B53BE">
      <w:pPr>
        <w:ind w:firstLineChars="200" w:firstLine="31680"/>
        <w:jc w:val="left"/>
        <w:rPr>
          <w:rFonts w:ascii="宋体" w:cs="Times New Roman"/>
          <w:b/>
          <w:bCs/>
          <w:color w:val="000000"/>
          <w:sz w:val="36"/>
          <w:szCs w:val="36"/>
        </w:rPr>
      </w:pPr>
      <w:r w:rsidRPr="004230E9">
        <w:rPr>
          <w:rFonts w:ascii="宋体" w:hAnsi="宋体" w:cs="宋体"/>
          <w:b/>
          <w:bCs/>
          <w:color w:val="000000"/>
          <w:sz w:val="36"/>
          <w:szCs w:val="36"/>
        </w:rPr>
        <w:t>B</w:t>
      </w:r>
      <w:r w:rsidRPr="004230E9">
        <w:rPr>
          <w:rFonts w:ascii="宋体" w:hAnsi="宋体" w:cs="宋体" w:hint="eastAsia"/>
          <w:b/>
          <w:bCs/>
          <w:color w:val="000000"/>
          <w:sz w:val="36"/>
          <w:szCs w:val="36"/>
        </w:rPr>
        <w:t>、普通呼吸机（含国产机）（</w:t>
      </w:r>
      <w:r w:rsidRPr="004230E9">
        <w:rPr>
          <w:rFonts w:ascii="宋体" w:hAnsi="宋体" w:cs="宋体" w:hint="eastAsia"/>
          <w:color w:val="000000"/>
          <w:sz w:val="36"/>
          <w:szCs w:val="36"/>
        </w:rPr>
        <w:t>数量：</w:t>
      </w:r>
      <w:r w:rsidRPr="004230E9">
        <w:rPr>
          <w:rFonts w:ascii="宋体" w:hAnsi="宋体" w:cs="宋体"/>
          <w:color w:val="000000"/>
          <w:sz w:val="36"/>
          <w:szCs w:val="36"/>
        </w:rPr>
        <w:t>5</w:t>
      </w:r>
      <w:r w:rsidRPr="004230E9">
        <w:rPr>
          <w:rFonts w:ascii="宋体" w:hAnsi="宋体" w:cs="宋体" w:hint="eastAsia"/>
          <w:color w:val="000000"/>
          <w:sz w:val="36"/>
          <w:szCs w:val="36"/>
        </w:rPr>
        <w:t>台</w:t>
      </w:r>
      <w:r w:rsidRPr="004230E9">
        <w:rPr>
          <w:rFonts w:ascii="宋体" w:hAnsi="宋体" w:cs="宋体" w:hint="eastAsia"/>
          <w:b/>
          <w:bCs/>
          <w:color w:val="000000"/>
          <w:sz w:val="36"/>
          <w:szCs w:val="36"/>
        </w:rPr>
        <w:t>）</w:t>
      </w:r>
      <w:r w:rsidRPr="004230E9">
        <w:rPr>
          <w:rFonts w:ascii="宋体" w:hAnsi="宋体" w:cs="宋体" w:hint="eastAsia"/>
          <w:color w:val="000000"/>
          <w:sz w:val="36"/>
          <w:szCs w:val="36"/>
        </w:rPr>
        <w:t>：</w:t>
      </w:r>
    </w:p>
    <w:p w:rsidR="00A36EF9" w:rsidRPr="0054240D" w:rsidRDefault="00A36EF9" w:rsidP="007B53BE">
      <w:pPr>
        <w:ind w:firstLineChars="200" w:firstLine="31680"/>
        <w:jc w:val="left"/>
        <w:rPr>
          <w:rFonts w:ascii="宋体" w:cs="Times New Roman"/>
          <w:b/>
          <w:bCs/>
          <w:color w:val="000000"/>
          <w:sz w:val="24"/>
          <w:szCs w:val="24"/>
        </w:rPr>
      </w:pPr>
      <w:r w:rsidRPr="0054240D">
        <w:rPr>
          <w:rFonts w:ascii="宋体" w:hAnsi="宋体" w:cs="宋体"/>
          <w:b/>
          <w:bCs/>
          <w:color w:val="000000"/>
          <w:sz w:val="24"/>
          <w:szCs w:val="24"/>
        </w:rPr>
        <w:t>1.</w:t>
      </w:r>
      <w:r w:rsidRPr="0054240D">
        <w:rPr>
          <w:rFonts w:ascii="宋体" w:hAnsi="宋体" w:cs="宋体" w:hint="eastAsia"/>
          <w:b/>
          <w:bCs/>
          <w:color w:val="000000"/>
          <w:sz w:val="24"/>
          <w:szCs w:val="24"/>
        </w:rPr>
        <w:t>基本特征</w:t>
      </w:r>
    </w:p>
    <w:p w:rsidR="00A36EF9" w:rsidRPr="0054240D" w:rsidRDefault="00A36EF9" w:rsidP="007B53BE">
      <w:pPr>
        <w:ind w:firstLineChars="200" w:firstLine="31680"/>
        <w:jc w:val="left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1.1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适用于对成人、小儿进行通气辅助及呼吸支持的呼吸机，中文操作界面。</w:t>
      </w:r>
    </w:p>
    <w:p w:rsidR="00A36EF9" w:rsidRPr="0054240D" w:rsidRDefault="00A36EF9" w:rsidP="007B53BE">
      <w:pPr>
        <w:ind w:firstLineChars="200" w:firstLine="31680"/>
        <w:jc w:val="left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1.2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采用≥</w:t>
      </w:r>
      <w:r w:rsidRPr="0054240D">
        <w:rPr>
          <w:rFonts w:ascii="宋体" w:hAnsi="宋体" w:cs="宋体"/>
          <w:color w:val="000000"/>
          <w:sz w:val="24"/>
          <w:szCs w:val="24"/>
        </w:rPr>
        <w:t>8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英寸彩色触摸控制屏幕。</w:t>
      </w:r>
    </w:p>
    <w:p w:rsidR="00A36EF9" w:rsidRPr="0054240D" w:rsidRDefault="00A36EF9" w:rsidP="007B53BE">
      <w:pPr>
        <w:ind w:firstLineChars="200" w:firstLine="31680"/>
        <w:jc w:val="left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1.3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屏幕显示：多至</w:t>
      </w:r>
      <w:r w:rsidRPr="0054240D">
        <w:rPr>
          <w:rFonts w:ascii="宋体" w:hAnsi="宋体" w:cs="宋体"/>
          <w:color w:val="000000"/>
          <w:sz w:val="24"/>
          <w:szCs w:val="24"/>
        </w:rPr>
        <w:t>4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道波形同屏显示，支持呼吸环、波形和监测参数同屏显示。</w:t>
      </w:r>
    </w:p>
    <w:p w:rsidR="00A36EF9" w:rsidRPr="0054240D" w:rsidRDefault="00A36EF9" w:rsidP="007B53BE">
      <w:pPr>
        <w:ind w:firstLineChars="200" w:firstLine="31680"/>
        <w:jc w:val="left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1.4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自检功能，检查系统管道阻力、泄漏量和顺应性，测试流量传感器、呼气阀和安全阀等部件</w:t>
      </w:r>
    </w:p>
    <w:p w:rsidR="00A36EF9" w:rsidRPr="0054240D" w:rsidRDefault="00A36EF9" w:rsidP="007B53BE">
      <w:pPr>
        <w:ind w:firstLineChars="200" w:firstLine="31680"/>
        <w:jc w:val="left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1.5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≥</w:t>
      </w:r>
      <w:r w:rsidRPr="0054240D">
        <w:rPr>
          <w:rFonts w:ascii="宋体" w:hAnsi="宋体" w:cs="宋体"/>
          <w:color w:val="000000"/>
          <w:sz w:val="24"/>
          <w:szCs w:val="24"/>
        </w:rPr>
        <w:t>120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分钟内置后备可充电电池（</w:t>
      </w:r>
      <w:r w:rsidRPr="0054240D">
        <w:rPr>
          <w:rFonts w:ascii="宋体" w:hAnsi="宋体" w:cs="宋体"/>
          <w:color w:val="000000"/>
          <w:sz w:val="24"/>
          <w:szCs w:val="24"/>
        </w:rPr>
        <w:t>1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块电池），≥</w:t>
      </w:r>
      <w:r w:rsidRPr="0054240D">
        <w:rPr>
          <w:rFonts w:ascii="宋体" w:hAnsi="宋体" w:cs="宋体"/>
          <w:color w:val="000000"/>
          <w:sz w:val="24"/>
          <w:szCs w:val="24"/>
        </w:rPr>
        <w:t>240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分钟内置后备可充电电池（</w:t>
      </w:r>
      <w:r w:rsidRPr="0054240D">
        <w:rPr>
          <w:rFonts w:ascii="宋体" w:hAnsi="宋体" w:cs="宋体"/>
          <w:color w:val="000000"/>
          <w:sz w:val="24"/>
          <w:szCs w:val="24"/>
        </w:rPr>
        <w:t>2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块电池），电池总剩余电量能显示在屏幕上。</w:t>
      </w:r>
    </w:p>
    <w:p w:rsidR="00A36EF9" w:rsidRPr="0054240D" w:rsidRDefault="00A36EF9" w:rsidP="007B53BE">
      <w:pPr>
        <w:ind w:firstLineChars="200" w:firstLine="31680"/>
        <w:jc w:val="left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1.6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电动电控呼吸机（</w:t>
      </w:r>
      <w:r w:rsidRPr="0054240D">
        <w:rPr>
          <w:rFonts w:ascii="宋体" w:hAnsi="宋体" w:cs="宋体" w:hint="eastAsia"/>
          <w:b/>
          <w:bCs/>
          <w:color w:val="000000"/>
          <w:sz w:val="24"/>
          <w:szCs w:val="24"/>
        </w:rPr>
        <w:t>涡轮驱动产生空气气源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）。</w:t>
      </w:r>
    </w:p>
    <w:p w:rsidR="00A36EF9" w:rsidRPr="0054240D" w:rsidRDefault="00A36EF9" w:rsidP="007B53BE">
      <w:pPr>
        <w:ind w:firstLineChars="200" w:firstLine="31680"/>
        <w:jc w:val="left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1.7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具有有创通气模式、无创通气模式</w:t>
      </w:r>
    </w:p>
    <w:p w:rsidR="00A36EF9" w:rsidRPr="0054240D" w:rsidRDefault="00A36EF9" w:rsidP="007B53BE">
      <w:pPr>
        <w:ind w:firstLineChars="200" w:firstLine="31680"/>
        <w:jc w:val="left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1.8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病人信息，当前的设置参数、报警限和趋势等数据可导出。</w:t>
      </w:r>
    </w:p>
    <w:p w:rsidR="00A36EF9" w:rsidRPr="0054240D" w:rsidRDefault="00A36EF9" w:rsidP="007B53BE">
      <w:pPr>
        <w:ind w:firstLineChars="200" w:firstLine="31680"/>
        <w:jc w:val="left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1.9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呼吸波形及呼吸环可截图，屏幕导出保存</w:t>
      </w:r>
      <w:r w:rsidRPr="0054240D">
        <w:rPr>
          <w:rFonts w:ascii="宋体" w:hAnsi="宋体" w:cs="宋体"/>
          <w:color w:val="000000"/>
          <w:sz w:val="24"/>
          <w:szCs w:val="24"/>
        </w:rPr>
        <w:t>U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盘。</w:t>
      </w:r>
    </w:p>
    <w:p w:rsidR="00A36EF9" w:rsidRPr="0054240D" w:rsidRDefault="00A36EF9" w:rsidP="007B53BE">
      <w:pPr>
        <w:ind w:firstLineChars="200" w:firstLine="31680"/>
        <w:jc w:val="left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1.10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吸气安全阀组件可拆卸，并能高温高压蒸汽消毒，以防止交叉感染。</w:t>
      </w:r>
    </w:p>
    <w:p w:rsidR="00A36EF9" w:rsidRPr="0054240D" w:rsidRDefault="00A36EF9" w:rsidP="007B53BE">
      <w:pPr>
        <w:ind w:firstLineChars="200" w:firstLine="31680"/>
        <w:jc w:val="left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1.11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呼气阀组件一体化设计，精度高，寿命长，并能高温高压蒸汽消毒，以防止交叉感染。</w:t>
      </w:r>
    </w:p>
    <w:p w:rsidR="00A36EF9" w:rsidRPr="0054240D" w:rsidRDefault="00A36EF9" w:rsidP="007B53BE">
      <w:pPr>
        <w:ind w:firstLineChars="200" w:firstLine="31680"/>
        <w:jc w:val="left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1.12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可选配旁流</w:t>
      </w:r>
      <w:r w:rsidRPr="0054240D">
        <w:rPr>
          <w:rFonts w:ascii="宋体" w:hAnsi="宋体" w:cs="宋体"/>
          <w:color w:val="000000"/>
          <w:sz w:val="24"/>
          <w:szCs w:val="24"/>
        </w:rPr>
        <w:t>CO2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监测。</w:t>
      </w:r>
    </w:p>
    <w:p w:rsidR="00A36EF9" w:rsidRPr="0054240D" w:rsidRDefault="00A36EF9" w:rsidP="007B53BE">
      <w:pPr>
        <w:ind w:firstLineChars="200" w:firstLine="31680"/>
        <w:jc w:val="left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1.13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可选配主流</w:t>
      </w:r>
      <w:r w:rsidRPr="0054240D">
        <w:rPr>
          <w:rFonts w:ascii="宋体" w:hAnsi="宋体" w:cs="宋体"/>
          <w:color w:val="000000"/>
          <w:sz w:val="24"/>
          <w:szCs w:val="24"/>
        </w:rPr>
        <w:t>CO2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监测，同时监测气道死腔</w:t>
      </w:r>
      <w:r w:rsidRPr="0054240D">
        <w:rPr>
          <w:rFonts w:ascii="宋体" w:hAnsi="宋体" w:cs="宋体"/>
          <w:color w:val="000000"/>
          <w:sz w:val="24"/>
          <w:szCs w:val="24"/>
        </w:rPr>
        <w:t xml:space="preserve">VDaw 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和肺泡通气量</w:t>
      </w:r>
      <w:r w:rsidRPr="0054240D">
        <w:rPr>
          <w:rFonts w:ascii="宋体" w:hAnsi="宋体" w:cs="宋体"/>
          <w:color w:val="000000"/>
          <w:sz w:val="24"/>
          <w:szCs w:val="24"/>
        </w:rPr>
        <w:t xml:space="preserve">Vtalv 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等参数，可以监测容积</w:t>
      </w:r>
      <w:r w:rsidRPr="0054240D">
        <w:rPr>
          <w:rFonts w:ascii="宋体" w:hAnsi="宋体" w:cs="宋体"/>
          <w:color w:val="000000"/>
          <w:sz w:val="24"/>
          <w:szCs w:val="24"/>
        </w:rPr>
        <w:t>-CO2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环图。</w:t>
      </w:r>
    </w:p>
    <w:p w:rsidR="00A36EF9" w:rsidRPr="0054240D" w:rsidRDefault="00A36EF9" w:rsidP="007B53BE">
      <w:pPr>
        <w:ind w:firstLineChars="200" w:firstLine="31680"/>
        <w:jc w:val="left"/>
        <w:rPr>
          <w:rFonts w:ascii="宋体" w:cs="Times New Roman"/>
          <w:b/>
          <w:bCs/>
          <w:color w:val="000000"/>
          <w:sz w:val="24"/>
          <w:szCs w:val="24"/>
        </w:rPr>
      </w:pPr>
      <w:r w:rsidRPr="0054240D">
        <w:rPr>
          <w:rFonts w:ascii="宋体" w:hAnsi="宋体" w:cs="宋体"/>
          <w:b/>
          <w:bCs/>
          <w:color w:val="000000"/>
          <w:sz w:val="24"/>
          <w:szCs w:val="24"/>
        </w:rPr>
        <w:t>2.</w:t>
      </w:r>
      <w:r w:rsidRPr="0054240D">
        <w:rPr>
          <w:rFonts w:ascii="宋体" w:hAnsi="宋体" w:cs="宋体" w:hint="eastAsia"/>
          <w:b/>
          <w:bCs/>
          <w:color w:val="000000"/>
          <w:sz w:val="24"/>
          <w:szCs w:val="24"/>
        </w:rPr>
        <w:t>呼吸模式及功能</w:t>
      </w:r>
    </w:p>
    <w:p w:rsidR="00A36EF9" w:rsidRPr="0054240D" w:rsidRDefault="00A36EF9" w:rsidP="007B53BE">
      <w:pPr>
        <w:ind w:firstLineChars="200" w:firstLine="31680"/>
        <w:jc w:val="left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2.1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标配模式：容量控制通气下的辅助控制通气</w:t>
      </w:r>
      <w:r w:rsidRPr="0054240D">
        <w:rPr>
          <w:rFonts w:ascii="宋体" w:hAnsi="宋体" w:cs="宋体"/>
          <w:color w:val="000000"/>
          <w:sz w:val="24"/>
          <w:szCs w:val="24"/>
        </w:rPr>
        <w:t>A/C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和同步间歇指令通气</w:t>
      </w:r>
      <w:r w:rsidRPr="0054240D">
        <w:rPr>
          <w:rFonts w:ascii="宋体" w:hAnsi="宋体" w:cs="宋体"/>
          <w:color w:val="000000"/>
          <w:sz w:val="24"/>
          <w:szCs w:val="24"/>
        </w:rPr>
        <w:t>SIMV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、压力控制通气下的</w:t>
      </w:r>
      <w:r w:rsidRPr="0054240D">
        <w:rPr>
          <w:rFonts w:ascii="宋体" w:hAnsi="宋体" w:cs="宋体"/>
          <w:color w:val="000000"/>
          <w:sz w:val="24"/>
          <w:szCs w:val="24"/>
        </w:rPr>
        <w:t>A/C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和</w:t>
      </w:r>
      <w:r w:rsidRPr="0054240D">
        <w:rPr>
          <w:rFonts w:ascii="宋体" w:hAnsi="宋体" w:cs="宋体"/>
          <w:color w:val="000000"/>
          <w:sz w:val="24"/>
          <w:szCs w:val="24"/>
        </w:rPr>
        <w:t>SIMV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、</w:t>
      </w:r>
      <w:r w:rsidRPr="0054240D">
        <w:rPr>
          <w:rFonts w:ascii="宋体" w:hAnsi="宋体" w:cs="宋体"/>
          <w:color w:val="000000"/>
          <w:sz w:val="24"/>
          <w:szCs w:val="24"/>
        </w:rPr>
        <w:t>CPAP/PSV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、窒息通气模式。</w:t>
      </w:r>
    </w:p>
    <w:p w:rsidR="00A36EF9" w:rsidRPr="0054240D" w:rsidRDefault="00A36EF9" w:rsidP="007B53BE">
      <w:pPr>
        <w:ind w:firstLineChars="200" w:firstLine="31680"/>
        <w:jc w:val="left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2.2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可选高级模式：双相气道正压通气（如</w:t>
      </w:r>
      <w:r w:rsidRPr="0054240D">
        <w:rPr>
          <w:rFonts w:ascii="宋体" w:hAnsi="宋体" w:cs="宋体"/>
          <w:color w:val="000000"/>
          <w:sz w:val="24"/>
          <w:szCs w:val="24"/>
        </w:rPr>
        <w:t>BIPAP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或</w:t>
      </w:r>
      <w:r w:rsidRPr="0054240D">
        <w:rPr>
          <w:rFonts w:ascii="宋体" w:hAnsi="宋体" w:cs="宋体"/>
          <w:color w:val="000000"/>
          <w:sz w:val="24"/>
          <w:szCs w:val="24"/>
        </w:rPr>
        <w:t>Bi-vent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）；自动适应性压力调整容量控制功能（如</w:t>
      </w:r>
      <w:r w:rsidRPr="0054240D">
        <w:rPr>
          <w:rFonts w:ascii="宋体" w:hAnsi="宋体" w:cs="宋体"/>
          <w:color w:val="000000"/>
          <w:sz w:val="24"/>
          <w:szCs w:val="24"/>
        </w:rPr>
        <w:t>AUTOFLOW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或者</w:t>
      </w:r>
      <w:r w:rsidRPr="0054240D">
        <w:rPr>
          <w:rFonts w:ascii="宋体" w:hAnsi="宋体" w:cs="宋体"/>
          <w:color w:val="000000"/>
          <w:sz w:val="24"/>
          <w:szCs w:val="24"/>
        </w:rPr>
        <w:t>PRVC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等）；压力释放通气</w:t>
      </w:r>
      <w:r w:rsidRPr="0054240D">
        <w:rPr>
          <w:rFonts w:ascii="宋体" w:hAnsi="宋体" w:cs="宋体"/>
          <w:color w:val="000000"/>
          <w:sz w:val="24"/>
          <w:szCs w:val="24"/>
        </w:rPr>
        <w:t>APRV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和压力调节容量控制</w:t>
      </w:r>
      <w:r w:rsidRPr="0054240D">
        <w:rPr>
          <w:rFonts w:ascii="宋体" w:cs="宋体"/>
          <w:color w:val="000000"/>
          <w:sz w:val="24"/>
          <w:szCs w:val="24"/>
        </w:rPr>
        <w:t>-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同步间歇指令模式（</w:t>
      </w:r>
      <w:r w:rsidRPr="0054240D">
        <w:rPr>
          <w:rFonts w:ascii="宋体" w:hAnsi="宋体" w:cs="宋体"/>
          <w:color w:val="000000"/>
          <w:sz w:val="24"/>
          <w:szCs w:val="24"/>
        </w:rPr>
        <w:t>PRVC-SIMV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）。</w:t>
      </w:r>
    </w:p>
    <w:p w:rsidR="00A36EF9" w:rsidRPr="0054240D" w:rsidRDefault="00A36EF9" w:rsidP="007B53BE">
      <w:pPr>
        <w:ind w:firstLineChars="200" w:firstLine="31680"/>
        <w:jc w:val="left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2.3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其他功能：手动呼吸、吸气保持、呼气保持、雾化、纯氧灌注、智能吸痰程序（可选），</w:t>
      </w:r>
      <w:r w:rsidRPr="0054240D">
        <w:rPr>
          <w:rFonts w:ascii="宋体" w:hAnsi="宋体" w:cs="宋体"/>
          <w:color w:val="000000"/>
          <w:sz w:val="24"/>
          <w:szCs w:val="24"/>
        </w:rPr>
        <w:t>NIF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（可选）、</w:t>
      </w:r>
      <w:r w:rsidRPr="0054240D">
        <w:rPr>
          <w:rFonts w:ascii="宋体" w:hAnsi="宋体" w:cs="宋体"/>
          <w:color w:val="000000"/>
          <w:sz w:val="24"/>
          <w:szCs w:val="24"/>
        </w:rPr>
        <w:t>PEEPi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（可选）及</w:t>
      </w:r>
      <w:r w:rsidRPr="0054240D">
        <w:rPr>
          <w:rFonts w:ascii="宋体" w:hAnsi="宋体" w:cs="宋体"/>
          <w:color w:val="000000"/>
          <w:sz w:val="24"/>
          <w:szCs w:val="24"/>
        </w:rPr>
        <w:t>P0.1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测定（可选），监测参数的≥</w:t>
      </w:r>
      <w:r w:rsidRPr="0054240D">
        <w:rPr>
          <w:rFonts w:ascii="宋体" w:hAnsi="宋体" w:cs="宋体"/>
          <w:color w:val="000000"/>
          <w:sz w:val="24"/>
          <w:szCs w:val="24"/>
        </w:rPr>
        <w:t>72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小时的趋势图、表分析。</w:t>
      </w:r>
    </w:p>
    <w:p w:rsidR="00A36EF9" w:rsidRPr="0054240D" w:rsidRDefault="00A36EF9" w:rsidP="007B53BE">
      <w:pPr>
        <w:ind w:firstLineChars="200" w:firstLine="31680"/>
        <w:jc w:val="left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2.4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可选配置低流速</w:t>
      </w:r>
      <w:r w:rsidRPr="0054240D">
        <w:rPr>
          <w:rFonts w:ascii="宋体" w:hAnsi="宋体" w:cs="宋体"/>
          <w:color w:val="000000"/>
          <w:sz w:val="24"/>
          <w:szCs w:val="24"/>
        </w:rPr>
        <w:t>P-V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工具，帮助确定最佳</w:t>
      </w:r>
      <w:r w:rsidRPr="0054240D">
        <w:rPr>
          <w:rFonts w:ascii="宋体" w:hAnsi="宋体" w:cs="宋体"/>
          <w:color w:val="000000"/>
          <w:sz w:val="24"/>
          <w:szCs w:val="24"/>
        </w:rPr>
        <w:t>PEEP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值。</w:t>
      </w:r>
    </w:p>
    <w:p w:rsidR="00A36EF9" w:rsidRPr="0054240D" w:rsidRDefault="00A36EF9" w:rsidP="007B53BE">
      <w:pPr>
        <w:ind w:firstLineChars="200" w:firstLine="31680"/>
        <w:jc w:val="left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2.5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具有自动插管阻力补偿（</w:t>
      </w:r>
      <w:r w:rsidRPr="0054240D">
        <w:rPr>
          <w:rFonts w:ascii="宋体" w:hAnsi="宋体" w:cs="宋体"/>
          <w:color w:val="000000"/>
          <w:sz w:val="24"/>
          <w:szCs w:val="24"/>
        </w:rPr>
        <w:t>ATRC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）功能，选择不同孔径的气管插管，呼吸机可以自动调节送气压力，使插管末端的压力与呼吸机压力设置值保持一致。</w:t>
      </w:r>
    </w:p>
    <w:p w:rsidR="00A36EF9" w:rsidRPr="0054240D" w:rsidRDefault="00A36EF9" w:rsidP="007B53BE">
      <w:pPr>
        <w:ind w:firstLineChars="200" w:firstLine="31680"/>
        <w:jc w:val="left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2.6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具有智能同步技术，提高人机同步，使病人呼吸更加舒适，可以减少治疗过程中频繁的呼吸机设置值调节。</w:t>
      </w:r>
    </w:p>
    <w:p w:rsidR="00A36EF9" w:rsidRPr="0054240D" w:rsidRDefault="00A36EF9" w:rsidP="007B53BE">
      <w:pPr>
        <w:ind w:firstLineChars="200" w:firstLine="31680"/>
        <w:jc w:val="left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2.7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氧疗功能，可以调节氧疗流速和氧浓度，具有湿化器，加湿加温后氧疗效果更佳。</w:t>
      </w:r>
    </w:p>
    <w:p w:rsidR="00A36EF9" w:rsidRPr="0054240D" w:rsidRDefault="00A36EF9" w:rsidP="007B53BE">
      <w:pPr>
        <w:ind w:firstLineChars="200" w:firstLine="31680"/>
        <w:jc w:val="left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2.8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具有单位理想体重输送的潮气量（</w:t>
      </w:r>
      <w:r w:rsidRPr="0054240D">
        <w:rPr>
          <w:rFonts w:ascii="宋体" w:hAnsi="宋体" w:cs="宋体"/>
          <w:color w:val="000000"/>
          <w:sz w:val="24"/>
          <w:szCs w:val="24"/>
        </w:rPr>
        <w:t>TVe/IBW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）监测功能。</w:t>
      </w:r>
    </w:p>
    <w:p w:rsidR="00A36EF9" w:rsidRPr="0054240D" w:rsidRDefault="00A36EF9" w:rsidP="007B53BE">
      <w:pPr>
        <w:ind w:firstLineChars="200" w:firstLine="31680"/>
        <w:jc w:val="left"/>
        <w:rPr>
          <w:rFonts w:ascii="宋体" w:cs="Times New Roman"/>
          <w:b/>
          <w:bCs/>
          <w:color w:val="000000"/>
          <w:sz w:val="24"/>
          <w:szCs w:val="24"/>
        </w:rPr>
      </w:pPr>
      <w:r w:rsidRPr="0054240D">
        <w:rPr>
          <w:rFonts w:ascii="宋体" w:hAnsi="宋体" w:cs="宋体"/>
          <w:b/>
          <w:bCs/>
          <w:color w:val="000000"/>
          <w:sz w:val="24"/>
          <w:szCs w:val="24"/>
        </w:rPr>
        <w:t>3.</w:t>
      </w:r>
      <w:r w:rsidRPr="0054240D">
        <w:rPr>
          <w:rFonts w:ascii="宋体" w:hAnsi="宋体" w:cs="宋体" w:hint="eastAsia"/>
          <w:b/>
          <w:bCs/>
          <w:color w:val="000000"/>
          <w:sz w:val="24"/>
          <w:szCs w:val="24"/>
        </w:rPr>
        <w:t>监测参数</w:t>
      </w:r>
    </w:p>
    <w:p w:rsidR="00A36EF9" w:rsidRPr="0054240D" w:rsidRDefault="00A36EF9" w:rsidP="007B53BE">
      <w:pPr>
        <w:ind w:firstLineChars="200" w:firstLine="31680"/>
        <w:jc w:val="left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3.1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气道压力：</w:t>
      </w:r>
      <w:r w:rsidRPr="0054240D">
        <w:rPr>
          <w:rFonts w:ascii="宋体" w:hAnsi="宋体" w:cs="宋体"/>
          <w:color w:val="000000"/>
          <w:sz w:val="24"/>
          <w:szCs w:val="24"/>
        </w:rPr>
        <w:t>PEEP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、气道峰压、平台压、平均压等监测。</w:t>
      </w:r>
    </w:p>
    <w:p w:rsidR="00A36EF9" w:rsidRPr="0054240D" w:rsidRDefault="00A36EF9" w:rsidP="007B53BE">
      <w:pPr>
        <w:ind w:firstLineChars="200" w:firstLine="31680"/>
        <w:jc w:val="left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3.2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每分钟呼出通气量：总的分钟通气量、自主呼吸的分钟通气量、泄漏的分钟通气量的监测。</w:t>
      </w:r>
    </w:p>
    <w:p w:rsidR="00A36EF9" w:rsidRPr="0054240D" w:rsidRDefault="00A36EF9" w:rsidP="007B53BE">
      <w:pPr>
        <w:ind w:firstLineChars="200" w:firstLine="31680"/>
        <w:jc w:val="left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3.3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潮气量的监测：吸入潮气量、呼出潮气量的监测。</w:t>
      </w:r>
    </w:p>
    <w:p w:rsidR="00A36EF9" w:rsidRPr="0054240D" w:rsidRDefault="00A36EF9" w:rsidP="007B53BE">
      <w:pPr>
        <w:ind w:firstLineChars="200" w:firstLine="31680"/>
        <w:jc w:val="left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3.4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呼吸频率监测：总的呼吸频率、自主呼吸频率、机控呼吸频率的监测。</w:t>
      </w:r>
    </w:p>
    <w:p w:rsidR="00A36EF9" w:rsidRPr="0054240D" w:rsidRDefault="00A36EF9" w:rsidP="007B53BE">
      <w:pPr>
        <w:ind w:firstLineChars="200" w:firstLine="31680"/>
        <w:jc w:val="left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3.5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波形显示：压力</w:t>
      </w:r>
      <w:r w:rsidRPr="0054240D">
        <w:rPr>
          <w:rFonts w:ascii="宋体" w:hAnsi="宋体" w:cs="宋体"/>
          <w:color w:val="000000"/>
          <w:sz w:val="24"/>
          <w:szCs w:val="24"/>
        </w:rPr>
        <w:t>/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时间、流速</w:t>
      </w:r>
      <w:r w:rsidRPr="0054240D">
        <w:rPr>
          <w:rFonts w:ascii="宋体" w:hAnsi="宋体" w:cs="宋体"/>
          <w:color w:val="000000"/>
          <w:sz w:val="24"/>
          <w:szCs w:val="24"/>
        </w:rPr>
        <w:t>/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时间、容量</w:t>
      </w:r>
      <w:r w:rsidRPr="0054240D">
        <w:rPr>
          <w:rFonts w:ascii="宋体" w:hAnsi="宋体" w:cs="宋体"/>
          <w:color w:val="000000"/>
          <w:sz w:val="24"/>
          <w:szCs w:val="24"/>
        </w:rPr>
        <w:t>/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时间。</w:t>
      </w:r>
    </w:p>
    <w:p w:rsidR="00A36EF9" w:rsidRPr="0054240D" w:rsidRDefault="00A36EF9" w:rsidP="007B53BE">
      <w:pPr>
        <w:ind w:firstLineChars="200" w:firstLine="31680"/>
        <w:jc w:val="left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3.6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吸入的氧浓度的监测。</w:t>
      </w:r>
    </w:p>
    <w:p w:rsidR="00A36EF9" w:rsidRPr="0054240D" w:rsidRDefault="00A36EF9" w:rsidP="007B53BE">
      <w:pPr>
        <w:ind w:firstLineChars="200" w:firstLine="31680"/>
        <w:jc w:val="left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3.7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趋势图和趋势表显示。</w:t>
      </w:r>
    </w:p>
    <w:p w:rsidR="00A36EF9" w:rsidRPr="0054240D" w:rsidRDefault="00A36EF9" w:rsidP="007B53BE">
      <w:pPr>
        <w:ind w:firstLineChars="200" w:firstLine="31680"/>
        <w:jc w:val="left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3.8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具有压力</w:t>
      </w:r>
      <w:r w:rsidRPr="0054240D">
        <w:rPr>
          <w:rFonts w:ascii="宋体" w:hAnsi="宋体" w:cs="宋体"/>
          <w:color w:val="000000"/>
          <w:sz w:val="24"/>
          <w:szCs w:val="24"/>
        </w:rPr>
        <w:t>/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容积、流速</w:t>
      </w:r>
      <w:r w:rsidRPr="0054240D">
        <w:rPr>
          <w:rFonts w:ascii="宋体" w:hAnsi="宋体" w:cs="宋体"/>
          <w:color w:val="000000"/>
          <w:sz w:val="24"/>
          <w:szCs w:val="24"/>
        </w:rPr>
        <w:t>/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容积、流速</w:t>
      </w:r>
      <w:r w:rsidRPr="0054240D">
        <w:rPr>
          <w:rFonts w:ascii="宋体" w:hAnsi="宋体" w:cs="宋体"/>
          <w:color w:val="000000"/>
          <w:sz w:val="24"/>
          <w:szCs w:val="24"/>
        </w:rPr>
        <w:t>/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压力环</w:t>
      </w:r>
      <w:r w:rsidRPr="0054240D">
        <w:rPr>
          <w:rFonts w:ascii="宋体" w:hAnsi="宋体" w:cs="宋体"/>
          <w:color w:val="000000"/>
          <w:sz w:val="24"/>
          <w:szCs w:val="24"/>
        </w:rPr>
        <w:t>3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种呼吸环监测。</w:t>
      </w:r>
    </w:p>
    <w:p w:rsidR="00A36EF9" w:rsidRPr="0054240D" w:rsidRDefault="00A36EF9" w:rsidP="007B53BE">
      <w:pPr>
        <w:ind w:firstLineChars="200" w:firstLine="31680"/>
        <w:jc w:val="left"/>
        <w:rPr>
          <w:rFonts w:ascii="宋体" w:cs="Times New Roman"/>
          <w:color w:val="000000"/>
          <w:sz w:val="24"/>
          <w:szCs w:val="24"/>
        </w:rPr>
      </w:pPr>
      <w:r w:rsidRPr="0054240D">
        <w:rPr>
          <w:rFonts w:ascii="宋体" w:hAnsi="宋体" w:cs="宋体"/>
          <w:color w:val="000000"/>
          <w:sz w:val="24"/>
          <w:szCs w:val="24"/>
        </w:rPr>
        <w:t>3.9</w:t>
      </w:r>
      <w:r w:rsidRPr="0054240D">
        <w:rPr>
          <w:rFonts w:ascii="宋体" w:hAnsi="宋体" w:cs="宋体" w:hint="eastAsia"/>
          <w:color w:val="000000"/>
          <w:sz w:val="24"/>
          <w:szCs w:val="24"/>
        </w:rPr>
        <w:t>肺的力学：吸气阻力、呼气阻力、静态顺应性、动态顺应性和时间常数的监测。</w:t>
      </w:r>
    </w:p>
    <w:p w:rsidR="00A36EF9" w:rsidRPr="004230E9" w:rsidRDefault="00A36EF9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Arial" w:hAnsi="Arial" w:cs="Arial"/>
        </w:rPr>
        <w:t>*</w:t>
      </w:r>
      <w:r>
        <w:rPr>
          <w:rFonts w:ascii="Arial" w:hAnsi="Arial" w:cs="宋体" w:hint="eastAsia"/>
        </w:rPr>
        <w:t>计量设备需承担设备首次计量检测费用。</w:t>
      </w:r>
    </w:p>
    <w:p w:rsidR="00A36EF9" w:rsidRDefault="00A36EF9">
      <w:pPr>
        <w:jc w:val="left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三、售后服务：</w:t>
      </w:r>
    </w:p>
    <w:p w:rsidR="00A36EF9" w:rsidRDefault="00A36EF9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备件、资料及其他</w:t>
      </w:r>
    </w:p>
    <w:p w:rsidR="00A36EF9" w:rsidRDefault="00A36EF9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备件</w:t>
      </w:r>
    </w:p>
    <w:p w:rsidR="00A36EF9" w:rsidRDefault="00A36EF9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保证供应等。</w:t>
      </w:r>
    </w:p>
    <w:p w:rsidR="00A36EF9" w:rsidRDefault="00A36EF9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资料</w:t>
      </w:r>
    </w:p>
    <w:p w:rsidR="00A36EF9" w:rsidRDefault="00A36EF9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ascii="宋体" w:hAnsi="宋体" w:cs="宋体" w:hint="eastAsia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维护手册等。</w:t>
      </w:r>
    </w:p>
    <w:p w:rsidR="00A36EF9" w:rsidRDefault="00A36EF9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ascii="宋体" w:hAnsi="宋体" w:cs="宋体" w:hint="eastAsia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使用环境要求等。</w:t>
      </w:r>
    </w:p>
    <w:p w:rsidR="00A36EF9" w:rsidRDefault="00A36EF9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服务</w:t>
      </w:r>
    </w:p>
    <w:p w:rsidR="00A36EF9" w:rsidRDefault="00A36EF9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ascii="宋体" w:hAnsi="宋体" w:cs="宋体" w:hint="eastAsia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A36EF9" w:rsidRDefault="00A36EF9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ascii="宋体" w:hAnsi="宋体" w:cs="宋体" w:hint="eastAsia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年以上的优质服务。</w:t>
      </w:r>
    </w:p>
    <w:p w:rsidR="00A36EF9" w:rsidRDefault="00A36EF9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ascii="宋体" w:hAnsi="宋体" w:cs="宋体" w:hint="eastAsia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A36EF9" w:rsidRDefault="00A36EF9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ascii="宋体" w:hAnsi="宋体" w:cs="宋体" w:hint="eastAsia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ascii="宋体" w:hAnsi="宋体" w:cs="宋体" w:hint="eastAsia"/>
          <w:sz w:val="24"/>
          <w:szCs w:val="24"/>
        </w:rPr>
        <w:t>周技术维修培训</w:t>
      </w:r>
      <w:r>
        <w:rPr>
          <w:rFonts w:ascii="宋体" w:cs="宋体"/>
          <w:color w:val="FF0000"/>
          <w:sz w:val="24"/>
          <w:szCs w:val="24"/>
        </w:rPr>
        <w:t>,</w:t>
      </w:r>
      <w:r>
        <w:rPr>
          <w:rFonts w:ascii="宋体" w:hAnsi="宋体" w:cs="宋体" w:hint="eastAsia"/>
          <w:color w:val="FF0000"/>
          <w:sz w:val="24"/>
          <w:szCs w:val="24"/>
        </w:rPr>
        <w:t>若未提供培训，按合同总金额的</w:t>
      </w:r>
      <w:r>
        <w:rPr>
          <w:rFonts w:ascii="宋体" w:hAnsi="宋体" w:cs="宋体"/>
          <w:color w:val="FF0000"/>
          <w:sz w:val="24"/>
          <w:szCs w:val="24"/>
        </w:rPr>
        <w:t>1%</w:t>
      </w:r>
      <w:r>
        <w:rPr>
          <w:rFonts w:ascii="宋体" w:hAnsi="宋体" w:cs="宋体" w:hint="eastAsia"/>
          <w:color w:val="FF0000"/>
          <w:sz w:val="24"/>
          <w:szCs w:val="24"/>
        </w:rPr>
        <w:t>扣除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A36EF9" w:rsidRDefault="00A36EF9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ascii="宋体" w:hAnsi="宋体" w:cs="宋体" w:hint="eastAsia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ascii="宋体" w:hAnsi="宋体" w:cs="宋体" w:hint="eastAsia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ascii="宋体" w:hAnsi="宋体" w:cs="宋体" w:hint="eastAsia"/>
          <w:sz w:val="24"/>
          <w:szCs w:val="24"/>
        </w:rPr>
        <w:t>小时内解决故障。</w:t>
      </w:r>
    </w:p>
    <w:p w:rsidR="00A36EF9" w:rsidRDefault="00A36EF9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A36EF9" w:rsidRDefault="00A36EF9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A36EF9" w:rsidRDefault="00A36EF9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A36EF9" w:rsidRDefault="00A36EF9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A36EF9" w:rsidRDefault="00A36EF9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A36EF9" w:rsidRDefault="00A36EF9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、其他要求</w:t>
      </w:r>
    </w:p>
    <w:p w:rsidR="00A36EF9" w:rsidRDefault="00A36EF9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ascii="宋体" w:hAnsi="宋体" w:cs="宋体" w:hint="eastAsia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ascii="宋体" w:hAnsi="宋体" w:cs="宋体" w:hint="eastAsia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ascii="宋体" w:hAnsi="宋体" w:cs="宋体" w:hint="eastAsia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A36EF9" w:rsidRDefault="00A36EF9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A36EF9" w:rsidRDefault="00A36EF9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A36EF9" w:rsidRDefault="00A36EF9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、交货期：一个月</w:t>
      </w:r>
    </w:p>
    <w:p w:rsidR="00A36EF9" w:rsidRDefault="00A36EF9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天内签订合同</w:t>
      </w:r>
    </w:p>
    <w:p w:rsidR="00A36EF9" w:rsidRDefault="00A36EF9" w:rsidP="007B53BE">
      <w:pPr>
        <w:ind w:firstLineChars="200" w:firstLine="31680"/>
        <w:jc w:val="left"/>
        <w:rPr>
          <w:rFonts w:ascii="仿宋_GB2312" w:eastAsia="仿宋_GB2312" w:cs="Times New Roman"/>
          <w:b/>
          <w:bCs/>
          <w:color w:val="000000"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仿宋_GB2312" w:eastAsia="仿宋_GB2312" w:cs="仿宋_GB2312"/>
          <w:b/>
          <w:bCs/>
          <w:color w:val="000000"/>
          <w:sz w:val="24"/>
          <w:szCs w:val="24"/>
        </w:rPr>
        <w:t>,</w:t>
      </w: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否则为废标。投标商自己承诺仅供参考！</w:t>
      </w:r>
    </w:p>
    <w:p w:rsidR="00A36EF9" w:rsidRDefault="00A36EF9" w:rsidP="007B53BE">
      <w:pPr>
        <w:ind w:firstLineChars="200" w:firstLine="31680"/>
        <w:jc w:val="left"/>
        <w:rPr>
          <w:rFonts w:ascii="仿宋_GB2312" w:eastAsia="仿宋_GB2312" w:cs="Times New Roman"/>
          <w:sz w:val="24"/>
          <w:szCs w:val="24"/>
        </w:rPr>
      </w:pPr>
    </w:p>
    <w:p w:rsidR="00A36EF9" w:rsidRDefault="00A36EF9" w:rsidP="007B53BE">
      <w:pPr>
        <w:spacing w:line="276" w:lineRule="auto"/>
        <w:ind w:firstLineChars="2600" w:firstLine="31680"/>
        <w:rPr>
          <w:rFonts w:ascii="宋体" w:cs="Times New Roman"/>
          <w:color w:val="000000"/>
        </w:rPr>
      </w:pPr>
    </w:p>
    <w:p w:rsidR="00A36EF9" w:rsidRDefault="00A36EF9">
      <w:pPr>
        <w:rPr>
          <w:rFonts w:cs="Times New Roman"/>
        </w:rPr>
      </w:pPr>
      <w:bookmarkStart w:id="0" w:name="_GoBack"/>
      <w:bookmarkEnd w:id="0"/>
    </w:p>
    <w:p w:rsidR="00A36EF9" w:rsidRDefault="00A36EF9">
      <w:pPr>
        <w:rPr>
          <w:rFonts w:ascii="宋体" w:cs="Times New Roman"/>
          <w:sz w:val="24"/>
          <w:szCs w:val="24"/>
        </w:rPr>
      </w:pPr>
    </w:p>
    <w:sectPr w:rsidR="00A36EF9" w:rsidSect="00AF4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EF9" w:rsidRDefault="00A36EF9" w:rsidP="004230E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A36EF9" w:rsidRDefault="00A36EF9" w:rsidP="004230E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EF9" w:rsidRDefault="00A36EF9" w:rsidP="004230E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A36EF9" w:rsidRDefault="00A36EF9" w:rsidP="004230E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1EA5E83"/>
    <w:rsid w:val="00007217"/>
    <w:rsid w:val="00187FBD"/>
    <w:rsid w:val="001D6CC0"/>
    <w:rsid w:val="00231CF0"/>
    <w:rsid w:val="002D79C3"/>
    <w:rsid w:val="00373FC1"/>
    <w:rsid w:val="003E6052"/>
    <w:rsid w:val="004230E9"/>
    <w:rsid w:val="00425535"/>
    <w:rsid w:val="00433762"/>
    <w:rsid w:val="00454ED1"/>
    <w:rsid w:val="004F6592"/>
    <w:rsid w:val="0054240D"/>
    <w:rsid w:val="006E1A07"/>
    <w:rsid w:val="0075057A"/>
    <w:rsid w:val="007B53BE"/>
    <w:rsid w:val="008068F1"/>
    <w:rsid w:val="00853041"/>
    <w:rsid w:val="009F5AF1"/>
    <w:rsid w:val="00A36EF9"/>
    <w:rsid w:val="00A60D47"/>
    <w:rsid w:val="00A775DE"/>
    <w:rsid w:val="00AF47FE"/>
    <w:rsid w:val="00B1476C"/>
    <w:rsid w:val="00B6338F"/>
    <w:rsid w:val="00C10BD9"/>
    <w:rsid w:val="00C52FAD"/>
    <w:rsid w:val="00C612B7"/>
    <w:rsid w:val="00C720BE"/>
    <w:rsid w:val="00CA594E"/>
    <w:rsid w:val="00DE3353"/>
    <w:rsid w:val="00F432CF"/>
    <w:rsid w:val="040F69DA"/>
    <w:rsid w:val="29BE5D9E"/>
    <w:rsid w:val="3B830F8E"/>
    <w:rsid w:val="41EA5E83"/>
    <w:rsid w:val="48C87744"/>
    <w:rsid w:val="5FD5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7F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_Style 2"/>
    <w:uiPriority w:val="99"/>
    <w:rsid w:val="00AF47FE"/>
    <w:pPr>
      <w:ind w:firstLineChars="200" w:firstLine="420"/>
    </w:pPr>
    <w:rPr>
      <w:rFonts w:cs="Calibri"/>
      <w:kern w:val="0"/>
      <w:szCs w:val="21"/>
    </w:rPr>
  </w:style>
  <w:style w:type="paragraph" w:styleId="Header">
    <w:name w:val="header"/>
    <w:basedOn w:val="Normal"/>
    <w:link w:val="HeaderChar"/>
    <w:uiPriority w:val="99"/>
    <w:semiHidden/>
    <w:rsid w:val="004230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230E9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230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230E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4</Pages>
  <Words>490</Words>
  <Characters>2794</Characters>
  <Application>Microsoft Office Outlook</Application>
  <DocSecurity>0</DocSecurity>
  <Lines>0</Lines>
  <Paragraphs>0</Paragraphs>
  <ScaleCrop>false</ScaleCrop>
  <Company>Covidien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MC SYSTEM</cp:lastModifiedBy>
  <cp:revision>9</cp:revision>
  <cp:lastPrinted>2016-12-06T07:33:00Z</cp:lastPrinted>
  <dcterms:created xsi:type="dcterms:W3CDTF">2017-04-25T08:21:00Z</dcterms:created>
  <dcterms:modified xsi:type="dcterms:W3CDTF">2018-03-28T10:28:00Z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