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DE" w:rsidRDefault="00C35CDE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C35CDE" w:rsidRDefault="00C35CDE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6B4B6F">
        <w:rPr>
          <w:rFonts w:ascii="??_GB2312" w:eastAsia="Times New Roman" w:hAnsi="宋体" w:cs="Times New Roman"/>
          <w:b/>
          <w:bCs/>
          <w:sz w:val="28"/>
          <w:szCs w:val="28"/>
        </w:rPr>
        <w:t>倒置显微镜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C35CDE" w:rsidRDefault="00C35CDE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C35CDE" w:rsidRDefault="00C35CDE" w:rsidP="00307B41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??_GB2312" w:eastAsia="Times New Roman" w:hAnsi="宋体" w:cs="Times New Roman"/>
          <w:sz w:val="24"/>
          <w:szCs w:val="24"/>
        </w:rPr>
        <w:t>倒置显微镜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??_GB2312" w:eastAsia="Times New Roman" w:hAnsi="宋体" w:cs="Times New Roman"/>
          <w:sz w:val="24"/>
          <w:szCs w:val="24"/>
        </w:rPr>
        <w:t>倒置显微镜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C35CDE" w:rsidRDefault="00C35CDE" w:rsidP="005937B6">
      <w:pPr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C35CDE" w:rsidRPr="008D134C" w:rsidRDefault="00C35CDE" w:rsidP="005937B6">
      <w:pPr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C35CDE" w:rsidRDefault="00C35CDE" w:rsidP="005937B6">
      <w:pPr>
        <w:rPr>
          <w:rFonts w:cs="Times New Roman"/>
        </w:rPr>
      </w:pPr>
      <w:r>
        <w:t xml:space="preserve">1 </w:t>
      </w:r>
      <w:r>
        <w:rPr>
          <w:rFonts w:cs="宋体" w:hint="eastAsia"/>
        </w:rPr>
        <w:t>进口品牌；</w:t>
      </w:r>
    </w:p>
    <w:p w:rsidR="00C35CDE" w:rsidRDefault="00C35CDE" w:rsidP="005937B6">
      <w:pPr>
        <w:rPr>
          <w:rFonts w:cs="Times New Roman"/>
        </w:rPr>
      </w:pPr>
      <w:r>
        <w:t xml:space="preserve">2 </w:t>
      </w:r>
      <w:r>
        <w:rPr>
          <w:rFonts w:cs="宋体" w:hint="eastAsia"/>
        </w:rPr>
        <w:t>观察头：三目观察头；</w:t>
      </w:r>
    </w:p>
    <w:p w:rsidR="00C35CDE" w:rsidRDefault="00C35CDE" w:rsidP="005937B6">
      <w:pPr>
        <w:rPr>
          <w:rFonts w:cs="Times New Roman"/>
        </w:rPr>
      </w:pPr>
      <w:r>
        <w:t xml:space="preserve">3 </w:t>
      </w:r>
      <w:r>
        <w:rPr>
          <w:rFonts w:cs="宋体" w:hint="eastAsia"/>
        </w:rPr>
        <w:t>物镜转换器：五孔物镜转盘。</w:t>
      </w:r>
    </w:p>
    <w:p w:rsidR="00C35CDE" w:rsidRDefault="00C35CDE" w:rsidP="005937B6">
      <w:pPr>
        <w:rPr>
          <w:rFonts w:cs="Times New Roman"/>
        </w:rPr>
      </w:pPr>
      <w:r>
        <w:t xml:space="preserve">4  </w:t>
      </w:r>
      <w:r>
        <w:rPr>
          <w:rFonts w:cs="宋体" w:hint="eastAsia"/>
        </w:rPr>
        <w:t>聚焦：带粗调上限停止装置，最小微调刻度单位</w:t>
      </w:r>
      <w:r>
        <w:rPr>
          <w:rFonts w:ascii="宋体" w:hAnsi="宋体" w:cs="宋体" w:hint="eastAsia"/>
        </w:rPr>
        <w:t>≦</w:t>
      </w:r>
      <w:r>
        <w:t>2</w:t>
      </w:r>
      <w:r>
        <w:rPr>
          <w:rFonts w:cs="宋体" w:hint="eastAsia"/>
        </w:rPr>
        <w:t>微米。</w:t>
      </w:r>
    </w:p>
    <w:p w:rsidR="00C35CDE" w:rsidRPr="005937B6" w:rsidRDefault="00C35CD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C35CDE" w:rsidRDefault="00C35CDE">
      <w:pPr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35CDE" w:rsidRDefault="00C35CD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35CDE" w:rsidRDefault="00C35CDE" w:rsidP="00307B41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C35CDE" w:rsidRDefault="00C35CDE" w:rsidP="00307B41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C35CDE" w:rsidRDefault="00C35CDE" w:rsidP="00307B41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35CDE" w:rsidRDefault="00C35CDE">
      <w:pPr>
        <w:rPr>
          <w:rFonts w:cs="Times New Roman"/>
        </w:rPr>
      </w:pPr>
      <w:bookmarkStart w:id="0" w:name="_GoBack"/>
      <w:bookmarkEnd w:id="0"/>
    </w:p>
    <w:p w:rsidR="00C35CDE" w:rsidRDefault="00C35CDE">
      <w:pPr>
        <w:rPr>
          <w:rFonts w:ascii="宋体" w:cs="Times New Roman"/>
          <w:sz w:val="24"/>
          <w:szCs w:val="24"/>
        </w:rPr>
      </w:pPr>
    </w:p>
    <w:sectPr w:rsidR="00C35CDE" w:rsidSect="00CA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CDE" w:rsidRDefault="00C35CDE" w:rsidP="00C12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5CDE" w:rsidRDefault="00C35CDE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CDE" w:rsidRDefault="00C35CDE" w:rsidP="00C12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5CDE" w:rsidRDefault="00C35CDE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7929"/>
    <w:rsid w:val="00155ECD"/>
    <w:rsid w:val="00230104"/>
    <w:rsid w:val="002D79C3"/>
    <w:rsid w:val="00307B41"/>
    <w:rsid w:val="00373FC1"/>
    <w:rsid w:val="00387301"/>
    <w:rsid w:val="003E6052"/>
    <w:rsid w:val="00433762"/>
    <w:rsid w:val="00495ED3"/>
    <w:rsid w:val="004F6592"/>
    <w:rsid w:val="005937B6"/>
    <w:rsid w:val="006B4B6F"/>
    <w:rsid w:val="007D240A"/>
    <w:rsid w:val="0080325D"/>
    <w:rsid w:val="008068F1"/>
    <w:rsid w:val="00826896"/>
    <w:rsid w:val="008C0EFC"/>
    <w:rsid w:val="008D134C"/>
    <w:rsid w:val="008F47DC"/>
    <w:rsid w:val="00901A4B"/>
    <w:rsid w:val="00A60D47"/>
    <w:rsid w:val="00B1476C"/>
    <w:rsid w:val="00B6338F"/>
    <w:rsid w:val="00C10BD9"/>
    <w:rsid w:val="00C12B3C"/>
    <w:rsid w:val="00C35CDE"/>
    <w:rsid w:val="00CA594E"/>
    <w:rsid w:val="00CA6321"/>
    <w:rsid w:val="00D3071C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A6321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C1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B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123</Words>
  <Characters>705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7</cp:revision>
  <cp:lastPrinted>2016-12-06T07:33:00Z</cp:lastPrinted>
  <dcterms:created xsi:type="dcterms:W3CDTF">2018-03-14T02:20:00Z</dcterms:created>
  <dcterms:modified xsi:type="dcterms:W3CDTF">2018-03-28T10:09:00Z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