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7E" w:rsidRDefault="0064627E">
      <w:pPr>
        <w:jc w:val="center"/>
        <w:rPr>
          <w:rFonts w:ascii="??_GB2312" w:eastAsia="Times New Roman" w:hAnsi="宋体" w:cs="Times New Roman"/>
          <w:b/>
          <w:bCs/>
          <w:sz w:val="28"/>
          <w:szCs w:val="28"/>
        </w:rPr>
      </w:pPr>
      <w:r>
        <w:rPr>
          <w:rFonts w:ascii="??_GB2312" w:eastAsia="Times New Roman" w:hAnsi="宋体" w:cs="Times New Roman"/>
          <w:b/>
          <w:bCs/>
          <w:sz w:val="28"/>
          <w:szCs w:val="28"/>
        </w:rPr>
        <w:t>连云港市第一人民医院</w:t>
      </w:r>
    </w:p>
    <w:p w:rsidR="0064627E" w:rsidRDefault="0064627E">
      <w:pPr>
        <w:jc w:val="center"/>
        <w:rPr>
          <w:rFonts w:ascii="??_GB2312" w:eastAsia="Times New Roman" w:hAnsi="宋体" w:cs="Times New Roman"/>
          <w:b/>
          <w:bCs/>
          <w:sz w:val="28"/>
          <w:szCs w:val="28"/>
        </w:rPr>
      </w:pPr>
      <w:r w:rsidRPr="009A3F0B">
        <w:rPr>
          <w:rFonts w:cs="宋体" w:hint="eastAsia"/>
          <w:b/>
          <w:bCs/>
          <w:sz w:val="28"/>
          <w:szCs w:val="28"/>
        </w:rPr>
        <w:t>超低温冰箱</w:t>
      </w:r>
      <w:r>
        <w:rPr>
          <w:rFonts w:ascii="??_GB2312" w:eastAsia="Times New Roman" w:hAnsi="宋体" w:cs="Times New Roman"/>
          <w:b/>
          <w:bCs/>
          <w:sz w:val="28"/>
          <w:szCs w:val="28"/>
        </w:rPr>
        <w:t>参数要求</w:t>
      </w:r>
    </w:p>
    <w:p w:rsidR="0064627E" w:rsidRDefault="0064627E">
      <w:pPr>
        <w:spacing w:line="360" w:lineRule="auto"/>
        <w:rPr>
          <w:rFonts w:ascii="??_GB2312" w:eastAsia="Times New Roman" w:cs="Times New Roman"/>
          <w:b/>
          <w:bCs/>
          <w:sz w:val="24"/>
          <w:szCs w:val="24"/>
        </w:rPr>
      </w:pPr>
      <w:r>
        <w:rPr>
          <w:rFonts w:ascii="??_GB2312" w:eastAsia="Times New Roman" w:cs="Times New Roman"/>
          <w:b/>
          <w:bCs/>
          <w:sz w:val="24"/>
          <w:szCs w:val="24"/>
        </w:rPr>
        <w:t>一、项目概述</w:t>
      </w:r>
    </w:p>
    <w:p w:rsidR="0064627E" w:rsidRDefault="0064627E" w:rsidP="00F779BA">
      <w:pPr>
        <w:spacing w:line="360" w:lineRule="auto"/>
        <w:ind w:firstLineChars="200" w:firstLine="31680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>
        <w:rPr>
          <w:rFonts w:ascii="??_GB2312" w:eastAsia="Times New Roman" w:hAnsi="宋体" w:cs="Times New Roman"/>
          <w:sz w:val="24"/>
          <w:szCs w:val="24"/>
        </w:rPr>
        <w:t>超低温冰箱</w:t>
      </w:r>
      <w:r>
        <w:rPr>
          <w:rFonts w:ascii="宋体" w:hAnsi="宋体" w:cs="宋体" w:hint="eastAsia"/>
          <w:sz w:val="24"/>
          <w:szCs w:val="24"/>
        </w:rPr>
        <w:t>采购，卖方负责将</w:t>
      </w:r>
      <w:r>
        <w:rPr>
          <w:rFonts w:ascii="??_GB2312" w:eastAsia="Times New Roman" w:hAnsi="宋体" w:cs="Times New Roman"/>
          <w:sz w:val="24"/>
          <w:szCs w:val="24"/>
        </w:rPr>
        <w:t>超低温冰箱</w:t>
      </w:r>
      <w:r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64627E" w:rsidRPr="00E06E81" w:rsidRDefault="0064627E" w:rsidP="00F779BA">
      <w:pPr>
        <w:spacing w:line="360" w:lineRule="auto"/>
        <w:ind w:firstLineChars="200" w:firstLine="31680"/>
        <w:jc w:val="left"/>
        <w:rPr>
          <w:rFonts w:ascii="宋体" w:cs="Times New Roman"/>
          <w:b/>
          <w:bCs/>
          <w:sz w:val="24"/>
          <w:szCs w:val="24"/>
        </w:rPr>
      </w:pPr>
    </w:p>
    <w:p w:rsidR="0064627E" w:rsidRDefault="0064627E" w:rsidP="00575E51">
      <w:pPr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64627E" w:rsidRDefault="0064627E" w:rsidP="00575E51">
      <w:pPr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数量：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台</w:t>
      </w:r>
    </w:p>
    <w:p w:rsidR="0064627E" w:rsidRPr="00B31D1D" w:rsidRDefault="0064627E" w:rsidP="00575E51">
      <w:pPr>
        <w:rPr>
          <w:sz w:val="24"/>
          <w:szCs w:val="24"/>
        </w:rPr>
      </w:pPr>
      <w:r w:rsidRPr="00B31D1D">
        <w:rPr>
          <w:sz w:val="24"/>
          <w:szCs w:val="24"/>
        </w:rPr>
        <w:t>1</w:t>
      </w:r>
      <w:r w:rsidRPr="00B31D1D">
        <w:rPr>
          <w:rFonts w:cs="宋体" w:hint="eastAsia"/>
          <w:sz w:val="24"/>
          <w:szCs w:val="24"/>
        </w:rPr>
        <w:t>温度范围：</w:t>
      </w:r>
      <w:r w:rsidRPr="00B31D1D">
        <w:rPr>
          <w:sz w:val="24"/>
          <w:szCs w:val="24"/>
        </w:rPr>
        <w:t>-40~-86</w:t>
      </w:r>
      <w:r w:rsidRPr="00B31D1D">
        <w:rPr>
          <w:rFonts w:ascii="宋体" w:hAnsi="宋体" w:cs="宋体" w:hint="eastAsia"/>
          <w:sz w:val="24"/>
          <w:szCs w:val="24"/>
        </w:rPr>
        <w:t>℃</w:t>
      </w:r>
      <w:r w:rsidRPr="00B31D1D">
        <w:rPr>
          <w:rFonts w:cs="宋体" w:hint="eastAsia"/>
          <w:sz w:val="24"/>
          <w:szCs w:val="24"/>
        </w:rPr>
        <w:t>；</w:t>
      </w:r>
      <w:r w:rsidRPr="00B31D1D">
        <w:rPr>
          <w:sz w:val="24"/>
          <w:szCs w:val="24"/>
        </w:rPr>
        <w:t xml:space="preserve"> </w:t>
      </w:r>
    </w:p>
    <w:p w:rsidR="0064627E" w:rsidRPr="00B31D1D" w:rsidRDefault="0064627E" w:rsidP="00575E51">
      <w:pPr>
        <w:rPr>
          <w:rFonts w:cs="Times New Roman"/>
          <w:sz w:val="24"/>
          <w:szCs w:val="24"/>
        </w:rPr>
      </w:pPr>
      <w:r w:rsidRPr="00B31D1D">
        <w:rPr>
          <w:sz w:val="24"/>
          <w:szCs w:val="24"/>
        </w:rPr>
        <w:t>2</w:t>
      </w:r>
      <w:r w:rsidRPr="00B31D1D">
        <w:rPr>
          <w:rFonts w:cs="宋体" w:hint="eastAsia"/>
          <w:sz w:val="24"/>
          <w:szCs w:val="24"/>
        </w:rPr>
        <w:t>容积</w:t>
      </w:r>
      <w:r w:rsidRPr="00B31D1D">
        <w:rPr>
          <w:sz w:val="24"/>
          <w:szCs w:val="24"/>
        </w:rPr>
        <w:t xml:space="preserve">&gt;320L </w:t>
      </w:r>
      <w:r w:rsidRPr="00B31D1D">
        <w:rPr>
          <w:rFonts w:cs="宋体" w:hint="eastAsia"/>
          <w:sz w:val="24"/>
          <w:szCs w:val="24"/>
        </w:rPr>
        <w:t>；</w:t>
      </w:r>
    </w:p>
    <w:p w:rsidR="0064627E" w:rsidRPr="00B31D1D" w:rsidRDefault="0064627E" w:rsidP="00575E51">
      <w:pPr>
        <w:rPr>
          <w:rFonts w:cs="Times New Roman"/>
          <w:sz w:val="24"/>
          <w:szCs w:val="24"/>
        </w:rPr>
      </w:pPr>
      <w:r w:rsidRPr="00B31D1D">
        <w:rPr>
          <w:sz w:val="24"/>
          <w:szCs w:val="24"/>
        </w:rPr>
        <w:t>3</w:t>
      </w:r>
      <w:r w:rsidRPr="00B31D1D">
        <w:rPr>
          <w:rFonts w:cs="宋体" w:hint="eastAsia"/>
          <w:sz w:val="24"/>
          <w:szCs w:val="24"/>
        </w:rPr>
        <w:t>噪音</w:t>
      </w:r>
      <w:r w:rsidRPr="00B31D1D">
        <w:rPr>
          <w:sz w:val="24"/>
          <w:szCs w:val="24"/>
        </w:rPr>
        <w:t>&lt;60db</w:t>
      </w:r>
      <w:r w:rsidRPr="00B31D1D">
        <w:rPr>
          <w:rFonts w:cs="宋体" w:hint="eastAsia"/>
          <w:sz w:val="24"/>
          <w:szCs w:val="24"/>
        </w:rPr>
        <w:t>；</w:t>
      </w:r>
    </w:p>
    <w:p w:rsidR="0064627E" w:rsidRPr="00B31D1D" w:rsidRDefault="0064627E" w:rsidP="00575E51">
      <w:pPr>
        <w:rPr>
          <w:rFonts w:cs="Times New Roman"/>
          <w:sz w:val="24"/>
          <w:szCs w:val="24"/>
        </w:rPr>
      </w:pPr>
      <w:r w:rsidRPr="00B31D1D">
        <w:rPr>
          <w:sz w:val="24"/>
          <w:szCs w:val="24"/>
        </w:rPr>
        <w:t>4</w:t>
      </w:r>
      <w:r w:rsidRPr="00B31D1D">
        <w:rPr>
          <w:rFonts w:cs="宋体" w:hint="eastAsia"/>
          <w:sz w:val="24"/>
          <w:szCs w:val="24"/>
        </w:rPr>
        <w:t>外门</w:t>
      </w:r>
      <w:r w:rsidRPr="00B31D1D">
        <w:rPr>
          <w:sz w:val="24"/>
          <w:szCs w:val="24"/>
        </w:rPr>
        <w:t>1</w:t>
      </w:r>
      <w:r w:rsidRPr="00B31D1D">
        <w:rPr>
          <w:rFonts w:cs="宋体" w:hint="eastAsia"/>
          <w:sz w:val="24"/>
          <w:szCs w:val="24"/>
        </w:rPr>
        <w:t>个，内门</w:t>
      </w:r>
      <w:r w:rsidRPr="00B31D1D">
        <w:rPr>
          <w:rFonts w:ascii="宋体" w:hAnsi="宋体" w:cs="宋体" w:hint="eastAsia"/>
          <w:sz w:val="24"/>
          <w:szCs w:val="24"/>
        </w:rPr>
        <w:t>≧</w:t>
      </w:r>
      <w:r w:rsidRPr="00B31D1D">
        <w:rPr>
          <w:sz w:val="24"/>
          <w:szCs w:val="24"/>
        </w:rPr>
        <w:t>2</w:t>
      </w:r>
      <w:r w:rsidRPr="00B31D1D">
        <w:rPr>
          <w:rFonts w:cs="宋体" w:hint="eastAsia"/>
          <w:sz w:val="24"/>
          <w:szCs w:val="24"/>
        </w:rPr>
        <w:t>个；</w:t>
      </w:r>
    </w:p>
    <w:p w:rsidR="0064627E" w:rsidRPr="00575E51" w:rsidRDefault="0064627E"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Arial" w:hAnsi="Arial" w:cs="Arial"/>
        </w:rPr>
        <w:t>*</w:t>
      </w:r>
      <w:r>
        <w:rPr>
          <w:rFonts w:ascii="Arial" w:hAnsi="Arial" w:cs="宋体" w:hint="eastAsia"/>
        </w:rPr>
        <w:t>计量设备需承担设备首次计量检测费用。</w:t>
      </w:r>
    </w:p>
    <w:p w:rsidR="0064627E" w:rsidRDefault="0064627E">
      <w:pPr>
        <w:jc w:val="left"/>
        <w:rPr>
          <w:rFonts w:ascii="??_GB2312" w:eastAsia="Times New Roman" w:cs="Times New Roman"/>
          <w:b/>
          <w:bCs/>
          <w:sz w:val="24"/>
          <w:szCs w:val="24"/>
        </w:rPr>
      </w:pPr>
      <w:r>
        <w:rPr>
          <w:rFonts w:ascii="??_GB2312" w:eastAsia="Times New Roman" w:cs="Times New Roman"/>
          <w:b/>
          <w:bCs/>
          <w:sz w:val="24"/>
          <w:szCs w:val="24"/>
        </w:rPr>
        <w:t>三、售后服务：</w:t>
      </w:r>
    </w:p>
    <w:p w:rsidR="0064627E" w:rsidRDefault="0064627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备件、资料及其他</w:t>
      </w:r>
    </w:p>
    <w:p w:rsidR="0064627E" w:rsidRDefault="0064627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备件</w:t>
      </w:r>
    </w:p>
    <w:p w:rsidR="0064627E" w:rsidRDefault="0064627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保证供应等。</w:t>
      </w:r>
    </w:p>
    <w:p w:rsidR="0064627E" w:rsidRDefault="0064627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资料</w:t>
      </w:r>
    </w:p>
    <w:p w:rsidR="0064627E" w:rsidRDefault="0064627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ascii="宋体" w:hAnsi="宋体" w:cs="宋体" w:hint="eastAsia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维护手册等。</w:t>
      </w:r>
    </w:p>
    <w:p w:rsidR="0064627E" w:rsidRDefault="0064627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ascii="宋体" w:hAnsi="宋体" w:cs="宋体" w:hint="eastAsia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使用环境要求等。</w:t>
      </w:r>
    </w:p>
    <w:p w:rsidR="0064627E" w:rsidRDefault="0064627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服务</w:t>
      </w:r>
    </w:p>
    <w:p w:rsidR="0064627E" w:rsidRDefault="0064627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ascii="宋体" w:hAnsi="宋体" w:cs="宋体" w:hint="eastAsia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64627E" w:rsidRDefault="0064627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ascii="宋体" w:hAnsi="宋体" w:cs="宋体" w:hint="eastAsia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年以上的优质服务。</w:t>
      </w:r>
    </w:p>
    <w:p w:rsidR="0064627E" w:rsidRDefault="0064627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ascii="宋体" w:hAnsi="宋体" w:cs="宋体" w:hint="eastAsia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64627E" w:rsidRDefault="0064627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ascii="宋体" w:hAnsi="宋体" w:cs="宋体" w:hint="eastAsia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ascii="宋体" w:hAnsi="宋体" w:cs="宋体" w:hint="eastAsia"/>
          <w:sz w:val="24"/>
          <w:szCs w:val="24"/>
        </w:rPr>
        <w:t>周技术维修培训</w:t>
      </w:r>
      <w:r>
        <w:rPr>
          <w:rFonts w:ascii="宋体" w:cs="宋体"/>
          <w:color w:val="FF0000"/>
          <w:sz w:val="24"/>
          <w:szCs w:val="24"/>
        </w:rPr>
        <w:t>,</w:t>
      </w:r>
      <w:r>
        <w:rPr>
          <w:rFonts w:ascii="宋体" w:hAnsi="宋体" w:cs="宋体" w:hint="eastAsia"/>
          <w:color w:val="FF0000"/>
          <w:sz w:val="24"/>
          <w:szCs w:val="24"/>
        </w:rPr>
        <w:t>若未提供培训，按合同总金额的</w:t>
      </w:r>
      <w:r>
        <w:rPr>
          <w:rFonts w:ascii="宋体" w:hAnsi="宋体" w:cs="宋体"/>
          <w:color w:val="FF0000"/>
          <w:sz w:val="24"/>
          <w:szCs w:val="24"/>
        </w:rPr>
        <w:t>1%</w:t>
      </w:r>
      <w:r>
        <w:rPr>
          <w:rFonts w:ascii="宋体" w:hAnsi="宋体" w:cs="宋体" w:hint="eastAsia"/>
          <w:color w:val="FF0000"/>
          <w:sz w:val="24"/>
          <w:szCs w:val="24"/>
        </w:rPr>
        <w:t>扣除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64627E" w:rsidRDefault="0064627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ascii="宋体" w:hAnsi="宋体" w:cs="宋体" w:hint="eastAsia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ascii="宋体" w:hAnsi="宋体" w:cs="宋体" w:hint="eastAsia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ascii="宋体" w:hAnsi="宋体" w:cs="宋体" w:hint="eastAsia"/>
          <w:sz w:val="24"/>
          <w:szCs w:val="24"/>
        </w:rPr>
        <w:t>小时内解决故障。</w:t>
      </w:r>
    </w:p>
    <w:p w:rsidR="0064627E" w:rsidRDefault="0064627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64627E" w:rsidRDefault="0064627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64627E" w:rsidRDefault="0064627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64627E" w:rsidRDefault="0064627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64627E" w:rsidRDefault="0064627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64627E" w:rsidRDefault="0064627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、其他要求</w:t>
      </w:r>
    </w:p>
    <w:p w:rsidR="0064627E" w:rsidRDefault="0064627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ascii="宋体" w:hAnsi="宋体" w:cs="宋体" w:hint="eastAsia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ascii="宋体" w:hAnsi="宋体" w:cs="宋体" w:hint="eastAsia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64627E" w:rsidRDefault="0064627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64627E" w:rsidRDefault="0064627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64627E" w:rsidRDefault="0064627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、交货期：一个月</w:t>
      </w:r>
    </w:p>
    <w:p w:rsidR="0064627E" w:rsidRDefault="0064627E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天内签订合同</w:t>
      </w:r>
    </w:p>
    <w:p w:rsidR="0064627E" w:rsidRDefault="0064627E" w:rsidP="00F779BA">
      <w:pPr>
        <w:ind w:firstLineChars="200" w:firstLine="31680"/>
        <w:jc w:val="left"/>
        <w:rPr>
          <w:rFonts w:ascii="??_GB2312" w:eastAsia="Times New Roman" w:cs="Times New Roman"/>
          <w:b/>
          <w:bCs/>
          <w:color w:val="000000"/>
          <w:sz w:val="24"/>
          <w:szCs w:val="24"/>
        </w:rPr>
      </w:pPr>
      <w:r>
        <w:rPr>
          <w:rFonts w:ascii="??_GB2312" w:eastAsia="Times New Roman" w:cs="Times New Roman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??_GB2312" w:eastAsia="Times New Roman" w:cs="??_GB2312"/>
          <w:b/>
          <w:bCs/>
          <w:color w:val="000000"/>
          <w:sz w:val="24"/>
          <w:szCs w:val="24"/>
        </w:rPr>
        <w:t>,</w:t>
      </w:r>
      <w:r>
        <w:rPr>
          <w:rFonts w:ascii="??_GB2312" w:eastAsia="Times New Roman" w:cs="Times New Roman"/>
          <w:b/>
          <w:bCs/>
          <w:color w:val="000000"/>
          <w:sz w:val="24"/>
          <w:szCs w:val="24"/>
        </w:rPr>
        <w:t>否则为废标。投标商自己承诺仅供参考！</w:t>
      </w:r>
    </w:p>
    <w:p w:rsidR="0064627E" w:rsidRDefault="0064627E" w:rsidP="00F779BA">
      <w:pPr>
        <w:ind w:firstLineChars="200" w:firstLine="31680"/>
        <w:jc w:val="left"/>
        <w:rPr>
          <w:rFonts w:ascii="??_GB2312" w:eastAsia="Times New Roman" w:cs="Times New Roman"/>
          <w:sz w:val="24"/>
          <w:szCs w:val="24"/>
        </w:rPr>
      </w:pPr>
    </w:p>
    <w:p w:rsidR="0064627E" w:rsidRDefault="0064627E" w:rsidP="00F779BA">
      <w:pPr>
        <w:spacing w:line="276" w:lineRule="auto"/>
        <w:ind w:firstLineChars="2600" w:firstLine="31680"/>
        <w:rPr>
          <w:rFonts w:ascii="宋体" w:cs="Times New Roman"/>
          <w:color w:val="000000"/>
        </w:rPr>
      </w:pPr>
    </w:p>
    <w:p w:rsidR="0064627E" w:rsidRDefault="0064627E">
      <w:pPr>
        <w:rPr>
          <w:rFonts w:cs="Times New Roman"/>
        </w:rPr>
      </w:pPr>
      <w:bookmarkStart w:id="0" w:name="_GoBack"/>
      <w:bookmarkEnd w:id="0"/>
    </w:p>
    <w:p w:rsidR="0064627E" w:rsidRDefault="0064627E">
      <w:pPr>
        <w:rPr>
          <w:rFonts w:ascii="宋体" w:cs="Times New Roman"/>
          <w:sz w:val="24"/>
          <w:szCs w:val="24"/>
        </w:rPr>
      </w:pPr>
    </w:p>
    <w:sectPr w:rsidR="0064627E" w:rsidSect="00CA6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27E" w:rsidRDefault="0064627E" w:rsidP="00C12B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4627E" w:rsidRDefault="0064627E" w:rsidP="00C12B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_GB2312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27E" w:rsidRDefault="0064627E" w:rsidP="00C12B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4627E" w:rsidRDefault="0064627E" w:rsidP="00C12B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77929"/>
    <w:rsid w:val="00092E66"/>
    <w:rsid w:val="000F50A5"/>
    <w:rsid w:val="001A3E1D"/>
    <w:rsid w:val="001D2348"/>
    <w:rsid w:val="001D5632"/>
    <w:rsid w:val="00237329"/>
    <w:rsid w:val="002D79C3"/>
    <w:rsid w:val="00373FC1"/>
    <w:rsid w:val="003E6052"/>
    <w:rsid w:val="00433762"/>
    <w:rsid w:val="004F6592"/>
    <w:rsid w:val="0052106C"/>
    <w:rsid w:val="00575E51"/>
    <w:rsid w:val="0064627E"/>
    <w:rsid w:val="006B285C"/>
    <w:rsid w:val="008068F1"/>
    <w:rsid w:val="009A3F0B"/>
    <w:rsid w:val="009B1B8B"/>
    <w:rsid w:val="00A60D47"/>
    <w:rsid w:val="00B1476C"/>
    <w:rsid w:val="00B31D1D"/>
    <w:rsid w:val="00B6338F"/>
    <w:rsid w:val="00BE3930"/>
    <w:rsid w:val="00C10BD9"/>
    <w:rsid w:val="00C12B3C"/>
    <w:rsid w:val="00CA594E"/>
    <w:rsid w:val="00CA6321"/>
    <w:rsid w:val="00D1462F"/>
    <w:rsid w:val="00D17B77"/>
    <w:rsid w:val="00D22CDA"/>
    <w:rsid w:val="00D6185A"/>
    <w:rsid w:val="00E06E81"/>
    <w:rsid w:val="00F075F7"/>
    <w:rsid w:val="00F779BA"/>
    <w:rsid w:val="00FE5225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2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CA6321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C12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2B3C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12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2B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124</Words>
  <Characters>708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8</cp:revision>
  <cp:lastPrinted>2016-12-06T07:33:00Z</cp:lastPrinted>
  <dcterms:created xsi:type="dcterms:W3CDTF">2018-03-14T02:20:00Z</dcterms:created>
  <dcterms:modified xsi:type="dcterms:W3CDTF">2018-03-28T10:28:00Z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