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87" w:rsidRDefault="00436D87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436D87" w:rsidRDefault="00436D87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转运监护仪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436D87" w:rsidRDefault="00436D87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436D87" w:rsidRDefault="00436D87" w:rsidP="00035C98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本次商谈的内容为连云港市第一人民医院转运监护仪采购，卖方负责将转运监护仪运抵买方指定机房，完成安装，检测、验收合格，交付买方使用，即交钥匙工程。</w:t>
      </w:r>
    </w:p>
    <w:p w:rsidR="00436D87" w:rsidRDefault="00436D87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436D87" w:rsidRPr="009672D2" w:rsidRDefault="00436D87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436D87" w:rsidRDefault="00436D87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 w:hint="eastAsia"/>
          <w:b/>
          <w:bCs/>
          <w:kern w:val="0"/>
          <w:sz w:val="24"/>
          <w:szCs w:val="24"/>
        </w:rPr>
        <w:t>满足常规监护仪的功能要求</w:t>
      </w:r>
    </w:p>
    <w:p w:rsidR="00436D87" w:rsidRPr="00035C98" w:rsidRDefault="00436D87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Arial" w:hAnsi="Arial" w:cs="Arial"/>
        </w:rPr>
        <w:t>*</w:t>
      </w:r>
      <w:r>
        <w:rPr>
          <w:rFonts w:ascii="Arial" w:hAnsi="Arial" w:cs="宋体" w:hint="eastAsia"/>
        </w:rPr>
        <w:t>计量设备需承担设备首次计量检测费用。</w:t>
      </w:r>
    </w:p>
    <w:p w:rsidR="00436D87" w:rsidRDefault="00436D87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436D87" w:rsidRDefault="00436D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436D87" w:rsidRDefault="00436D87" w:rsidP="00035C98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436D87" w:rsidRDefault="00436D87" w:rsidP="00035C98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436D87" w:rsidRDefault="00436D87" w:rsidP="00035C98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436D87" w:rsidRDefault="00436D87">
      <w:pPr>
        <w:rPr>
          <w:rFonts w:cs="Times New Roman"/>
        </w:rPr>
      </w:pPr>
      <w:bookmarkStart w:id="0" w:name="_GoBack"/>
      <w:bookmarkEnd w:id="0"/>
    </w:p>
    <w:p w:rsidR="00436D87" w:rsidRDefault="00436D87">
      <w:pPr>
        <w:rPr>
          <w:rFonts w:ascii="宋体" w:cs="Times New Roman"/>
          <w:sz w:val="24"/>
          <w:szCs w:val="24"/>
        </w:rPr>
      </w:pPr>
    </w:p>
    <w:sectPr w:rsidR="00436D87" w:rsidSect="0096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D87" w:rsidRDefault="00436D87" w:rsidP="006A33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36D87" w:rsidRDefault="00436D87" w:rsidP="006A33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D87" w:rsidRDefault="00436D87" w:rsidP="006A33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36D87" w:rsidRDefault="00436D87" w:rsidP="006A33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35C98"/>
    <w:rsid w:val="001D1477"/>
    <w:rsid w:val="002D5AD4"/>
    <w:rsid w:val="002D79C3"/>
    <w:rsid w:val="002F4773"/>
    <w:rsid w:val="0032328C"/>
    <w:rsid w:val="00373FC1"/>
    <w:rsid w:val="003E6052"/>
    <w:rsid w:val="00433762"/>
    <w:rsid w:val="00436D87"/>
    <w:rsid w:val="004F6592"/>
    <w:rsid w:val="00693D81"/>
    <w:rsid w:val="006A33D9"/>
    <w:rsid w:val="007A178C"/>
    <w:rsid w:val="007E2F79"/>
    <w:rsid w:val="008068F1"/>
    <w:rsid w:val="00960FA5"/>
    <w:rsid w:val="009672D2"/>
    <w:rsid w:val="00A60D47"/>
    <w:rsid w:val="00AB307C"/>
    <w:rsid w:val="00AD5B06"/>
    <w:rsid w:val="00B1476C"/>
    <w:rsid w:val="00B304C3"/>
    <w:rsid w:val="00B6338F"/>
    <w:rsid w:val="00C10BD9"/>
    <w:rsid w:val="00CA594E"/>
    <w:rsid w:val="00DD15E8"/>
    <w:rsid w:val="00DE5770"/>
    <w:rsid w:val="00EC65F7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A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960FA5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6A3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33D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A3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33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118</Words>
  <Characters>675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7</cp:revision>
  <cp:lastPrinted>2016-12-06T07:33:00Z</cp:lastPrinted>
  <dcterms:created xsi:type="dcterms:W3CDTF">2017-04-25T08:21:00Z</dcterms:created>
  <dcterms:modified xsi:type="dcterms:W3CDTF">2018-03-28T10:27:00Z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