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17" w:rsidRDefault="00DB2E1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DB2E17" w:rsidRDefault="00DB2E1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乳管镜镜头参数要求</w:t>
      </w:r>
    </w:p>
    <w:p w:rsidR="00DB2E17" w:rsidRDefault="00DB2E17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DB2E17" w:rsidRDefault="00DB2E17" w:rsidP="00DF120F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本次商谈的内容为连云港市第一人民医院乳管镜镜头采购，卖方负责将乳管镜镜头运抵买方指定机房，完成安装，检测、验收合格，交付买方使用，即交钥匙工程。</w:t>
      </w:r>
    </w:p>
    <w:p w:rsidR="00DB2E17" w:rsidRPr="00B606CE" w:rsidRDefault="00DB2E17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DB2E17" w:rsidRDefault="00DB2E17" w:rsidP="00B606C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个</w:t>
      </w:r>
    </w:p>
    <w:p w:rsidR="00DB2E17" w:rsidRDefault="00DB2E17" w:rsidP="00DF120F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要求：能适配我院目前在用乳管镜系统的镜头，乳腺导管镜型号：德国雪力</w:t>
      </w:r>
      <w:r>
        <w:rPr>
          <w:rFonts w:ascii="宋体" w:hAnsi="宋体" w:cs="宋体"/>
          <w:sz w:val="24"/>
          <w:szCs w:val="24"/>
        </w:rPr>
        <w:t>FlexScope C3 3001</w:t>
      </w:r>
      <w:bookmarkStart w:id="0" w:name="_GoBack"/>
      <w:bookmarkEnd w:id="0"/>
    </w:p>
    <w:p w:rsidR="00DB2E17" w:rsidRDefault="00DB2E17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DB2E17" w:rsidRDefault="00DB2E1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DB2E17" w:rsidRDefault="00DB2E17" w:rsidP="00DF120F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DB2E17" w:rsidRDefault="00DB2E17" w:rsidP="00DF120F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DB2E17" w:rsidRDefault="00DB2E17" w:rsidP="00DF120F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DB2E17" w:rsidRDefault="00DB2E17">
      <w:pPr>
        <w:rPr>
          <w:rFonts w:cs="Times New Roman"/>
        </w:rPr>
      </w:pPr>
    </w:p>
    <w:p w:rsidR="00DB2E17" w:rsidRDefault="00DB2E17">
      <w:pPr>
        <w:rPr>
          <w:rFonts w:ascii="宋体" w:cs="Times New Roman"/>
          <w:sz w:val="24"/>
          <w:szCs w:val="24"/>
        </w:rPr>
      </w:pPr>
    </w:p>
    <w:sectPr w:rsidR="00DB2E17" w:rsidSect="0032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F2468"/>
    <w:multiLevelType w:val="singleLevel"/>
    <w:tmpl w:val="5AAF246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C70C9"/>
    <w:rsid w:val="002D79C3"/>
    <w:rsid w:val="00323CD0"/>
    <w:rsid w:val="00356641"/>
    <w:rsid w:val="00373FC1"/>
    <w:rsid w:val="003E6052"/>
    <w:rsid w:val="00433762"/>
    <w:rsid w:val="004F33B5"/>
    <w:rsid w:val="004F6592"/>
    <w:rsid w:val="00634E5A"/>
    <w:rsid w:val="00774058"/>
    <w:rsid w:val="008068F1"/>
    <w:rsid w:val="00A37DD7"/>
    <w:rsid w:val="00A60D47"/>
    <w:rsid w:val="00B1476C"/>
    <w:rsid w:val="00B606CE"/>
    <w:rsid w:val="00B6338F"/>
    <w:rsid w:val="00C10BD9"/>
    <w:rsid w:val="00CA594E"/>
    <w:rsid w:val="00DB2E17"/>
    <w:rsid w:val="00DF120F"/>
    <w:rsid w:val="040F69DA"/>
    <w:rsid w:val="29BE5D9E"/>
    <w:rsid w:val="3B830F8E"/>
    <w:rsid w:val="41EA5E83"/>
    <w:rsid w:val="48C87744"/>
    <w:rsid w:val="4AD62C2A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323CD0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120</Words>
  <Characters>689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