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A6" w:rsidRDefault="008A06A6">
      <w:pPr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连云港市第一人民医院</w:t>
      </w:r>
    </w:p>
    <w:p w:rsidR="008A06A6" w:rsidRDefault="008A06A6">
      <w:pPr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2A2EF9">
        <w:rPr>
          <w:rFonts w:cs="宋体" w:hint="eastAsia"/>
          <w:b/>
          <w:bCs/>
          <w:sz w:val="28"/>
          <w:szCs w:val="28"/>
        </w:rPr>
        <w:t>手动轮转式切片机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参数要求</w:t>
      </w:r>
    </w:p>
    <w:p w:rsidR="008A06A6" w:rsidRDefault="008A06A6">
      <w:pPr>
        <w:spacing w:line="360" w:lineRule="auto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一、项目概述</w:t>
      </w:r>
    </w:p>
    <w:p w:rsidR="008A06A6" w:rsidRDefault="008A06A6" w:rsidP="009800C0">
      <w:pPr>
        <w:spacing w:line="360" w:lineRule="auto"/>
        <w:ind w:firstLineChars="200" w:firstLine="31680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本次商谈的内容为连云港市第一人民医院</w:t>
      </w:r>
      <w:r w:rsidRPr="002A2EF9">
        <w:rPr>
          <w:rFonts w:ascii="宋体" w:hAnsi="宋体" w:cs="宋体" w:hint="eastAsia"/>
          <w:sz w:val="24"/>
          <w:szCs w:val="24"/>
        </w:rPr>
        <w:t>手动轮转式切片机</w:t>
      </w:r>
      <w:r>
        <w:rPr>
          <w:rFonts w:ascii="宋体" w:hAnsi="宋体" w:cs="宋体" w:hint="eastAsia"/>
          <w:sz w:val="24"/>
          <w:szCs w:val="24"/>
        </w:rPr>
        <w:t>采购，卖方负责将</w:t>
      </w:r>
      <w:r w:rsidRPr="002A2EF9">
        <w:rPr>
          <w:rFonts w:ascii="宋体" w:hAnsi="宋体" w:cs="宋体" w:hint="eastAsia"/>
          <w:sz w:val="24"/>
          <w:szCs w:val="24"/>
        </w:rPr>
        <w:t>手动轮转式切片机</w:t>
      </w:r>
      <w:r>
        <w:rPr>
          <w:rFonts w:ascii="宋体" w:hAnsi="宋体" w:cs="宋体" w:hint="eastAsia"/>
          <w:sz w:val="24"/>
          <w:szCs w:val="24"/>
        </w:rPr>
        <w:t>运抵买方指定机房，完成安装，检测、验收合格，交付买方使用，即交钥匙工程。</w:t>
      </w:r>
    </w:p>
    <w:p w:rsidR="008A06A6" w:rsidRDefault="008A06A6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二、参数要求：</w:t>
      </w:r>
    </w:p>
    <w:p w:rsidR="008A06A6" w:rsidRPr="00CE5B6A" w:rsidRDefault="008A06A6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数量：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1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台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1.</w:t>
      </w:r>
      <w:r w:rsidRPr="002A2EF9">
        <w:rPr>
          <w:rFonts w:ascii="宋体" w:cs="宋体"/>
          <w:b/>
          <w:bCs/>
          <w:kern w:val="0"/>
          <w:sz w:val="24"/>
          <w:szCs w:val="24"/>
        </w:rPr>
        <w:tab/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进口品牌，超强耐用，低维护，高信价比。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2.</w:t>
      </w:r>
      <w:r w:rsidRPr="002A2EF9">
        <w:rPr>
          <w:rFonts w:ascii="宋体" w:cs="宋体"/>
          <w:b/>
          <w:bCs/>
          <w:kern w:val="0"/>
          <w:sz w:val="24"/>
          <w:szCs w:val="24"/>
        </w:rPr>
        <w:tab/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无疲劳操作，粗进轮的位置更接近操作者，使用舒适。有专门的修块功能键，修快时可以不用转动粗进轮。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3.</w:t>
      </w:r>
      <w:r w:rsidRPr="002A2EF9">
        <w:rPr>
          <w:rFonts w:ascii="宋体" w:cs="宋体"/>
          <w:b/>
          <w:bCs/>
          <w:kern w:val="0"/>
          <w:sz w:val="24"/>
          <w:szCs w:val="24"/>
        </w:rPr>
        <w:tab/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样品回缩：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200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4.</w:t>
      </w:r>
      <w:r w:rsidRPr="002A2EF9">
        <w:rPr>
          <w:rFonts w:ascii="宋体" w:cs="宋体"/>
          <w:b/>
          <w:bCs/>
          <w:kern w:val="0"/>
          <w:sz w:val="24"/>
          <w:szCs w:val="24"/>
        </w:rPr>
        <w:tab/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切片厚度：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切片厚度设定范围：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1-60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切片厚度</w:t>
      </w:r>
      <w:r w:rsidRPr="002A2EF9">
        <w:rPr>
          <w:rFonts w:ascii="宋体" w:cs="宋体"/>
          <w:b/>
          <w:bCs/>
          <w:kern w:val="0"/>
          <w:sz w:val="24"/>
          <w:szCs w:val="24"/>
        </w:rPr>
        <w:t>0.5-300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可计数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 w:hint="eastAsia"/>
          <w:b/>
          <w:bCs/>
          <w:kern w:val="0"/>
          <w:sz w:val="24"/>
          <w:szCs w:val="24"/>
        </w:rPr>
        <w:t>设定值：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1 -10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，以</w:t>
      </w:r>
      <w:r w:rsidRPr="002A2EF9">
        <w:rPr>
          <w:rFonts w:ascii="宋体" w:cs="宋体"/>
          <w:b/>
          <w:bCs/>
          <w:kern w:val="0"/>
          <w:sz w:val="24"/>
          <w:szCs w:val="24"/>
        </w:rPr>
        <w:t>1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递进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       10-20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，以</w:t>
      </w:r>
      <w:r w:rsidRPr="002A2EF9">
        <w:rPr>
          <w:rFonts w:ascii="宋体" w:cs="宋体"/>
          <w:b/>
          <w:bCs/>
          <w:kern w:val="0"/>
          <w:sz w:val="24"/>
          <w:szCs w:val="24"/>
        </w:rPr>
        <w:t>2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递进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       20-60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，以</w:t>
      </w:r>
      <w:r w:rsidRPr="002A2EF9">
        <w:rPr>
          <w:rFonts w:ascii="宋体" w:cs="宋体"/>
          <w:b/>
          <w:bCs/>
          <w:kern w:val="0"/>
          <w:sz w:val="24"/>
          <w:szCs w:val="24"/>
        </w:rPr>
        <w:t>5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递进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5.</w:t>
      </w:r>
      <w:r w:rsidRPr="002A2EF9">
        <w:rPr>
          <w:rFonts w:ascii="宋体" w:cs="宋体"/>
          <w:b/>
          <w:bCs/>
          <w:kern w:val="0"/>
          <w:sz w:val="24"/>
          <w:szCs w:val="24"/>
        </w:rPr>
        <w:tab/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修块厚度：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10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，</w:t>
      </w:r>
      <w:r w:rsidRPr="002A2EF9">
        <w:rPr>
          <w:rFonts w:ascii="宋体" w:cs="宋体"/>
          <w:b/>
          <w:bCs/>
          <w:kern w:val="0"/>
          <w:sz w:val="24"/>
          <w:szCs w:val="24"/>
        </w:rPr>
        <w:t>30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μ</w:t>
      </w:r>
      <w:r w:rsidRPr="002A2EF9">
        <w:rPr>
          <w:rFonts w:ascii="宋体" w:cs="宋体"/>
          <w:b/>
          <w:bCs/>
          <w:kern w:val="0"/>
          <w:sz w:val="24"/>
          <w:szCs w:val="24"/>
        </w:rPr>
        <w:t>m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6.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水平进样幅度：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30mm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，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7.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垂直样品行程：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70mm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8.</w:t>
      </w:r>
      <w:r w:rsidRPr="002A2EF9">
        <w:rPr>
          <w:rFonts w:ascii="宋体" w:cs="宋体"/>
          <w:b/>
          <w:bCs/>
          <w:kern w:val="0"/>
          <w:sz w:val="24"/>
          <w:szCs w:val="24"/>
        </w:rPr>
        <w:tab/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最大样品体积（</w:t>
      </w:r>
      <w:r w:rsidRPr="002A2EF9">
        <w:rPr>
          <w:rFonts w:ascii="宋体" w:cs="宋体"/>
          <w:b/>
          <w:bCs/>
          <w:kern w:val="0"/>
          <w:sz w:val="24"/>
          <w:szCs w:val="24"/>
        </w:rPr>
        <w:t>W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×</w:t>
      </w:r>
      <w:r w:rsidRPr="002A2EF9">
        <w:rPr>
          <w:rFonts w:ascii="宋体" w:cs="宋体"/>
          <w:b/>
          <w:bCs/>
          <w:kern w:val="0"/>
          <w:sz w:val="24"/>
          <w:szCs w:val="24"/>
        </w:rPr>
        <w:t>H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×</w:t>
      </w:r>
      <w:r w:rsidRPr="002A2EF9">
        <w:rPr>
          <w:rFonts w:ascii="宋体" w:cs="宋体"/>
          <w:b/>
          <w:bCs/>
          <w:kern w:val="0"/>
          <w:sz w:val="24"/>
          <w:szCs w:val="24"/>
        </w:rPr>
        <w:t>D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）：</w:t>
      </w:r>
      <w:r w:rsidRPr="002A2EF9">
        <w:rPr>
          <w:rFonts w:ascii="宋体" w:cs="宋体"/>
          <w:b/>
          <w:bCs/>
          <w:kern w:val="0"/>
          <w:sz w:val="24"/>
          <w:szCs w:val="24"/>
        </w:rPr>
        <w:t>50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×</w:t>
      </w:r>
      <w:r w:rsidRPr="002A2EF9">
        <w:rPr>
          <w:rFonts w:ascii="宋体" w:cs="宋体"/>
          <w:b/>
          <w:bCs/>
          <w:kern w:val="0"/>
          <w:sz w:val="24"/>
          <w:szCs w:val="24"/>
        </w:rPr>
        <w:t>66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×</w:t>
      </w:r>
      <w:r w:rsidRPr="002A2EF9">
        <w:rPr>
          <w:rFonts w:ascii="宋体" w:cs="宋体"/>
          <w:b/>
          <w:bCs/>
          <w:kern w:val="0"/>
          <w:sz w:val="24"/>
          <w:szCs w:val="24"/>
        </w:rPr>
        <w:t>40mm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9.  8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°</w:t>
      </w: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X/Y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轴精确定位，每</w:t>
      </w:r>
      <w:r w:rsidRPr="002A2EF9">
        <w:rPr>
          <w:rFonts w:ascii="宋体" w:cs="宋体"/>
          <w:b/>
          <w:bCs/>
          <w:kern w:val="0"/>
          <w:sz w:val="24"/>
          <w:szCs w:val="24"/>
        </w:rPr>
        <w:t>2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°</w:t>
      </w: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有止爪停止位点，并且有红色</w:t>
      </w: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0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刻度位。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>10.  E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型刀架带有红色护手，覆盖刀锋全长，确保安全。在切片和更换蜡块时有效保护用户。同时刀架具备侧向移动功能，有效充分地利用刀片全长。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11.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储物盘可置于切片机顶部或旁边，方便常用工具的拿取，切片机顶部也可存放冷盒冷却蜡块。</w:t>
      </w: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12.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手轮的旋转极其平滑，专利的弹簧原理平衡系统取代了传统的配重系统，此人性化的设计使操作更轻松，符合人体工程学设计，减轻用户的疲劳。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13.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安全手轮有两个互相独立的锁定系统，单手操作的第二手轮锁可将手轮轻松锁定在最高位，方便更换刀片和样品。</w:t>
      </w: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</w:t>
      </w:r>
    </w:p>
    <w:p w:rsidR="008A06A6" w:rsidRPr="002A2EF9" w:rsidRDefault="008A06A6" w:rsidP="002A2EF9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14.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多种样本夹可满足不同样本的需要。</w:t>
      </w: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 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15.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通用刀架底座可适配所有刀架，钢刀刀架，一次性刀片等。</w:t>
      </w:r>
    </w:p>
    <w:p w:rsidR="008A06A6" w:rsidRPr="002A2EF9" w:rsidRDefault="008A06A6" w:rsidP="002A2EF9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 w:rsidRPr="002A2EF9">
        <w:rPr>
          <w:rFonts w:ascii="宋体" w:cs="宋体"/>
          <w:b/>
          <w:bCs/>
          <w:kern w:val="0"/>
          <w:sz w:val="24"/>
          <w:szCs w:val="24"/>
        </w:rPr>
        <w:t xml:space="preserve">16. </w:t>
      </w:r>
      <w:r w:rsidRPr="002A2EF9">
        <w:rPr>
          <w:rFonts w:ascii="宋体" w:cs="宋体" w:hint="eastAsia"/>
          <w:b/>
          <w:bCs/>
          <w:kern w:val="0"/>
          <w:sz w:val="24"/>
          <w:szCs w:val="24"/>
        </w:rPr>
        <w:t>切片机外壳材料耐腐蚀。</w:t>
      </w:r>
    </w:p>
    <w:p w:rsidR="008A06A6" w:rsidRDefault="008A06A6">
      <w:pPr>
        <w:jc w:val="lef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三、售后服务：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备件、资料及其他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备件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保证供应等。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资料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ascii="宋体" w:hAnsi="宋体" w:cs="宋体" w:hint="eastAsia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维护手册等。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ascii="宋体" w:hAnsi="宋体" w:cs="宋体" w:hint="eastAsia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使用环境要求等。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服务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协助医院组织验收，并承担相关费用。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年以上的优质服务。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保证操作人员正常使用设备各种功能。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ascii="宋体" w:hAnsi="宋体" w:cs="宋体" w:hint="eastAsia"/>
          <w:sz w:val="24"/>
          <w:szCs w:val="24"/>
        </w:rPr>
        <w:t>周技术维修培训</w:t>
      </w:r>
      <w:r>
        <w:rPr>
          <w:rFonts w:ascii="宋体" w:cs="宋体"/>
          <w:color w:val="FF0000"/>
          <w:sz w:val="24"/>
          <w:szCs w:val="24"/>
        </w:rPr>
        <w:t>,</w:t>
      </w:r>
      <w:r>
        <w:rPr>
          <w:rFonts w:ascii="宋体" w:hAnsi="宋体" w:cs="宋体" w:hint="eastAsia"/>
          <w:color w:val="FF0000"/>
          <w:sz w:val="24"/>
          <w:szCs w:val="24"/>
        </w:rPr>
        <w:t>若未提供培训，按合同总金额的</w:t>
      </w:r>
      <w:r>
        <w:rPr>
          <w:rFonts w:ascii="宋体" w:hAnsi="宋体" w:cs="宋体"/>
          <w:color w:val="FF0000"/>
          <w:sz w:val="24"/>
          <w:szCs w:val="24"/>
        </w:rPr>
        <w:t>1%</w:t>
      </w:r>
      <w:r>
        <w:rPr>
          <w:rFonts w:ascii="宋体" w:hAnsi="宋体" w:cs="宋体" w:hint="eastAsia"/>
          <w:color w:val="FF0000"/>
          <w:sz w:val="24"/>
          <w:szCs w:val="24"/>
        </w:rPr>
        <w:t>扣除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ascii="宋体" w:hAnsi="宋体" w:cs="宋体" w:hint="eastAsia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小时内解决故障。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供方免费提供设备操作手册和维护保养手册。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供方免费提供设备的操作培训。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ascii="宋体" w:hAnsi="宋体" w:cs="宋体" w:hint="eastAsia"/>
          <w:sz w:val="24"/>
          <w:szCs w:val="24"/>
        </w:rPr>
        <w:t>供方免费提供安装、调试设备的耗品。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ascii="宋体" w:hAnsi="宋体" w:cs="宋体" w:hint="eastAsia"/>
          <w:sz w:val="24"/>
          <w:szCs w:val="24"/>
        </w:rPr>
        <w:t>供方需提供维修能力证明材料。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、其他要求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ascii="宋体" w:hAnsi="宋体" w:cs="宋体" w:hint="eastAsia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ascii="宋体" w:hAnsi="宋体" w:cs="宋体" w:hint="eastAsia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ascii="宋体" w:hAnsi="宋体" w:cs="宋体" w:hint="eastAsia"/>
          <w:sz w:val="24"/>
          <w:szCs w:val="24"/>
        </w:rPr>
        <w:t>）及相关资料（文字、图片），如有虚假和伪造，一经发现核实，将无条件废标；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ascii="宋体" w:hAnsi="宋体" w:cs="宋体" w:hint="eastAsia"/>
          <w:sz w:val="24"/>
          <w:szCs w:val="24"/>
        </w:rPr>
        <w:t>、交货时提供海关报关单及商检证书。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ascii="宋体" w:hAnsi="宋体" w:cs="宋体" w:hint="eastAsia"/>
          <w:sz w:val="24"/>
          <w:szCs w:val="24"/>
        </w:rPr>
        <w:t>、提供所投型号产品的真实用户。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、交货期：一个月</w:t>
      </w:r>
    </w:p>
    <w:p w:rsidR="008A06A6" w:rsidRDefault="008A06A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天内签订合同</w:t>
      </w:r>
    </w:p>
    <w:p w:rsidR="008A06A6" w:rsidRDefault="008A06A6" w:rsidP="009800C0">
      <w:pPr>
        <w:ind w:firstLineChars="200" w:firstLine="31680"/>
        <w:jc w:val="left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,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否则为废标。投标商自己承诺仅供参考！</w:t>
      </w:r>
    </w:p>
    <w:p w:rsidR="008A06A6" w:rsidRDefault="008A06A6" w:rsidP="009800C0">
      <w:pPr>
        <w:ind w:firstLineChars="200" w:firstLine="31680"/>
        <w:jc w:val="left"/>
        <w:rPr>
          <w:rFonts w:ascii="仿宋_GB2312" w:eastAsia="仿宋_GB2312" w:cs="Times New Roman"/>
          <w:sz w:val="24"/>
          <w:szCs w:val="24"/>
        </w:rPr>
      </w:pPr>
    </w:p>
    <w:p w:rsidR="008A06A6" w:rsidRDefault="008A06A6" w:rsidP="009800C0">
      <w:pPr>
        <w:spacing w:line="276" w:lineRule="auto"/>
        <w:ind w:firstLineChars="2600" w:firstLine="31680"/>
        <w:rPr>
          <w:rFonts w:ascii="宋体" w:cs="Times New Roman"/>
          <w:color w:val="000000"/>
        </w:rPr>
      </w:pPr>
    </w:p>
    <w:p w:rsidR="008A06A6" w:rsidRDefault="008A06A6">
      <w:pPr>
        <w:rPr>
          <w:rFonts w:cs="Times New Roman"/>
        </w:rPr>
      </w:pPr>
      <w:bookmarkStart w:id="0" w:name="_GoBack"/>
      <w:bookmarkEnd w:id="0"/>
    </w:p>
    <w:p w:rsidR="008A06A6" w:rsidRDefault="008A06A6">
      <w:pPr>
        <w:rPr>
          <w:rFonts w:ascii="宋体" w:cs="Times New Roman"/>
          <w:sz w:val="24"/>
          <w:szCs w:val="24"/>
        </w:rPr>
      </w:pPr>
    </w:p>
    <w:sectPr w:rsidR="008A06A6" w:rsidSect="0040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EA5E83"/>
    <w:rsid w:val="000C3BB9"/>
    <w:rsid w:val="00186F79"/>
    <w:rsid w:val="002A2EF9"/>
    <w:rsid w:val="002B2CD8"/>
    <w:rsid w:val="002D79C3"/>
    <w:rsid w:val="00373FC1"/>
    <w:rsid w:val="003E6052"/>
    <w:rsid w:val="00400CC8"/>
    <w:rsid w:val="00433762"/>
    <w:rsid w:val="004F6592"/>
    <w:rsid w:val="007E05A1"/>
    <w:rsid w:val="008068F1"/>
    <w:rsid w:val="008A06A6"/>
    <w:rsid w:val="008A24A5"/>
    <w:rsid w:val="009800C0"/>
    <w:rsid w:val="009E16A3"/>
    <w:rsid w:val="00A60D47"/>
    <w:rsid w:val="00B1476C"/>
    <w:rsid w:val="00B6338F"/>
    <w:rsid w:val="00BA3D4D"/>
    <w:rsid w:val="00BE05F9"/>
    <w:rsid w:val="00C10BD9"/>
    <w:rsid w:val="00CA594E"/>
    <w:rsid w:val="00CE5B6A"/>
    <w:rsid w:val="00CF0A9E"/>
    <w:rsid w:val="00D02120"/>
    <w:rsid w:val="040F69DA"/>
    <w:rsid w:val="29BE5D9E"/>
    <w:rsid w:val="3B830F8E"/>
    <w:rsid w:val="41EA5E83"/>
    <w:rsid w:val="48C87744"/>
    <w:rsid w:val="5FD5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C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_Style 2"/>
    <w:uiPriority w:val="99"/>
    <w:rsid w:val="00400CC8"/>
    <w:pPr>
      <w:ind w:firstLineChars="200" w:firstLine="420"/>
    </w:pPr>
    <w:rPr>
      <w:rFonts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208</Words>
  <Characters>1187</Characters>
  <Application>Microsoft Office Outlook</Application>
  <DocSecurity>0</DocSecurity>
  <Lines>0</Lines>
  <Paragraphs>0</Paragraphs>
  <ScaleCrop>false</ScaleCrop>
  <Company>Covidien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连云港市第一人民医院</dc:title>
  <dc:subject/>
  <dc:creator>Administrator</dc:creator>
  <cp:keywords/>
  <dc:description/>
  <cp:lastModifiedBy>MC SYSTEM</cp:lastModifiedBy>
  <cp:revision>4</cp:revision>
  <cp:lastPrinted>2016-12-06T07:33:00Z</cp:lastPrinted>
  <dcterms:created xsi:type="dcterms:W3CDTF">2018-03-14T03:45:00Z</dcterms:created>
  <dcterms:modified xsi:type="dcterms:W3CDTF">2018-03-28T09:48:00Z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