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开发区院区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石膏震荡机</w:t>
      </w:r>
      <w:r>
        <w:rPr>
          <w:rFonts w:hint="eastAsia" w:ascii="宋体" w:hAnsi="宋体" w:cs="宋体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开发区院区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石膏震荡机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石膏震荡机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石膏震荡机</w:t>
      </w:r>
      <w:r>
        <w:rPr>
          <w:rFonts w:ascii="宋体" w:hAnsi="宋体" w:cs="宋体"/>
          <w:sz w:val="24"/>
          <w:szCs w:val="24"/>
        </w:rPr>
        <w:t xml:space="preserve">               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台</w:t>
      </w:r>
    </w:p>
    <w:p>
      <w:pPr>
        <w:jc w:val="left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用于灌注石膏时，提供震荡，防止气泡产生；</w:t>
      </w:r>
      <w:bookmarkStart w:id="0" w:name="_GoBack"/>
      <w:bookmarkEnd w:id="0"/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  <w:lang w:val="en-US" w:eastAsia="zh-CN"/>
        </w:rPr>
        <w:t>原厂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</w:t>
      </w:r>
      <w:r>
        <w:rPr>
          <w:rFonts w:hint="eastAsia" w:ascii="宋体" w:hAnsi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cs="宋体"/>
          <w:sz w:val="24"/>
        </w:rPr>
        <w:t>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  <w:lang w:val="en-US" w:eastAsia="zh-CN"/>
        </w:rPr>
        <w:t>4保修期内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hint="eastAsia" w:ascii="宋体" w:hAnsi="宋体" w:cs="宋体"/>
          <w:sz w:val="24"/>
          <w:lang w:val="en-US" w:eastAsia="zh-CN"/>
        </w:rPr>
        <w:t>72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 w:cs="宋体"/>
          <w:sz w:val="24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FkMmI1YTg4NTllMmNkM2M0YjgwMmYwNDM2MWQxZDkifQ=="/>
  </w:docVars>
  <w:rsids>
    <w:rsidRoot w:val="007100AC"/>
    <w:rsid w:val="000D33FD"/>
    <w:rsid w:val="00172B80"/>
    <w:rsid w:val="00226915"/>
    <w:rsid w:val="0023139D"/>
    <w:rsid w:val="00234182"/>
    <w:rsid w:val="002A090F"/>
    <w:rsid w:val="00394DDC"/>
    <w:rsid w:val="00403D3A"/>
    <w:rsid w:val="004A3750"/>
    <w:rsid w:val="00512549"/>
    <w:rsid w:val="00557AF9"/>
    <w:rsid w:val="005C1B44"/>
    <w:rsid w:val="00660F3B"/>
    <w:rsid w:val="00667963"/>
    <w:rsid w:val="006B09C5"/>
    <w:rsid w:val="0070738E"/>
    <w:rsid w:val="007100AC"/>
    <w:rsid w:val="00722ABC"/>
    <w:rsid w:val="00731E06"/>
    <w:rsid w:val="007C4B92"/>
    <w:rsid w:val="00847322"/>
    <w:rsid w:val="00A55E73"/>
    <w:rsid w:val="00AC2D1E"/>
    <w:rsid w:val="00B06148"/>
    <w:rsid w:val="00B5433C"/>
    <w:rsid w:val="00B63B9F"/>
    <w:rsid w:val="00BC5C88"/>
    <w:rsid w:val="00BD1CDD"/>
    <w:rsid w:val="00C367AA"/>
    <w:rsid w:val="00C61B7B"/>
    <w:rsid w:val="00CE106C"/>
    <w:rsid w:val="00CF1A87"/>
    <w:rsid w:val="00D002F0"/>
    <w:rsid w:val="00DF050A"/>
    <w:rsid w:val="00E601F2"/>
    <w:rsid w:val="00E878F3"/>
    <w:rsid w:val="00E9759C"/>
    <w:rsid w:val="00ED3DD0"/>
    <w:rsid w:val="00F15794"/>
    <w:rsid w:val="05342B4A"/>
    <w:rsid w:val="19052DEA"/>
    <w:rsid w:val="33FD0F21"/>
    <w:rsid w:val="347F4ACC"/>
    <w:rsid w:val="35346B89"/>
    <w:rsid w:val="3C086F20"/>
    <w:rsid w:val="52CF1A2B"/>
    <w:rsid w:val="5BF20FCD"/>
    <w:rsid w:val="6A0E1D6D"/>
    <w:rsid w:val="6E2662F9"/>
    <w:rsid w:val="72DB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3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ot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466</Words>
  <Characters>485</Characters>
  <Lines>0</Lines>
  <Paragraphs>0</Paragraphs>
  <TotalTime>1</TotalTime>
  <ScaleCrop>false</ScaleCrop>
  <LinksUpToDate>false</LinksUpToDate>
  <CharactersWithSpaces>500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2019-02-10T08:06:00Z</dcterms:created>
  <dc:creator>1</dc:creator>
  <cp:lastModifiedBy>流浪</cp:lastModifiedBy>
  <dcterms:modified xsi:type="dcterms:W3CDTF">2022-11-04T07:19:09Z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4FCC179D6F124C5B966C31BFD021A55B</vt:lpwstr>
  </property>
</Properties>
</file>