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手机注油机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手机注油机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手机注油机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手机注油机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内置排污系统，减少雾化。</w:t>
      </w:r>
    </w:p>
    <w:p>
      <w:pPr>
        <w:numPr>
          <w:ilvl w:val="0"/>
          <w:numId w:val="1"/>
        </w:numP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转速≥3000转/分。</w:t>
      </w:r>
    </w:p>
    <w:p>
      <w:pPr>
        <w:numPr>
          <w:ilvl w:val="0"/>
          <w:numId w:val="1"/>
        </w:numP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具有低速手机、高速手机两种注油接口。</w:t>
      </w:r>
    </w:p>
    <w:p>
      <w:pPr>
        <w:numPr>
          <w:ilvl w:val="0"/>
          <w:numId w:val="1"/>
        </w:numP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气源接口压力：0.4~0.6MPa。</w:t>
      </w:r>
      <w:bookmarkStart w:id="0" w:name="_GoBack"/>
      <w:bookmarkEnd w:id="0"/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85D71"/>
    <w:multiLevelType w:val="singleLevel"/>
    <w:tmpl w:val="1DE85D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kMmI1YTg4NTllMmNkM2M0YjgwMmYwNDM2MWQxZD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9052DEA"/>
    <w:rsid w:val="347F4ACC"/>
    <w:rsid w:val="35346B89"/>
    <w:rsid w:val="361227B6"/>
    <w:rsid w:val="3C086F20"/>
    <w:rsid w:val="52CF1A2B"/>
    <w:rsid w:val="5BF20FCD"/>
    <w:rsid w:val="6A0E1D6D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489</Words>
  <Characters>520</Characters>
  <Lines>0</Lines>
  <Paragraphs>0</Paragraphs>
  <TotalTime>0</TotalTime>
  <ScaleCrop>false</ScaleCrop>
  <LinksUpToDate>false</LinksUpToDate>
  <CharactersWithSpaces>535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流浪</cp:lastModifiedBy>
  <dcterms:modified xsi:type="dcterms:W3CDTF">2022-11-04T07:07:09Z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