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开发区院区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无痛口腔推麻仪</w:t>
      </w:r>
      <w:r>
        <w:rPr>
          <w:rFonts w:hint="eastAsia" w:ascii="宋体" w:hAnsi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开发区院区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无痛口腔推麻仪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无痛口腔推麻仪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无痛口腔推麻仪</w:t>
      </w:r>
      <w:r>
        <w:rPr>
          <w:rFonts w:ascii="宋体" w:hAnsi="宋体" w:cs="宋体"/>
          <w:sz w:val="24"/>
          <w:szCs w:val="24"/>
        </w:rPr>
        <w:t xml:space="preserve">           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</w:rPr>
        <w:t>台</w:t>
      </w:r>
    </w:p>
    <w:p>
      <w:pPr>
        <w:numPr>
          <w:ilvl w:val="0"/>
          <w:numId w:val="1"/>
        </w:numP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推麻仪推杆行程在10mm/min到50mm/min范围内分为四档可连续调节</w:t>
      </w:r>
    </w:p>
    <w:p>
      <w:pPr>
        <w:numPr>
          <w:ilvl w:val="0"/>
          <w:numId w:val="1"/>
        </w:numPr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行程误差范围在1mm/min</w:t>
      </w:r>
    </w:p>
    <w:p>
      <w:pPr>
        <w:numPr>
          <w:ilvl w:val="0"/>
          <w:numId w:val="1"/>
        </w:numPr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流量控制在0.8ml到2ml内分为四档可连续调节</w:t>
      </w: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  <w:lang w:val="en-US" w:eastAsia="zh-CN"/>
        </w:rPr>
        <w:t>原厂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cs="宋体"/>
          <w:sz w:val="24"/>
        </w:rPr>
        <w:t>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4保修期内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hint="eastAsia" w:ascii="宋体" w:hAnsi="宋体" w:cs="宋体"/>
          <w:sz w:val="24"/>
          <w:lang w:val="en-US" w:eastAsia="zh-CN"/>
        </w:rPr>
        <w:t>72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宋体"/>
          <w:sz w:val="2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2134C"/>
    <w:multiLevelType w:val="singleLevel"/>
    <w:tmpl w:val="B86213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xZjQ0NjlhZWRkMWIzNjRhMmJiZjRhNDExZDU3NTkifQ=="/>
  </w:docVars>
  <w:rsids>
    <w:rsidRoot w:val="007100AC"/>
    <w:rsid w:val="000D33FD"/>
    <w:rsid w:val="00172B80"/>
    <w:rsid w:val="00226915"/>
    <w:rsid w:val="0023139D"/>
    <w:rsid w:val="00234182"/>
    <w:rsid w:val="002A090F"/>
    <w:rsid w:val="00394DDC"/>
    <w:rsid w:val="00403D3A"/>
    <w:rsid w:val="004A3750"/>
    <w:rsid w:val="00512549"/>
    <w:rsid w:val="00557AF9"/>
    <w:rsid w:val="005C1B44"/>
    <w:rsid w:val="00660F3B"/>
    <w:rsid w:val="00667963"/>
    <w:rsid w:val="006B09C5"/>
    <w:rsid w:val="0070738E"/>
    <w:rsid w:val="007100AC"/>
    <w:rsid w:val="00722ABC"/>
    <w:rsid w:val="00731E06"/>
    <w:rsid w:val="007C4B92"/>
    <w:rsid w:val="00847322"/>
    <w:rsid w:val="00A55E73"/>
    <w:rsid w:val="00AC2D1E"/>
    <w:rsid w:val="00B06148"/>
    <w:rsid w:val="00B5433C"/>
    <w:rsid w:val="00B63B9F"/>
    <w:rsid w:val="00BC5C88"/>
    <w:rsid w:val="00BD1CDD"/>
    <w:rsid w:val="00C367AA"/>
    <w:rsid w:val="00C61B7B"/>
    <w:rsid w:val="00CE106C"/>
    <w:rsid w:val="00CF1A87"/>
    <w:rsid w:val="00D002F0"/>
    <w:rsid w:val="00DF050A"/>
    <w:rsid w:val="00E601F2"/>
    <w:rsid w:val="00E878F3"/>
    <w:rsid w:val="00E9759C"/>
    <w:rsid w:val="00ED3DD0"/>
    <w:rsid w:val="00F15794"/>
    <w:rsid w:val="05342B4A"/>
    <w:rsid w:val="19052DEA"/>
    <w:rsid w:val="347F4ACC"/>
    <w:rsid w:val="35346B89"/>
    <w:rsid w:val="39DE7B37"/>
    <w:rsid w:val="3C086F20"/>
    <w:rsid w:val="52CF1A2B"/>
    <w:rsid w:val="5BF20FCD"/>
    <w:rsid w:val="71C0551C"/>
    <w:rsid w:val="72DB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3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oter Char"/>
    <w:basedOn w:val="6"/>
    <w:link w:val="3"/>
    <w:semiHidden/>
    <w:locked/>
    <w:uiPriority w:val="99"/>
    <w:rPr>
      <w:sz w:val="18"/>
      <w:szCs w:val="18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503</Words>
  <Characters>548</Characters>
  <Lines>0</Lines>
  <Paragraphs>0</Paragraphs>
  <TotalTime>0</TotalTime>
  <ScaleCrop>false</ScaleCrop>
  <LinksUpToDate>false</LinksUpToDate>
  <CharactersWithSpaces>564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2019-02-10T08:06:00Z</dcterms:created>
  <dc:creator>1</dc:creator>
  <cp:lastModifiedBy>WPS_1638499305</cp:lastModifiedBy>
  <dcterms:modified xsi:type="dcterms:W3CDTF">2022-11-07T10:43:04Z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4FCC179D6F124C5B966C31BFD021A55B</vt:lpwstr>
  </property>
</Properties>
</file>