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洗手池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洗手池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洗手池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洗手池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口腔科医生洗手用，根据现场确定尺寸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；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2MGRkZGJkYTJiMTBhYzg4MmU4MjEzNWYwMTJjZTU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33FD0F21"/>
    <w:rsid w:val="347F4ACC"/>
    <w:rsid w:val="35346B89"/>
    <w:rsid w:val="3C086F20"/>
    <w:rsid w:val="52CF1A2B"/>
    <w:rsid w:val="583822B4"/>
    <w:rsid w:val="5BF20FCD"/>
    <w:rsid w:val="6A0E1D6D"/>
    <w:rsid w:val="6E2662F9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466</Words>
  <Characters>485</Characters>
  <Lines>0</Lines>
  <Paragraphs>0</Paragraphs>
  <TotalTime>1</TotalTime>
  <ScaleCrop>false</ScaleCrop>
  <LinksUpToDate>false</LinksUpToDate>
  <CharactersWithSpaces>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流浪</cp:lastModifiedBy>
  <dcterms:modified xsi:type="dcterms:W3CDTF">2022-11-05T08:43:19Z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