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电子血压计参数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电子血压计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电子血压计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电子血压计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用途：用于患者血压测量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压测量范围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压力：0 ～300m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mHg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测量准确度：压力：± 3mmHg以内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4.具有医疗器械注册证。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0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03DD7B45"/>
    <w:rsid w:val="113D3B09"/>
    <w:rsid w:val="1CC43724"/>
    <w:rsid w:val="1DA634DD"/>
    <w:rsid w:val="3D0C457C"/>
    <w:rsid w:val="3EBC0960"/>
    <w:rsid w:val="49AE4A7A"/>
    <w:rsid w:val="5A970EB6"/>
    <w:rsid w:val="62B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Plain Text"/>
    <w:basedOn w:val="1"/>
    <w:link w:val="14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3399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45AD"/>
      <w:u w:val="none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Plain Text Char"/>
    <w:basedOn w:val="7"/>
    <w:link w:val="3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3">
    <w:name w:val="Plain Text Char1"/>
    <w:basedOn w:val="7"/>
    <w:link w:val="3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4">
    <w:name w:val="纯文本 Char1"/>
    <w:basedOn w:val="7"/>
    <w:link w:val="3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5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496</Words>
  <Characters>530</Characters>
  <Lines>0</Lines>
  <Paragraphs>0</Paragraphs>
  <TotalTime>1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WPS_1638499305</cp:lastModifiedBy>
  <dcterms:modified xsi:type="dcterms:W3CDTF">2022-11-05T03:32:24Z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DC90FD4683B641B7B55F39C99DD2C957</vt:lpwstr>
  </property>
</Properties>
</file>