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连云港市第一人民医院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开发区院区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台式电子血压计参数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商谈</w:t>
      </w:r>
      <w:r>
        <w:rPr>
          <w:rFonts w:hint="eastAsia" w:ascii="宋体" w:hAnsi="宋体" w:eastAsia="宋体" w:cs="宋体"/>
          <w:sz w:val="24"/>
          <w:szCs w:val="24"/>
        </w:rPr>
        <w:t>的内容为连云港市第一人民医院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台式电子血压计</w:t>
      </w:r>
      <w:r>
        <w:rPr>
          <w:rFonts w:hint="eastAsia" w:ascii="宋体" w:hAnsi="宋体" w:eastAsia="宋体" w:cs="宋体"/>
          <w:sz w:val="24"/>
          <w:szCs w:val="24"/>
        </w:rPr>
        <w:t>采购。卖方负责将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台式电子血压计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二、参数要求：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台式</w:t>
      </w:r>
      <w:r>
        <w:t xml:space="preserve"> </w:t>
      </w:r>
      <w:r>
        <w:rPr>
          <w:rFonts w:hint="eastAsia" w:ascii="宋体" w:hAnsi="宋体" w:cs="微软雅黑"/>
          <w:b/>
          <w:bCs/>
          <w:sz w:val="24"/>
          <w:szCs w:val="24"/>
          <w:lang w:val="en-US" w:eastAsia="zh-CN"/>
        </w:rPr>
        <w:t>电子血压计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微软雅黑"/>
          <w:b/>
          <w:bCs/>
          <w:sz w:val="24"/>
          <w:szCs w:val="24"/>
        </w:rPr>
        <w:t>本次采购数量：</w:t>
      </w:r>
      <w:r>
        <w:rPr>
          <w:rFonts w:hint="eastAsia" w:ascii="宋体" w:hAnsi="宋体" w:cs="微软雅黑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微软雅黑"/>
          <w:b/>
          <w:bCs/>
          <w:sz w:val="24"/>
          <w:szCs w:val="24"/>
        </w:rPr>
        <w:t>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用途：用于门诊诊区患者血压测量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血压测量范围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压力：0 ～300mmHg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 测量准确度：压力：± 3mmHg以内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left="31680" w:hanging="360" w:hangingChars="15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数据传输：测量数据可实时传输至医院门诊信息系统，实现血压数据自动记录功能。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三、售后服务：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备件、资料及其他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卖方应在国内设有维修备件库,保证供应等。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2.1提供操作手册,维护手册等。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2.2卖方须向买方提供设备的运行,安装,使用环境要求等。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3.1在货物到达用单位后,卖方应在7天内派专业工程师到达现场,提供安装、调试等服务,协助医院组织验收，并承担相关费用。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3.2</w:t>
      </w:r>
      <w:r>
        <w:rPr>
          <w:rFonts w:hint="eastAsia" w:ascii="宋体" w:hAnsi="宋体" w:eastAsia="宋体" w:cs="宋体"/>
          <w:sz w:val="24"/>
          <w:lang w:val="en-US" w:eastAsia="zh-CN"/>
        </w:rPr>
        <w:t>原厂</w:t>
      </w:r>
      <w:r>
        <w:rPr>
          <w:rFonts w:hint="eastAsia" w:ascii="宋体" w:hAnsi="宋体" w:eastAsia="宋体" w:cs="宋体"/>
          <w:sz w:val="24"/>
        </w:rPr>
        <w:t>保修期≥2年，</w:t>
      </w:r>
      <w:r>
        <w:rPr>
          <w:rFonts w:hint="eastAsia" w:ascii="宋体" w:hAnsi="宋体" w:eastAsia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eastAsia="宋体" w:cs="宋体"/>
          <w:sz w:val="24"/>
        </w:rPr>
        <w:t>卖方须保证提供8年以上的优质服务。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3.3卖方为买方提供现场操作培训,保证操作人员正常使用设备各种功能。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>4保修期内</w:t>
      </w:r>
      <w:r>
        <w:rPr>
          <w:rFonts w:hint="eastAsia" w:ascii="宋体" w:hAnsi="宋体" w:eastAsia="宋体" w:cs="宋体"/>
          <w:sz w:val="24"/>
        </w:rPr>
        <w:t>开机率≥98%,维修人员自接到用户报2小时内响应，</w:t>
      </w:r>
      <w:r>
        <w:rPr>
          <w:rFonts w:hint="eastAsia" w:ascii="宋体" w:hAnsi="宋体" w:eastAsia="宋体" w:cs="宋体"/>
          <w:sz w:val="24"/>
          <w:lang w:val="en-US" w:eastAsia="zh-CN"/>
        </w:rPr>
        <w:t>72</w:t>
      </w:r>
      <w:r>
        <w:rPr>
          <w:rFonts w:hint="eastAsia" w:ascii="宋体" w:hAnsi="宋体" w:eastAsia="宋体" w:cs="宋体"/>
          <w:sz w:val="24"/>
        </w:rPr>
        <w:t>小时内解决故障。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、交货期：一个月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、中标后5天内签订合同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D31D50"/>
    <w:rsid w:val="00323B43"/>
    <w:rsid w:val="00394DDC"/>
    <w:rsid w:val="003C1A35"/>
    <w:rsid w:val="003D37D8"/>
    <w:rsid w:val="00426133"/>
    <w:rsid w:val="00426FAE"/>
    <w:rsid w:val="004358AB"/>
    <w:rsid w:val="006357B9"/>
    <w:rsid w:val="008B7726"/>
    <w:rsid w:val="00941AE7"/>
    <w:rsid w:val="00A43A80"/>
    <w:rsid w:val="00A750E6"/>
    <w:rsid w:val="00B63B9F"/>
    <w:rsid w:val="00BF62E0"/>
    <w:rsid w:val="00C53A96"/>
    <w:rsid w:val="00C8199D"/>
    <w:rsid w:val="00D31D50"/>
    <w:rsid w:val="00D62788"/>
    <w:rsid w:val="00E10380"/>
    <w:rsid w:val="00F17189"/>
    <w:rsid w:val="03DD7B45"/>
    <w:rsid w:val="113D3B09"/>
    <w:rsid w:val="15D94C8F"/>
    <w:rsid w:val="1CC43724"/>
    <w:rsid w:val="3D0C457C"/>
    <w:rsid w:val="5A970EB6"/>
    <w:rsid w:val="62BA75CA"/>
    <w:rsid w:val="68A573A2"/>
    <w:rsid w:val="6F80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Plain Text"/>
    <w:basedOn w:val="1"/>
    <w:link w:val="14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宋体"/>
      <w:kern w:val="2"/>
      <w:sz w:val="21"/>
      <w:szCs w:val="21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003399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45AD"/>
      <w:u w:val="none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2">
    <w:name w:val="Plain Text Char"/>
    <w:basedOn w:val="7"/>
    <w:link w:val="3"/>
    <w:qFormat/>
    <w:locked/>
    <w:uiPriority w:val="99"/>
    <w:rPr>
      <w:rFonts w:ascii="宋体" w:hAnsi="Courier New" w:eastAsia="宋体" w:cs="宋体"/>
      <w:kern w:val="2"/>
      <w:sz w:val="21"/>
      <w:szCs w:val="21"/>
    </w:rPr>
  </w:style>
  <w:style w:type="character" w:customStyle="1" w:styleId="13">
    <w:name w:val="Plain Text Char1"/>
    <w:basedOn w:val="7"/>
    <w:link w:val="3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4">
    <w:name w:val="纯文本 Char1"/>
    <w:basedOn w:val="7"/>
    <w:link w:val="3"/>
    <w:semiHidden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5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535</Words>
  <Characters>568</Characters>
  <Lines>0</Lines>
  <Paragraphs>0</Paragraphs>
  <TotalTime>2</TotalTime>
  <ScaleCrop>false</ScaleCrop>
  <LinksUpToDate>false</LinksUpToDate>
  <CharactersWithSpaces>591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MC SYSTEM</dc:creator>
  <cp:lastModifiedBy>WPS_1638499305</cp:lastModifiedBy>
  <dcterms:modified xsi:type="dcterms:W3CDTF">2022-11-05T03:31:49Z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DC90FD4683B641B7B55F39C99DD2C957</vt:lpwstr>
  </property>
</Properties>
</file>